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A8" w:rsidRDefault="000B18A8" w:rsidP="000B18A8">
      <w:pPr>
        <w:pStyle w:val="Ttulo6"/>
        <w:jc w:val="left"/>
        <w:rPr>
          <w:rFonts w:ascii="Tahoma" w:hAnsi="Tahoma" w:cs="Tahoma"/>
          <w:sz w:val="28"/>
          <w:szCs w:val="28"/>
        </w:rPr>
      </w:pPr>
    </w:p>
    <w:p w:rsidR="000B18A8" w:rsidRDefault="000B18A8" w:rsidP="000B18A8">
      <w:pPr>
        <w:pStyle w:val="Ttulo6"/>
        <w:jc w:val="left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CARTA CONFORMIDAD CENTRO </w:t>
      </w:r>
      <w:r w:rsidRPr="004B5F36">
        <w:rPr>
          <w:rFonts w:ascii="Tahoma" w:hAnsi="Tahoma" w:cs="Tahoma"/>
          <w:b w:val="0"/>
          <w:sz w:val="28"/>
          <w:szCs w:val="28"/>
        </w:rPr>
        <w:t>donde se desarrollará el proyecto</w:t>
      </w:r>
    </w:p>
    <w:p w:rsidR="00195BF7" w:rsidRPr="00195BF7" w:rsidRDefault="00195BF7" w:rsidP="00195BF7">
      <w:pPr>
        <w:rPr>
          <w:rFonts w:ascii="Tahoma" w:hAnsi="Tahoma" w:cs="Tahoma"/>
          <w:color w:val="000000"/>
          <w:sz w:val="24"/>
          <w:szCs w:val="24"/>
        </w:rPr>
      </w:pPr>
      <w:r w:rsidRPr="00195BF7">
        <w:rPr>
          <w:rFonts w:ascii="Tahoma" w:hAnsi="Tahoma" w:cs="Tahoma"/>
          <w:b/>
          <w:color w:val="000000"/>
          <w:sz w:val="24"/>
          <w:szCs w:val="24"/>
        </w:rPr>
        <w:t>Carta acreditativa de admisión</w:t>
      </w:r>
      <w:r w:rsidRPr="00195BF7">
        <w:rPr>
          <w:rFonts w:ascii="Tahoma" w:hAnsi="Tahoma" w:cs="Tahoma"/>
          <w:color w:val="000000"/>
          <w:sz w:val="24"/>
          <w:szCs w:val="24"/>
        </w:rPr>
        <w:t xml:space="preserve"> en el grupo de investigación, </w:t>
      </w:r>
      <w:r w:rsidRPr="00195BF7">
        <w:rPr>
          <w:rFonts w:ascii="Tahoma" w:hAnsi="Tahoma" w:cs="Tahoma"/>
          <w:color w:val="000000"/>
          <w:sz w:val="24"/>
          <w:szCs w:val="24"/>
          <w:u w:val="single"/>
        </w:rPr>
        <w:t>firmada por el director de proyecto y por la dirección del centro o su representante legal</w:t>
      </w:r>
      <w:r w:rsidRPr="00195BF7">
        <w:rPr>
          <w:rFonts w:ascii="Tahoma" w:hAnsi="Tahoma" w:cs="Tahoma"/>
          <w:color w:val="000000"/>
          <w:sz w:val="24"/>
          <w:szCs w:val="24"/>
        </w:rPr>
        <w:t>, que confirme el conocimiento el proyecto presentado, así como que justifique el interés y viabilidad de la línea de trabajo que va a desarrollar el solicitante.</w:t>
      </w:r>
    </w:p>
    <w:p w:rsidR="00195BF7" w:rsidRPr="00195BF7" w:rsidRDefault="00195BF7" w:rsidP="00195BF7"/>
    <w:p w:rsidR="000B18A8" w:rsidRPr="004C4F53" w:rsidRDefault="000B18A8" w:rsidP="000B18A8">
      <w:pPr>
        <w:rPr>
          <w:rFonts w:ascii="Tahoma" w:hAnsi="Tahoma" w:cs="Tahoma"/>
          <w:b/>
          <w:sz w:val="28"/>
          <w:szCs w:val="28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p w:rsidR="00B75738" w:rsidRDefault="00B75738" w:rsidP="00B75738">
      <w:pPr>
        <w:jc w:val="center"/>
        <w:rPr>
          <w:rFonts w:ascii="Tahoma" w:hAnsi="Tahoma" w:cs="Tahoma"/>
          <w:b/>
          <w:sz w:val="22"/>
          <w:szCs w:val="22"/>
        </w:rPr>
      </w:pPr>
    </w:p>
    <w:sectPr w:rsidR="00B75738" w:rsidSect="0003298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A83" w:rsidRDefault="00033A83">
      <w:r>
        <w:separator/>
      </w:r>
    </w:p>
  </w:endnote>
  <w:endnote w:type="continuationSeparator" w:id="0">
    <w:p w:rsidR="00033A83" w:rsidRDefault="0003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Default="00AA126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573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A126C" w:rsidRDefault="00AA126C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C52B07" w:rsidRPr="00C67995" w:rsidTr="00DD3BAF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C52B07" w:rsidRPr="009B055B" w:rsidRDefault="00C52B07" w:rsidP="00DD3BAF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C52B07" w:rsidRPr="00C67995" w:rsidRDefault="00C52B07" w:rsidP="00DD3BA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C52B07" w:rsidRPr="00C67995" w:rsidRDefault="002259A1" w:rsidP="00DD3BAF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Abril </w:t>
          </w:r>
          <w:r w:rsidR="00C52B07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C52B07" w:rsidRPr="00C67995" w:rsidRDefault="00C52B07" w:rsidP="00DD3BAF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033A83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033A83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C52B07" w:rsidRDefault="00C52B0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A83" w:rsidRDefault="00033A83">
      <w:r>
        <w:separator/>
      </w:r>
    </w:p>
  </w:footnote>
  <w:footnote w:type="continuationSeparator" w:id="0">
    <w:p w:rsidR="00033A83" w:rsidRDefault="0003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26C" w:rsidRPr="00325DB2" w:rsidRDefault="00325DB2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216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38" w:rsidRDefault="00B75738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16.05pt;margin-top:-35pt;width:99pt;height:42pt;z-index:251658240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">
    <w:nsid w:val="2D832A54"/>
    <w:multiLevelType w:val="hybridMultilevel"/>
    <w:tmpl w:val="983E3126"/>
    <w:lvl w:ilvl="0" w:tplc="8FB0B4F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FFF5CD5"/>
    <w:multiLevelType w:val="hybridMultilevel"/>
    <w:tmpl w:val="A1248D26"/>
    <w:lvl w:ilvl="0" w:tplc="F44A730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32989"/>
    <w:rsid w:val="00033A83"/>
    <w:rsid w:val="00063E39"/>
    <w:rsid w:val="000A2A96"/>
    <w:rsid w:val="000B0341"/>
    <w:rsid w:val="000B18A8"/>
    <w:rsid w:val="000B7B95"/>
    <w:rsid w:val="0018575F"/>
    <w:rsid w:val="00195BF7"/>
    <w:rsid w:val="001C5DFF"/>
    <w:rsid w:val="002259A1"/>
    <w:rsid w:val="00252BD6"/>
    <w:rsid w:val="00261EA3"/>
    <w:rsid w:val="002F797C"/>
    <w:rsid w:val="00325DB2"/>
    <w:rsid w:val="00377C8A"/>
    <w:rsid w:val="003A74E1"/>
    <w:rsid w:val="00484D66"/>
    <w:rsid w:val="00491693"/>
    <w:rsid w:val="004B5F36"/>
    <w:rsid w:val="004C4F53"/>
    <w:rsid w:val="00544F36"/>
    <w:rsid w:val="005565B8"/>
    <w:rsid w:val="00572638"/>
    <w:rsid w:val="00611BD8"/>
    <w:rsid w:val="006267B4"/>
    <w:rsid w:val="0069154E"/>
    <w:rsid w:val="006B1430"/>
    <w:rsid w:val="006B3BD3"/>
    <w:rsid w:val="006C356F"/>
    <w:rsid w:val="00726739"/>
    <w:rsid w:val="007309A6"/>
    <w:rsid w:val="007B0FD7"/>
    <w:rsid w:val="007B41EA"/>
    <w:rsid w:val="007C2CE8"/>
    <w:rsid w:val="007C6B5A"/>
    <w:rsid w:val="007F61F1"/>
    <w:rsid w:val="00843027"/>
    <w:rsid w:val="008B1255"/>
    <w:rsid w:val="008C16D9"/>
    <w:rsid w:val="008E6127"/>
    <w:rsid w:val="0093017A"/>
    <w:rsid w:val="00942EF1"/>
    <w:rsid w:val="00960E48"/>
    <w:rsid w:val="0098404D"/>
    <w:rsid w:val="00990795"/>
    <w:rsid w:val="009E3823"/>
    <w:rsid w:val="00A16F5E"/>
    <w:rsid w:val="00A305EE"/>
    <w:rsid w:val="00A430CB"/>
    <w:rsid w:val="00AA126C"/>
    <w:rsid w:val="00AA6EBC"/>
    <w:rsid w:val="00AD1DDE"/>
    <w:rsid w:val="00AE14F0"/>
    <w:rsid w:val="00AF3298"/>
    <w:rsid w:val="00B330D5"/>
    <w:rsid w:val="00B61543"/>
    <w:rsid w:val="00B75738"/>
    <w:rsid w:val="00B92F2E"/>
    <w:rsid w:val="00BE3FE1"/>
    <w:rsid w:val="00BE5495"/>
    <w:rsid w:val="00C52B07"/>
    <w:rsid w:val="00C93F84"/>
    <w:rsid w:val="00C95204"/>
    <w:rsid w:val="00CB1665"/>
    <w:rsid w:val="00CB3634"/>
    <w:rsid w:val="00D00F5C"/>
    <w:rsid w:val="00D209BB"/>
    <w:rsid w:val="00D27172"/>
    <w:rsid w:val="00D3579F"/>
    <w:rsid w:val="00D66FA0"/>
    <w:rsid w:val="00D90767"/>
    <w:rsid w:val="00D930C1"/>
    <w:rsid w:val="00DA3AEA"/>
    <w:rsid w:val="00DD3BAF"/>
    <w:rsid w:val="00DE7E48"/>
    <w:rsid w:val="00DF34AE"/>
    <w:rsid w:val="00E252F6"/>
    <w:rsid w:val="00E2570E"/>
    <w:rsid w:val="00E34B59"/>
    <w:rsid w:val="00E7081E"/>
    <w:rsid w:val="00E95CBD"/>
    <w:rsid w:val="00EA3C0C"/>
    <w:rsid w:val="00FA2AF9"/>
    <w:rsid w:val="00FB2E9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44"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customStyle="1" w:styleId="Ttulo6Car">
    <w:name w:val="Título 6 Car"/>
    <w:link w:val="Ttulo6"/>
    <w:rsid w:val="000B18A8"/>
    <w:rPr>
      <w:rFonts w:ascii="Arial" w:hAnsi="Arial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CARTA%20CONFORMIDAD%20PS%2020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C61C561-6E5B-4F07-8895-7F79E39DC0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489DA-B663-47BF-AB42-FD30FD40A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6F1001F-F1DA-4C4A-9478-BCEA9861FCF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CONFORMIDAD PS 2016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2015-11-12T11:49:00Z</dcterms:created>
  <dcterms:modified xsi:type="dcterms:W3CDTF">2015-11-12T11:49:00Z</dcterms:modified>
</cp:coreProperties>
</file>