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1C" w:rsidRDefault="00A4321C" w:rsidP="00B7573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A4321C" w:rsidRDefault="00A4321C" w:rsidP="00C64A98">
      <w:pPr>
        <w:ind w:firstLine="360"/>
        <w:jc w:val="center"/>
        <w:rPr>
          <w:rFonts w:ascii="Tahoma" w:hAnsi="Tahoma" w:cs="Tahoma"/>
          <w:b/>
          <w:bCs/>
          <w:sz w:val="22"/>
          <w:szCs w:val="22"/>
        </w:rPr>
      </w:pPr>
      <w:r w:rsidRPr="00AE2964">
        <w:rPr>
          <w:rFonts w:ascii="Tahoma" w:hAnsi="Tahoma" w:cs="Tahoma"/>
          <w:b/>
          <w:bCs/>
          <w:sz w:val="22"/>
          <w:szCs w:val="22"/>
        </w:rPr>
        <w:t>CONFORMIDAD DEL CENTRO:</w:t>
      </w:r>
    </w:p>
    <w:p w:rsidR="00A4321C" w:rsidRPr="00AE2964" w:rsidRDefault="00A4321C" w:rsidP="00B75738">
      <w:pPr>
        <w:ind w:left="2836" w:firstLine="709"/>
        <w:rPr>
          <w:rFonts w:ascii="Tahoma" w:hAnsi="Tahoma" w:cs="Tahoma"/>
          <w:b/>
          <w:bCs/>
          <w:sz w:val="22"/>
          <w:szCs w:val="22"/>
        </w:rPr>
      </w:pPr>
    </w:p>
    <w:p w:rsidR="001C5313" w:rsidRPr="00491693" w:rsidRDefault="001C5313" w:rsidP="001C5313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</w:t>
      </w:r>
      <w:r w:rsidR="00A4321C">
        <w:rPr>
          <w:rFonts w:ascii="Tahoma" w:hAnsi="Tahoma" w:cs="Tahoma"/>
          <w:b/>
          <w:bCs/>
          <w:sz w:val="22"/>
          <w:szCs w:val="22"/>
        </w:rPr>
        <w:t>arta de aceptación e informe razonado</w:t>
      </w:r>
      <w:r w:rsidR="00A4321C" w:rsidRPr="00BE291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C45D3">
        <w:rPr>
          <w:rFonts w:ascii="Tahoma" w:hAnsi="Tahoma" w:cs="Tahoma"/>
          <w:sz w:val="22"/>
          <w:szCs w:val="22"/>
          <w:u w:val="single"/>
        </w:rPr>
        <w:t xml:space="preserve">firmado </w:t>
      </w:r>
      <w:r w:rsidR="00A4321C" w:rsidRPr="001C5313">
        <w:rPr>
          <w:rFonts w:ascii="Tahoma" w:hAnsi="Tahoma" w:cs="Tahoma"/>
          <w:sz w:val="22"/>
          <w:szCs w:val="22"/>
          <w:u w:val="single"/>
        </w:rPr>
        <w:t xml:space="preserve">por </w:t>
      </w:r>
      <w:smartTag w:uri="urn:schemas-microsoft-com:office:smarttags" w:element="PersonName">
        <w:smartTagPr>
          <w:attr w:name="ProductID" w:val="la Dirección"/>
        </w:smartTagPr>
        <w:r w:rsidR="00A4321C" w:rsidRPr="001C5313">
          <w:rPr>
            <w:rFonts w:ascii="Tahoma" w:hAnsi="Tahoma" w:cs="Tahoma"/>
            <w:sz w:val="22"/>
            <w:szCs w:val="22"/>
            <w:u w:val="single"/>
          </w:rPr>
          <w:t>la Dirección</w:t>
        </w:r>
      </w:smartTag>
      <w:r w:rsidR="00A4321C" w:rsidRPr="001C5313">
        <w:rPr>
          <w:rFonts w:ascii="Tahoma" w:hAnsi="Tahoma" w:cs="Tahoma"/>
          <w:sz w:val="22"/>
          <w:szCs w:val="22"/>
          <w:u w:val="single"/>
        </w:rPr>
        <w:t xml:space="preserve"> del Centro/representante legal  o por </w:t>
      </w:r>
      <w:smartTag w:uri="urn:schemas-microsoft-com:office:smarttags" w:element="PersonName">
        <w:smartTagPr>
          <w:attr w:name="ProductID" w:val="la Comisión"/>
        </w:smartTagPr>
        <w:r w:rsidR="00A4321C" w:rsidRPr="001C5313">
          <w:rPr>
            <w:rFonts w:ascii="Tahoma" w:hAnsi="Tahoma" w:cs="Tahoma"/>
            <w:sz w:val="22"/>
            <w:szCs w:val="22"/>
            <w:u w:val="single"/>
          </w:rPr>
          <w:t>la Comisión</w:t>
        </w:r>
      </w:smartTag>
      <w:r w:rsidR="00A4321C" w:rsidRPr="001C5313">
        <w:rPr>
          <w:rFonts w:ascii="Tahoma" w:hAnsi="Tahoma" w:cs="Tahoma"/>
          <w:sz w:val="22"/>
          <w:szCs w:val="22"/>
          <w:u w:val="single"/>
        </w:rPr>
        <w:t xml:space="preserve"> de Investigación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que confirme el conocimiento de las bases y el proyecto presentado, así como </w:t>
      </w:r>
      <w:r w:rsidRPr="005D270E">
        <w:rPr>
          <w:rFonts w:ascii="Tahoma" w:hAnsi="Tahoma" w:cs="Tahoma"/>
          <w:color w:val="000000"/>
          <w:sz w:val="22"/>
          <w:szCs w:val="22"/>
        </w:rPr>
        <w:t>que justifique el interés y viabilidad de la línea de trabajo que va a desarrollar el solicitante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1C5313" w:rsidRPr="001C5313" w:rsidRDefault="001C5313" w:rsidP="001C5313">
      <w:pPr>
        <w:rPr>
          <w:rFonts w:ascii="Tahoma" w:hAnsi="Tahoma" w:cs="Tahoma"/>
          <w:bCs/>
          <w:sz w:val="22"/>
          <w:szCs w:val="22"/>
        </w:rPr>
      </w:pPr>
    </w:p>
    <w:sectPr w:rsidR="001C5313" w:rsidRPr="001C5313" w:rsidSect="0003298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06" w:rsidRDefault="00E50306">
      <w:r>
        <w:separator/>
      </w:r>
    </w:p>
  </w:endnote>
  <w:endnote w:type="continuationSeparator" w:id="0">
    <w:p w:rsidR="00E50306" w:rsidRDefault="00E5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1C" w:rsidRDefault="00A4321C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4321C" w:rsidRDefault="00A4321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D57B83" w:rsidRPr="00C67995" w:rsidTr="00A23FC4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57B83" w:rsidRPr="009B055B" w:rsidRDefault="00D57B83" w:rsidP="00A23FC4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57B83" w:rsidRPr="00C67995" w:rsidRDefault="00D57B83" w:rsidP="00A23FC4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57B83" w:rsidRPr="00C67995" w:rsidRDefault="00485189" w:rsidP="00A23FC4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D57B83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57B83" w:rsidRPr="00C67995" w:rsidRDefault="00D57B83" w:rsidP="00A23FC4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50306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50306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D57B83" w:rsidRDefault="00D57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06" w:rsidRDefault="00E50306">
      <w:r>
        <w:separator/>
      </w:r>
    </w:p>
  </w:footnote>
  <w:footnote w:type="continuationSeparator" w:id="0">
    <w:p w:rsidR="00E50306" w:rsidRDefault="00E5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1C" w:rsidRPr="00325DB2" w:rsidRDefault="00A4321C" w:rsidP="00325DB2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1C" w:rsidRDefault="00A4321C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38685E"/>
    <w:multiLevelType w:val="hybridMultilevel"/>
    <w:tmpl w:val="8A9CF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 w:val="00017528"/>
    <w:rsid w:val="00032989"/>
    <w:rsid w:val="00063E39"/>
    <w:rsid w:val="000A2A96"/>
    <w:rsid w:val="000B0341"/>
    <w:rsid w:val="000B7B95"/>
    <w:rsid w:val="0014219A"/>
    <w:rsid w:val="0018575F"/>
    <w:rsid w:val="001C5313"/>
    <w:rsid w:val="001C5DFF"/>
    <w:rsid w:val="001F5579"/>
    <w:rsid w:val="00207E8C"/>
    <w:rsid w:val="00252BD6"/>
    <w:rsid w:val="00261EA3"/>
    <w:rsid w:val="002F797C"/>
    <w:rsid w:val="00325DB2"/>
    <w:rsid w:val="0036012F"/>
    <w:rsid w:val="00377C8A"/>
    <w:rsid w:val="003A74E1"/>
    <w:rsid w:val="003E7A4C"/>
    <w:rsid w:val="00484D66"/>
    <w:rsid w:val="00485189"/>
    <w:rsid w:val="00491693"/>
    <w:rsid w:val="004C4F53"/>
    <w:rsid w:val="00544F36"/>
    <w:rsid w:val="00572638"/>
    <w:rsid w:val="005E425D"/>
    <w:rsid w:val="00605FE4"/>
    <w:rsid w:val="00621509"/>
    <w:rsid w:val="006267B4"/>
    <w:rsid w:val="006801F7"/>
    <w:rsid w:val="0069154E"/>
    <w:rsid w:val="006B1430"/>
    <w:rsid w:val="006B3BD3"/>
    <w:rsid w:val="006E402C"/>
    <w:rsid w:val="00726739"/>
    <w:rsid w:val="007309A6"/>
    <w:rsid w:val="007B0FD7"/>
    <w:rsid w:val="007B41EA"/>
    <w:rsid w:val="007C2CE8"/>
    <w:rsid w:val="007F61F1"/>
    <w:rsid w:val="008002E1"/>
    <w:rsid w:val="00800635"/>
    <w:rsid w:val="008B1255"/>
    <w:rsid w:val="008C16D9"/>
    <w:rsid w:val="008E6127"/>
    <w:rsid w:val="008F0ED5"/>
    <w:rsid w:val="0093017A"/>
    <w:rsid w:val="00942EF1"/>
    <w:rsid w:val="00960E48"/>
    <w:rsid w:val="0098404D"/>
    <w:rsid w:val="009E3823"/>
    <w:rsid w:val="00A16F5E"/>
    <w:rsid w:val="00A23FC4"/>
    <w:rsid w:val="00A305EE"/>
    <w:rsid w:val="00A430CB"/>
    <w:rsid w:val="00A4321C"/>
    <w:rsid w:val="00AA126C"/>
    <w:rsid w:val="00AA6EBC"/>
    <w:rsid w:val="00AD1DDE"/>
    <w:rsid w:val="00AE14F0"/>
    <w:rsid w:val="00AE2964"/>
    <w:rsid w:val="00AF3298"/>
    <w:rsid w:val="00B0321C"/>
    <w:rsid w:val="00B330D5"/>
    <w:rsid w:val="00B61543"/>
    <w:rsid w:val="00B75738"/>
    <w:rsid w:val="00B92F2E"/>
    <w:rsid w:val="00BC45D3"/>
    <w:rsid w:val="00BE2916"/>
    <w:rsid w:val="00BE3FE1"/>
    <w:rsid w:val="00C64A98"/>
    <w:rsid w:val="00C95204"/>
    <w:rsid w:val="00D209BB"/>
    <w:rsid w:val="00D27172"/>
    <w:rsid w:val="00D3579F"/>
    <w:rsid w:val="00D57B83"/>
    <w:rsid w:val="00D66FA0"/>
    <w:rsid w:val="00D72445"/>
    <w:rsid w:val="00D90767"/>
    <w:rsid w:val="00D930C1"/>
    <w:rsid w:val="00DA3AEA"/>
    <w:rsid w:val="00DE7E48"/>
    <w:rsid w:val="00DF34AE"/>
    <w:rsid w:val="00E252F6"/>
    <w:rsid w:val="00E2570E"/>
    <w:rsid w:val="00E34B59"/>
    <w:rsid w:val="00E50306"/>
    <w:rsid w:val="00E56C9D"/>
    <w:rsid w:val="00E7081E"/>
    <w:rsid w:val="00EA3C0C"/>
    <w:rsid w:val="00EE4F9A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ind w:left="2124" w:firstLine="708"/>
      <w:outlineLvl w:val="1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numPr>
        <w:numId w:val="8"/>
      </w:numPr>
      <w:spacing w:before="6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spacing w:before="120"/>
      <w:outlineLvl w:val="4"/>
    </w:pPr>
    <w:rPr>
      <w:rFonts w:ascii="Arial" w:hAnsi="Arial" w:cs="Arial"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44"/>
      <w:szCs w:val="44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ind w:left="-284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36"/>
      <w:szCs w:val="3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A05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A05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A05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BA05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BA05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BA05BB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BA05B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BA05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BA05BB"/>
    <w:rPr>
      <w:rFonts w:ascii="Cambria" w:eastAsia="Times New Roman" w:hAnsi="Cambria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szCs w:val="28"/>
      <w:lang w:val="es-ES_tradnl"/>
    </w:rPr>
  </w:style>
  <w:style w:type="character" w:customStyle="1" w:styleId="EncabezadoCar">
    <w:name w:val="Encabezado Car"/>
    <w:link w:val="Encabezado"/>
    <w:uiPriority w:val="99"/>
    <w:semiHidden/>
    <w:rsid w:val="00BA05BB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A05BB"/>
    <w:rPr>
      <w:sz w:val="20"/>
      <w:szCs w:val="20"/>
    </w:r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CONFORMIDAD%20DEL%20CENT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CONFORMIDAD DEL CENTRO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dc:description/>
  <cp:lastModifiedBy>mlopez</cp:lastModifiedBy>
  <cp:revision>1</cp:revision>
  <cp:lastPrinted>2001-04-17T10:20:00Z</cp:lastPrinted>
  <dcterms:created xsi:type="dcterms:W3CDTF">2015-11-12T10:47:00Z</dcterms:created>
  <dcterms:modified xsi:type="dcterms:W3CDTF">2015-11-12T10:47:00Z</dcterms:modified>
</cp:coreProperties>
</file>