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A0" w:rsidRDefault="00BC56A0" w:rsidP="00F51D73">
      <w:pPr>
        <w:spacing w:line="240" w:lineRule="auto"/>
        <w:rPr>
          <w:rFonts w:ascii="Tahoma" w:hAnsi="Tahoma" w:cs="Tahoma"/>
          <w:b/>
        </w:rPr>
      </w:pPr>
      <w:r w:rsidRPr="00BC56A0">
        <w:rPr>
          <w:rFonts w:ascii="Tahoma" w:hAnsi="Tahoma" w:cs="Tahoma"/>
          <w:b/>
        </w:rPr>
        <w:t xml:space="preserve">CONFORMIDAD DE </w:t>
      </w:r>
      <w:smartTag w:uri="urn:schemas-microsoft-com:office:smarttags" w:element="PersonName">
        <w:smartTagPr>
          <w:attr w:name="ProductID" w:val="LA INSTITUCIÓN"/>
        </w:smartTagPr>
        <w:r w:rsidRPr="00BC56A0">
          <w:rPr>
            <w:rFonts w:ascii="Tahoma" w:hAnsi="Tahoma" w:cs="Tahoma"/>
            <w:b/>
          </w:rPr>
          <w:t>LA INSTITUCIÓN</w:t>
        </w:r>
      </w:smartTag>
      <w:r w:rsidR="00A47033">
        <w:rPr>
          <w:rFonts w:ascii="Tahoma" w:hAnsi="Tahoma" w:cs="Tahoma"/>
          <w:b/>
        </w:rPr>
        <w:t>/</w:t>
      </w:r>
      <w:proofErr w:type="gramStart"/>
      <w:r w:rsidR="00A47033">
        <w:rPr>
          <w:rFonts w:ascii="Tahoma" w:hAnsi="Tahoma" w:cs="Tahoma"/>
          <w:b/>
        </w:rPr>
        <w:t>ES</w:t>
      </w:r>
      <w:r w:rsidRPr="00BC56A0">
        <w:rPr>
          <w:rFonts w:ascii="Tahoma" w:hAnsi="Tahoma" w:cs="Tahoma"/>
          <w:b/>
        </w:rPr>
        <w:t>(</w:t>
      </w:r>
      <w:proofErr w:type="gramEnd"/>
      <w:r w:rsidRPr="00BC56A0">
        <w:rPr>
          <w:rFonts w:ascii="Tahoma" w:hAnsi="Tahoma" w:cs="Tahoma"/>
          <w:b/>
        </w:rPr>
        <w:t>2)</w:t>
      </w:r>
    </w:p>
    <w:p w:rsidR="00BC56A0" w:rsidRPr="00BC56A0" w:rsidRDefault="00A11CC3" w:rsidP="00F51D73">
      <w:pPr>
        <w:pStyle w:val="Ttulo8"/>
        <w:jc w:val="left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 xml:space="preserve">Carta </w:t>
      </w:r>
      <w:r w:rsidR="00BA60A1">
        <w:rPr>
          <w:rFonts w:ascii="Tahoma" w:hAnsi="Tahoma" w:cs="Tahoma"/>
          <w:b w:val="0"/>
          <w:color w:val="000000"/>
          <w:sz w:val="22"/>
          <w:szCs w:val="22"/>
        </w:rPr>
        <w:t xml:space="preserve">de </w:t>
      </w:r>
      <w:r>
        <w:rPr>
          <w:rFonts w:ascii="Tahoma" w:hAnsi="Tahoma" w:cs="Tahoma"/>
          <w:b w:val="0"/>
          <w:color w:val="000000"/>
          <w:sz w:val="22"/>
          <w:szCs w:val="22"/>
        </w:rPr>
        <w:t>los comités éticos que procedan, tanto de la institución coordinadora como de las colaboradoras.</w:t>
      </w:r>
    </w:p>
    <w:p w:rsidR="009022D4" w:rsidRDefault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Pr="009022D4" w:rsidRDefault="009022D4" w:rsidP="009022D4"/>
    <w:p w:rsidR="009022D4" w:rsidRDefault="009022D4" w:rsidP="009022D4"/>
    <w:p w:rsidR="00AD2C80" w:rsidRPr="009022D4" w:rsidRDefault="00AD2C80" w:rsidP="009022D4">
      <w:pPr>
        <w:ind w:firstLine="708"/>
      </w:pPr>
    </w:p>
    <w:sectPr w:rsidR="00AD2C80" w:rsidRPr="009022D4" w:rsidSect="00AD2C8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34" w:rsidRDefault="00E71234" w:rsidP="009022D4">
      <w:pPr>
        <w:spacing w:after="0" w:line="240" w:lineRule="auto"/>
      </w:pPr>
      <w:r>
        <w:separator/>
      </w:r>
    </w:p>
  </w:endnote>
  <w:endnote w:type="continuationSeparator" w:id="0">
    <w:p w:rsidR="00E71234" w:rsidRDefault="00E71234" w:rsidP="0090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5" w:type="dxa"/>
      <w:tblInd w:w="-8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43"/>
      <w:gridCol w:w="2561"/>
      <w:gridCol w:w="2926"/>
      <w:gridCol w:w="2195"/>
    </w:tblGrid>
    <w:tr w:rsidR="009022D4" w:rsidRPr="00C67995" w:rsidTr="009022D4">
      <w:trPr>
        <w:trHeight w:val="89"/>
      </w:trPr>
      <w:tc>
        <w:tcPr>
          <w:tcW w:w="274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9022D4" w:rsidRPr="005F4F79" w:rsidRDefault="009022D4" w:rsidP="005F4F79">
          <w:pPr>
            <w:pStyle w:val="Ttulo7"/>
            <w:spacing w:before="0" w:after="0"/>
            <w:ind w:left="-2016" w:right="-70"/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6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9022D4" w:rsidRPr="00C67995" w:rsidRDefault="009022D4" w:rsidP="005F4F79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9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9022D4" w:rsidRPr="005F4F79" w:rsidRDefault="0090725E" w:rsidP="005F4F79">
          <w:pPr>
            <w:pStyle w:val="Ttulo7"/>
            <w:spacing w:before="0" w:after="0"/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9022D4" w:rsidRPr="005F4F79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9022D4" w:rsidRPr="00C67995" w:rsidRDefault="009022D4" w:rsidP="005F4F79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E71234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E71234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9022D4" w:rsidRDefault="009022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34" w:rsidRDefault="00E71234" w:rsidP="009022D4">
      <w:pPr>
        <w:spacing w:after="0" w:line="240" w:lineRule="auto"/>
      </w:pPr>
      <w:r>
        <w:separator/>
      </w:r>
    </w:p>
  </w:footnote>
  <w:footnote w:type="continuationSeparator" w:id="0">
    <w:p w:rsidR="00E71234" w:rsidRDefault="00E71234" w:rsidP="0090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932D5"/>
    <w:rsid w:val="001134B3"/>
    <w:rsid w:val="00116E1D"/>
    <w:rsid w:val="00132F11"/>
    <w:rsid w:val="005E3A3C"/>
    <w:rsid w:val="005F4F79"/>
    <w:rsid w:val="0083627C"/>
    <w:rsid w:val="009022D4"/>
    <w:rsid w:val="0090725E"/>
    <w:rsid w:val="009C5365"/>
    <w:rsid w:val="00A02060"/>
    <w:rsid w:val="00A11CC3"/>
    <w:rsid w:val="00A47033"/>
    <w:rsid w:val="00AD2C80"/>
    <w:rsid w:val="00B70517"/>
    <w:rsid w:val="00BA60A1"/>
    <w:rsid w:val="00BC56A0"/>
    <w:rsid w:val="00DC1A77"/>
    <w:rsid w:val="00E71234"/>
    <w:rsid w:val="00F51D73"/>
    <w:rsid w:val="00FB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80"/>
    <w:pPr>
      <w:spacing w:after="200" w:line="276" w:lineRule="auto"/>
    </w:pPr>
    <w:rPr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22D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C56A0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semiHidden/>
    <w:rsid w:val="00BC56A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7Car">
    <w:name w:val="Título 7 Car"/>
    <w:link w:val="Ttulo7"/>
    <w:uiPriority w:val="9"/>
    <w:semiHidden/>
    <w:rsid w:val="009022D4"/>
    <w:rPr>
      <w:rFonts w:ascii="Calibri" w:eastAsia="Times New Roman" w:hAnsi="Calibri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22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022D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022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022D4"/>
    <w:rPr>
      <w:sz w:val="22"/>
      <w:szCs w:val="22"/>
    </w:rPr>
  </w:style>
  <w:style w:type="character" w:styleId="Nmerodepgina">
    <w:name w:val="page number"/>
    <w:uiPriority w:val="99"/>
    <w:rsid w:val="00902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CONFORMIDAD%20DE%20LA%20INSTITUCI&#211;N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5A90-5F1E-4A8E-A6A6-B2EF7FFA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CONFORMIDAD DE LA INSTITUCIÓN(2)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CONFORMIDAD DE LA INSTITUCIÓN/ES(2)</vt:lpstr>
    </vt:vector>
  </TitlesOfParts>
  <Company>Asociacion Española Contra el Cancer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CONFORMIDAD DE LA INSTITUCIÓN/ES(2)</dc:title>
  <dc:subject/>
  <dc:creator>mlopez</dc:creator>
  <cp:keywords/>
  <cp:lastModifiedBy>mlopez</cp:lastModifiedBy>
  <cp:revision>1</cp:revision>
  <dcterms:created xsi:type="dcterms:W3CDTF">2015-11-12T11:44:00Z</dcterms:created>
  <dcterms:modified xsi:type="dcterms:W3CDTF">2015-11-12T11:45:00Z</dcterms:modified>
</cp:coreProperties>
</file>