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E151DD" w:rsidP="00CD0E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Adjuntar DNI</w:t>
      </w:r>
      <w:r w:rsidR="00CD0E09">
        <w:rPr>
          <w:rFonts w:ascii="Tahoma" w:hAnsi="Tahoma" w:cs="Tahoma"/>
          <w:b/>
          <w:sz w:val="22"/>
          <w:szCs w:val="22"/>
        </w:rPr>
        <w:t xml:space="preserve"> </w:t>
      </w:r>
      <w:r w:rsidR="008A541B">
        <w:rPr>
          <w:rFonts w:ascii="Tahoma" w:hAnsi="Tahoma" w:cs="Tahoma"/>
          <w:b/>
          <w:sz w:val="22"/>
          <w:szCs w:val="22"/>
        </w:rPr>
        <w:t xml:space="preserve"> o</w:t>
      </w:r>
      <w:r>
        <w:rPr>
          <w:rFonts w:ascii="Tahoma" w:hAnsi="Tahoma" w:cs="Tahoma"/>
          <w:b/>
          <w:sz w:val="22"/>
          <w:szCs w:val="22"/>
        </w:rPr>
        <w:t xml:space="preserve"> PASAPORTE</w:t>
      </w:r>
      <w:r w:rsidR="00CD0E09">
        <w:rPr>
          <w:rFonts w:ascii="Tahoma" w:hAnsi="Tahoma" w:cs="Tahoma"/>
          <w:b/>
          <w:sz w:val="22"/>
          <w:szCs w:val="22"/>
        </w:rPr>
        <w:t xml:space="preserve">, </w:t>
      </w:r>
      <w:r w:rsidR="00CD0E09" w:rsidRPr="00A2448A">
        <w:rPr>
          <w:rFonts w:ascii="Tahoma" w:hAnsi="Tahoma" w:cs="Tahoma"/>
          <w:sz w:val="22"/>
          <w:szCs w:val="22"/>
        </w:rPr>
        <w:t>escaneado por ambas caras</w:t>
      </w:r>
      <w:r w:rsidR="00A2448A">
        <w:rPr>
          <w:rFonts w:ascii="Tahoma" w:hAnsi="Tahoma" w:cs="Tahoma"/>
          <w:sz w:val="22"/>
          <w:szCs w:val="22"/>
        </w:rPr>
        <w:t>.</w:t>
      </w:r>
    </w:p>
    <w:p w:rsidR="00B702B7" w:rsidRDefault="00B702B7" w:rsidP="00CD0E0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el caso de solicitantes extranjeros, será necesario presentar junto con el pasaporte, el permiso de residencia en vigor.</w:t>
      </w:r>
    </w:p>
    <w:p w:rsidR="00884341" w:rsidRDefault="00884341" w:rsidP="00B75738">
      <w:pPr>
        <w:rPr>
          <w:rFonts w:ascii="Tahoma" w:hAnsi="Tahoma" w:cs="Tahoma"/>
          <w:b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884341" w:rsidRPr="00884341" w:rsidRDefault="00884341" w:rsidP="00884341">
      <w:pPr>
        <w:rPr>
          <w:rFonts w:ascii="Tahoma" w:hAnsi="Tahoma" w:cs="Tahoma"/>
          <w:sz w:val="22"/>
          <w:szCs w:val="22"/>
        </w:rPr>
      </w:pPr>
    </w:p>
    <w:p w:rsidR="006267B4" w:rsidRPr="00884341" w:rsidRDefault="006267B4" w:rsidP="00884341">
      <w:pPr>
        <w:rPr>
          <w:rFonts w:ascii="Tahoma" w:hAnsi="Tahoma" w:cs="Tahoma"/>
          <w:sz w:val="22"/>
          <w:szCs w:val="22"/>
        </w:rPr>
      </w:pPr>
    </w:p>
    <w:sectPr w:rsidR="006267B4" w:rsidRPr="00884341" w:rsidSect="00032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35" w:rsidRDefault="00914135">
      <w:r>
        <w:separator/>
      </w:r>
    </w:p>
  </w:endnote>
  <w:endnote w:type="continuationSeparator" w:id="0">
    <w:p w:rsidR="00914135" w:rsidRDefault="0091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626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884341" w:rsidRPr="00C67995" w:rsidTr="00E775E2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84341" w:rsidRPr="009B055B" w:rsidRDefault="00884341" w:rsidP="00E775E2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84341" w:rsidRPr="00C67995" w:rsidRDefault="008F6264" w:rsidP="008F6264">
          <w:pPr>
            <w:tabs>
              <w:tab w:val="left" w:pos="900"/>
              <w:tab w:val="center" w:pos="1190"/>
            </w:tabs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ab/>
          </w:r>
          <w:r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ab/>
          </w: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84341" w:rsidRPr="00C67995" w:rsidRDefault="008F6264" w:rsidP="00E775E2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884341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84341" w:rsidRPr="00C67995" w:rsidRDefault="00884341" w:rsidP="00E775E2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914135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914135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884341" w:rsidRPr="00884341" w:rsidRDefault="00884341" w:rsidP="008843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35" w:rsidRDefault="00914135">
      <w:r>
        <w:separator/>
      </w:r>
    </w:p>
  </w:footnote>
  <w:footnote w:type="continuationSeparator" w:id="0">
    <w:p w:rsidR="00914135" w:rsidRDefault="0091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63E39"/>
    <w:rsid w:val="000A2A96"/>
    <w:rsid w:val="000B0341"/>
    <w:rsid w:val="000B7B95"/>
    <w:rsid w:val="0018575F"/>
    <w:rsid w:val="001C5DFF"/>
    <w:rsid w:val="00212D6B"/>
    <w:rsid w:val="00252BD6"/>
    <w:rsid w:val="00261EA3"/>
    <w:rsid w:val="002F797C"/>
    <w:rsid w:val="00307DE0"/>
    <w:rsid w:val="00311B12"/>
    <w:rsid w:val="00325DB2"/>
    <w:rsid w:val="00377C8A"/>
    <w:rsid w:val="003A74E1"/>
    <w:rsid w:val="003F0BD8"/>
    <w:rsid w:val="00424887"/>
    <w:rsid w:val="00484D66"/>
    <w:rsid w:val="00491693"/>
    <w:rsid w:val="004C4F53"/>
    <w:rsid w:val="00544F36"/>
    <w:rsid w:val="00572638"/>
    <w:rsid w:val="00610B7D"/>
    <w:rsid w:val="006267B4"/>
    <w:rsid w:val="0069154E"/>
    <w:rsid w:val="006B1430"/>
    <w:rsid w:val="006B3BD3"/>
    <w:rsid w:val="00710842"/>
    <w:rsid w:val="00726739"/>
    <w:rsid w:val="007309A6"/>
    <w:rsid w:val="00744B66"/>
    <w:rsid w:val="007B0FD7"/>
    <w:rsid w:val="007B41EA"/>
    <w:rsid w:val="007C2CE8"/>
    <w:rsid w:val="007F61F1"/>
    <w:rsid w:val="00884341"/>
    <w:rsid w:val="008A541B"/>
    <w:rsid w:val="008B1255"/>
    <w:rsid w:val="008C16D9"/>
    <w:rsid w:val="008D656B"/>
    <w:rsid w:val="008E6127"/>
    <w:rsid w:val="008F6264"/>
    <w:rsid w:val="00914135"/>
    <w:rsid w:val="0093017A"/>
    <w:rsid w:val="00942EF1"/>
    <w:rsid w:val="00960E48"/>
    <w:rsid w:val="00975D4F"/>
    <w:rsid w:val="0098404D"/>
    <w:rsid w:val="009E3823"/>
    <w:rsid w:val="009F0CEF"/>
    <w:rsid w:val="00A16F5E"/>
    <w:rsid w:val="00A2448A"/>
    <w:rsid w:val="00A305EE"/>
    <w:rsid w:val="00A430CB"/>
    <w:rsid w:val="00AA126C"/>
    <w:rsid w:val="00AA6EBC"/>
    <w:rsid w:val="00AD1DDE"/>
    <w:rsid w:val="00AE14F0"/>
    <w:rsid w:val="00AF3298"/>
    <w:rsid w:val="00B20D52"/>
    <w:rsid w:val="00B330D5"/>
    <w:rsid w:val="00B61543"/>
    <w:rsid w:val="00B702B7"/>
    <w:rsid w:val="00B75738"/>
    <w:rsid w:val="00B92F2E"/>
    <w:rsid w:val="00BE3FE1"/>
    <w:rsid w:val="00C325FC"/>
    <w:rsid w:val="00C95204"/>
    <w:rsid w:val="00CD0E09"/>
    <w:rsid w:val="00CE7E7A"/>
    <w:rsid w:val="00D209BB"/>
    <w:rsid w:val="00D27172"/>
    <w:rsid w:val="00D3579F"/>
    <w:rsid w:val="00D66FA0"/>
    <w:rsid w:val="00D90767"/>
    <w:rsid w:val="00D930C1"/>
    <w:rsid w:val="00DA3AEA"/>
    <w:rsid w:val="00DE7E48"/>
    <w:rsid w:val="00DF34AE"/>
    <w:rsid w:val="00E151DD"/>
    <w:rsid w:val="00E252F6"/>
    <w:rsid w:val="00E2570E"/>
    <w:rsid w:val="00E34B59"/>
    <w:rsid w:val="00E7081E"/>
    <w:rsid w:val="00E775E2"/>
    <w:rsid w:val="00EA3C0C"/>
    <w:rsid w:val="00F55E10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PLANTILLA%20%20D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 DNI</Template>
  <TotalTime>1</TotalTime>
  <Pages>1</Pages>
  <Words>27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2015-11-12T11:37:00Z</dcterms:created>
  <dcterms:modified xsi:type="dcterms:W3CDTF">2015-11-12T11:38:00Z</dcterms:modified>
</cp:coreProperties>
</file>