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03" w:rsidRDefault="007F0203" w:rsidP="007F0203">
      <w:pPr>
        <w:rPr>
          <w:rFonts w:ascii="Tahoma" w:hAnsi="Tahoma" w:cs="Tahoma"/>
          <w:b/>
          <w:sz w:val="22"/>
          <w:szCs w:val="22"/>
        </w:rPr>
      </w:pPr>
    </w:p>
    <w:p w:rsidR="007F0203" w:rsidRDefault="007F0203" w:rsidP="007F0203">
      <w:pPr>
        <w:rPr>
          <w:rFonts w:ascii="Tahoma" w:hAnsi="Tahoma" w:cs="Tahoma"/>
          <w:b/>
          <w:sz w:val="22"/>
          <w:szCs w:val="22"/>
        </w:rPr>
      </w:pPr>
    </w:p>
    <w:p w:rsidR="007F0203" w:rsidRDefault="007F0203" w:rsidP="007F0203">
      <w:pPr>
        <w:rPr>
          <w:rFonts w:ascii="Tahoma" w:hAnsi="Tahoma" w:cs="Tahoma"/>
          <w:b/>
          <w:sz w:val="22"/>
          <w:szCs w:val="22"/>
        </w:rPr>
      </w:pPr>
    </w:p>
    <w:p w:rsidR="00B75738" w:rsidRDefault="00E151DD" w:rsidP="007F020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Adjuntar DNI O PASAPORTE escaneado por ambas caras.</w:t>
      </w:r>
    </w:p>
    <w:p w:rsidR="007F0203" w:rsidRDefault="007F0203" w:rsidP="007F0203">
      <w:pPr>
        <w:ind w:left="720"/>
        <w:rPr>
          <w:rFonts w:ascii="Tahoma" w:hAnsi="Tahoma" w:cs="Tahoma"/>
          <w:b/>
          <w:sz w:val="22"/>
          <w:szCs w:val="22"/>
        </w:rPr>
      </w:pPr>
    </w:p>
    <w:p w:rsidR="006267B4" w:rsidRPr="00491693" w:rsidRDefault="006267B4" w:rsidP="00B75738">
      <w:pPr>
        <w:rPr>
          <w:rFonts w:ascii="Tahoma" w:hAnsi="Tahoma" w:cs="Tahoma"/>
          <w:b/>
          <w:sz w:val="22"/>
          <w:szCs w:val="22"/>
        </w:rPr>
      </w:pPr>
    </w:p>
    <w:sectPr w:rsidR="006267B4" w:rsidRPr="00491693" w:rsidSect="0003298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06" w:right="851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167" w:rsidRDefault="00D65167">
      <w:r>
        <w:separator/>
      </w:r>
    </w:p>
  </w:endnote>
  <w:endnote w:type="continuationSeparator" w:id="0">
    <w:p w:rsidR="00D65167" w:rsidRDefault="00D65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if Fago No Regular">
    <w:altName w:val="Franklin Gothic Medium Cond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Default="00AA1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126C" w:rsidRDefault="00AA126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Default="00AA1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573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A126C" w:rsidRDefault="00AA126C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8080"/>
      <w:tblLayout w:type="fixed"/>
      <w:tblCellMar>
        <w:left w:w="70" w:type="dxa"/>
        <w:right w:w="70" w:type="dxa"/>
      </w:tblCellMar>
      <w:tblLook w:val="0000"/>
    </w:tblPr>
    <w:tblGrid>
      <w:gridCol w:w="2700"/>
      <w:gridCol w:w="2520"/>
      <w:gridCol w:w="2880"/>
      <w:gridCol w:w="2160"/>
    </w:tblGrid>
    <w:tr w:rsidR="00D32A87" w:rsidRPr="00C67995" w:rsidTr="0010419B">
      <w:tc>
        <w:tcPr>
          <w:tcW w:w="27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D32A87" w:rsidRPr="009B055B" w:rsidRDefault="00D32A87" w:rsidP="0010419B">
          <w:pPr>
            <w:pStyle w:val="Ttulo7"/>
            <w:ind w:left="-2016" w:right="-7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D32A87" w:rsidRPr="00C67995" w:rsidRDefault="00D32A87" w:rsidP="0010419B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8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D32A87" w:rsidRPr="00C67995" w:rsidRDefault="001C0E9C" w:rsidP="0010419B">
          <w:pPr>
            <w:pStyle w:val="Ttulo7"/>
            <w:ind w:left="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>
            <w:rPr>
              <w:rFonts w:ascii="Adif Fago No Regular" w:hAnsi="Adif Fago No Regular" w:cs="Arial"/>
              <w:color w:val="FFFFFF"/>
              <w:sz w:val="16"/>
              <w:szCs w:val="16"/>
            </w:rPr>
            <w:t xml:space="preserve">Abril </w:t>
          </w:r>
          <w:r w:rsidR="00D32A87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>2014</w:t>
          </w:r>
        </w:p>
      </w:tc>
      <w:tc>
        <w:tcPr>
          <w:tcW w:w="21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D32A87" w:rsidRPr="00C67995" w:rsidRDefault="00D32A87" w:rsidP="0010419B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Pág.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PAGE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D65167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  <w:r w:rsidRPr="009B0C7D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 de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NUMPAGES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D65167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</w:p>
      </w:tc>
    </w:tr>
  </w:tbl>
  <w:p w:rsidR="00D32A87" w:rsidRDefault="00D32A8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167" w:rsidRDefault="00D65167">
      <w:r>
        <w:separator/>
      </w:r>
    </w:p>
  </w:footnote>
  <w:footnote w:type="continuationSeparator" w:id="0">
    <w:p w:rsidR="00D65167" w:rsidRDefault="00D65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Pr="00325DB2" w:rsidRDefault="00325DB2" w:rsidP="00325D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4.05pt;margin-top:-47pt;width:99pt;height:42pt;z-index:251657216;mso-position-horizontal-relative:margin;mso-position-vertical-relative:margin">
          <v:imagedata r:id="rId1" o:title="Logo FCaecc"/>
          <w10:wrap type="square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38" w:rsidRDefault="00B75738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6.05pt;margin-top:-35pt;width:99pt;height:42pt;z-index:251658240;mso-position-horizontal-relative:margin;mso-position-vertical-relative:margin">
          <v:imagedata r:id="rId1" o:title="Logo FCaecc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33DD6214"/>
    <w:multiLevelType w:val="hybridMultilevel"/>
    <w:tmpl w:val="EA4E7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36274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attachedTemplate r:id="rId1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32989"/>
    <w:rsid w:val="000334F2"/>
    <w:rsid w:val="00063E39"/>
    <w:rsid w:val="00064E41"/>
    <w:rsid w:val="000A2A96"/>
    <w:rsid w:val="000B0341"/>
    <w:rsid w:val="000B7B95"/>
    <w:rsid w:val="0010419B"/>
    <w:rsid w:val="0018575F"/>
    <w:rsid w:val="001C0E9C"/>
    <w:rsid w:val="001C5DFF"/>
    <w:rsid w:val="00252BD6"/>
    <w:rsid w:val="00261EA3"/>
    <w:rsid w:val="002F797C"/>
    <w:rsid w:val="00325DB2"/>
    <w:rsid w:val="00377C8A"/>
    <w:rsid w:val="003A74E1"/>
    <w:rsid w:val="003C5DFF"/>
    <w:rsid w:val="00484D66"/>
    <w:rsid w:val="00491693"/>
    <w:rsid w:val="004C4F53"/>
    <w:rsid w:val="00544F36"/>
    <w:rsid w:val="00572638"/>
    <w:rsid w:val="006267B4"/>
    <w:rsid w:val="0069154E"/>
    <w:rsid w:val="006B1430"/>
    <w:rsid w:val="006B3BD3"/>
    <w:rsid w:val="00726739"/>
    <w:rsid w:val="007309A6"/>
    <w:rsid w:val="007B0FD7"/>
    <w:rsid w:val="007B41EA"/>
    <w:rsid w:val="007C2CE8"/>
    <w:rsid w:val="007F0203"/>
    <w:rsid w:val="007F61F1"/>
    <w:rsid w:val="008A082A"/>
    <w:rsid w:val="008B1255"/>
    <w:rsid w:val="008C16D9"/>
    <w:rsid w:val="008E6127"/>
    <w:rsid w:val="009049E0"/>
    <w:rsid w:val="00904C9B"/>
    <w:rsid w:val="0093017A"/>
    <w:rsid w:val="00942EF1"/>
    <w:rsid w:val="00960E48"/>
    <w:rsid w:val="0098404D"/>
    <w:rsid w:val="00986297"/>
    <w:rsid w:val="009E3823"/>
    <w:rsid w:val="00A16F5E"/>
    <w:rsid w:val="00A305EE"/>
    <w:rsid w:val="00A430CB"/>
    <w:rsid w:val="00AA126C"/>
    <w:rsid w:val="00AA6EBC"/>
    <w:rsid w:val="00AD1DDE"/>
    <w:rsid w:val="00AE14F0"/>
    <w:rsid w:val="00AF3298"/>
    <w:rsid w:val="00B20D52"/>
    <w:rsid w:val="00B330D5"/>
    <w:rsid w:val="00B61543"/>
    <w:rsid w:val="00B75738"/>
    <w:rsid w:val="00B92F2E"/>
    <w:rsid w:val="00B9621B"/>
    <w:rsid w:val="00BD3592"/>
    <w:rsid w:val="00BE3FE1"/>
    <w:rsid w:val="00C95204"/>
    <w:rsid w:val="00D209BB"/>
    <w:rsid w:val="00D27172"/>
    <w:rsid w:val="00D32A87"/>
    <w:rsid w:val="00D3579F"/>
    <w:rsid w:val="00D65167"/>
    <w:rsid w:val="00D66FA0"/>
    <w:rsid w:val="00D90767"/>
    <w:rsid w:val="00D930C1"/>
    <w:rsid w:val="00DA3AEA"/>
    <w:rsid w:val="00DE7E48"/>
    <w:rsid w:val="00DF34AE"/>
    <w:rsid w:val="00E151DD"/>
    <w:rsid w:val="00E252F6"/>
    <w:rsid w:val="00E2570E"/>
    <w:rsid w:val="00E34B59"/>
    <w:rsid w:val="00E7081E"/>
    <w:rsid w:val="00EA3C0C"/>
    <w:rsid w:val="00ED75C5"/>
    <w:rsid w:val="00FA2AF9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ind w:left="-284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lopez\Mis%20documentos\Downloads\PLANTILLA%20DNI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C3F4E69-BF24-43A1-B667-818709D7D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D72CB-40FF-4156-8CD3-DE9FE6C9B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D70FBC9-4BAE-4E91-AAEB-3D777623C3F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DNI (2)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mlopez</dc:creator>
  <cp:keywords/>
  <cp:lastModifiedBy>mlopez</cp:lastModifiedBy>
  <cp:revision>1</cp:revision>
  <cp:lastPrinted>2001-04-17T10:20:00Z</cp:lastPrinted>
  <dcterms:created xsi:type="dcterms:W3CDTF">2015-11-12T11:51:00Z</dcterms:created>
  <dcterms:modified xsi:type="dcterms:W3CDTF">2015-11-12T11:52:00Z</dcterms:modified>
</cp:coreProperties>
</file>