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137" w:tblpY="-121"/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5840"/>
      </w:tblGrid>
      <w:tr w:rsidR="00685FDB" w:rsidTr="005D2043">
        <w:trPr>
          <w:trHeight w:val="1726"/>
        </w:trPr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685FDB" w:rsidRPr="004C0087" w:rsidRDefault="00685FDB" w:rsidP="005D2043">
            <w:pPr>
              <w:ind w:left="209" w:hanging="142"/>
              <w:jc w:val="both"/>
              <w:rPr>
                <w:color w:val="FFFFFF"/>
                <w:sz w:val="22"/>
                <w:szCs w:val="22"/>
              </w:rPr>
            </w:pPr>
            <w:r w:rsidRPr="004C0087">
              <w:rPr>
                <w:color w:val="FFFFFF"/>
                <w:sz w:val="22"/>
                <w:szCs w:val="22"/>
              </w:rPr>
              <w:t xml:space="preserve">Espai </w:t>
            </w:r>
            <w:r>
              <w:rPr>
                <w:color w:val="FFFFFF"/>
                <w:sz w:val="22"/>
                <w:szCs w:val="22"/>
              </w:rPr>
              <w:t>reservat per a la Fundació</w:t>
            </w:r>
          </w:p>
          <w:p w:rsidR="00685FDB" w:rsidRDefault="00685FDB" w:rsidP="005D2043">
            <w:pPr>
              <w:ind w:left="209" w:hanging="142"/>
              <w:jc w:val="both"/>
              <w:rPr>
                <w:b/>
                <w:color w:val="FFFFFF"/>
                <w:sz w:val="22"/>
                <w:szCs w:val="22"/>
              </w:rPr>
            </w:pPr>
          </w:p>
          <w:p w:rsidR="00685FDB" w:rsidRDefault="00685FDB" w:rsidP="005D2043">
            <w:pPr>
              <w:ind w:left="209" w:hanging="142"/>
              <w:jc w:val="both"/>
              <w:rPr>
                <w:b/>
                <w:color w:val="FFFFFF"/>
                <w:sz w:val="22"/>
                <w:szCs w:val="22"/>
              </w:rPr>
            </w:pPr>
          </w:p>
          <w:p w:rsidR="00685FDB" w:rsidRDefault="00685FDB" w:rsidP="005D2043">
            <w:pPr>
              <w:ind w:left="209" w:hanging="142"/>
              <w:jc w:val="both"/>
              <w:rPr>
                <w:b/>
                <w:color w:val="FFFFFF"/>
                <w:sz w:val="22"/>
                <w:szCs w:val="22"/>
              </w:rPr>
            </w:pPr>
          </w:p>
          <w:p w:rsidR="00685FDB" w:rsidRDefault="00685FDB" w:rsidP="005D2043">
            <w:pPr>
              <w:ind w:left="209" w:hanging="142"/>
              <w:jc w:val="both"/>
              <w:rPr>
                <w:b/>
                <w:color w:val="FFFFFF"/>
                <w:sz w:val="22"/>
                <w:szCs w:val="22"/>
              </w:rPr>
            </w:pPr>
          </w:p>
          <w:p w:rsidR="00685FDB" w:rsidRDefault="00685FDB" w:rsidP="005D2043">
            <w:pPr>
              <w:ind w:left="209" w:hanging="142"/>
              <w:jc w:val="both"/>
              <w:rPr>
                <w:sz w:val="22"/>
                <w:szCs w:val="22"/>
                <w:u w:val="single"/>
              </w:rPr>
            </w:pPr>
            <w:r>
              <w:rPr>
                <w:b/>
                <w:color w:val="FFFFFF"/>
                <w:sz w:val="22"/>
                <w:szCs w:val="22"/>
              </w:rPr>
              <w:t>Registre d’entrada:</w:t>
            </w:r>
          </w:p>
        </w:tc>
        <w:tc>
          <w:tcPr>
            <w:tcW w:w="5840" w:type="dxa"/>
            <w:shd w:val="clear" w:color="auto" w:fill="FFFFFF"/>
            <w:vAlign w:val="center"/>
          </w:tcPr>
          <w:p w:rsidR="00685FDB" w:rsidRPr="00852A9A" w:rsidRDefault="00685FDB" w:rsidP="005D2043">
            <w:pPr>
              <w:jc w:val="both"/>
              <w:rPr>
                <w:color w:val="808080"/>
                <w:sz w:val="22"/>
                <w:szCs w:val="22"/>
              </w:rPr>
            </w:pPr>
            <w:r w:rsidRPr="00852A9A">
              <w:rPr>
                <w:b/>
                <w:color w:val="808080"/>
                <w:sz w:val="22"/>
                <w:szCs w:val="22"/>
              </w:rPr>
              <w:t>Instruccions</w:t>
            </w:r>
            <w:r w:rsidRPr="00852A9A">
              <w:rPr>
                <w:color w:val="808080"/>
                <w:sz w:val="22"/>
                <w:szCs w:val="22"/>
              </w:rPr>
              <w:t xml:space="preserve">: </w:t>
            </w:r>
          </w:p>
          <w:p w:rsidR="00685FDB" w:rsidRPr="00000056" w:rsidRDefault="00685FDB" w:rsidP="0019143F">
            <w:pPr>
              <w:jc w:val="both"/>
              <w:rPr>
                <w:sz w:val="6"/>
                <w:szCs w:val="6"/>
                <w:u w:val="single"/>
              </w:rPr>
            </w:pPr>
            <w:r w:rsidRPr="00852A9A">
              <w:rPr>
                <w:color w:val="808080"/>
                <w:sz w:val="18"/>
                <w:szCs w:val="18"/>
              </w:rPr>
              <w:t xml:space="preserve">Aquesta </w:t>
            </w:r>
            <w:r>
              <w:rPr>
                <w:color w:val="808080"/>
                <w:sz w:val="18"/>
                <w:szCs w:val="18"/>
              </w:rPr>
              <w:t>s</w:t>
            </w:r>
            <w:r w:rsidRPr="00852A9A">
              <w:rPr>
                <w:color w:val="808080"/>
                <w:sz w:val="18"/>
                <w:szCs w:val="18"/>
              </w:rPr>
              <w:t>ol·licitud</w:t>
            </w:r>
            <w:r>
              <w:rPr>
                <w:color w:val="808080"/>
                <w:sz w:val="18"/>
                <w:szCs w:val="18"/>
              </w:rPr>
              <w:t>, amb la</w:t>
            </w:r>
            <w:r w:rsidRPr="00852A9A">
              <w:rPr>
                <w:color w:val="808080"/>
                <w:sz w:val="18"/>
                <w:szCs w:val="18"/>
              </w:rPr>
              <w:t xml:space="preserve"> documentació </w:t>
            </w:r>
            <w:r>
              <w:rPr>
                <w:color w:val="808080"/>
                <w:sz w:val="18"/>
                <w:szCs w:val="18"/>
              </w:rPr>
              <w:t>corresponent que s’ha d’adjuntar</w:t>
            </w:r>
            <w:r w:rsidRPr="00852A9A">
              <w:rPr>
                <w:color w:val="808080"/>
                <w:sz w:val="18"/>
                <w:szCs w:val="18"/>
              </w:rPr>
              <w:t xml:space="preserve">, </w:t>
            </w:r>
            <w:r>
              <w:rPr>
                <w:color w:val="808080"/>
                <w:sz w:val="18"/>
                <w:szCs w:val="18"/>
              </w:rPr>
              <w:t xml:space="preserve">es pot </w:t>
            </w:r>
            <w:r w:rsidRPr="00852A9A">
              <w:rPr>
                <w:color w:val="808080"/>
                <w:sz w:val="18"/>
                <w:szCs w:val="18"/>
              </w:rPr>
              <w:t xml:space="preserve">enviar per correu postal o </w:t>
            </w:r>
            <w:r>
              <w:rPr>
                <w:color w:val="808080"/>
                <w:sz w:val="18"/>
                <w:szCs w:val="18"/>
              </w:rPr>
              <w:t>lliurar</w:t>
            </w:r>
            <w:r w:rsidRPr="00852A9A">
              <w:rPr>
                <w:color w:val="808080"/>
                <w:sz w:val="18"/>
                <w:szCs w:val="18"/>
              </w:rPr>
              <w:t xml:space="preserve"> personalment a la </w:t>
            </w:r>
            <w:r>
              <w:rPr>
                <w:color w:val="808080"/>
                <w:sz w:val="18"/>
                <w:szCs w:val="18"/>
              </w:rPr>
              <w:t>s</w:t>
            </w:r>
            <w:r w:rsidRPr="00852A9A">
              <w:rPr>
                <w:color w:val="808080"/>
                <w:sz w:val="18"/>
                <w:szCs w:val="18"/>
              </w:rPr>
              <w:t xml:space="preserve">eu de la </w:t>
            </w:r>
            <w:r w:rsidRPr="00A01E3D">
              <w:rPr>
                <w:b/>
                <w:color w:val="808080"/>
                <w:sz w:val="18"/>
                <w:szCs w:val="18"/>
              </w:rPr>
              <w:t>Fundació</w:t>
            </w:r>
            <w:r w:rsidRPr="00852A9A">
              <w:rPr>
                <w:color w:val="808080"/>
                <w:sz w:val="18"/>
                <w:szCs w:val="18"/>
              </w:rPr>
              <w:t xml:space="preserve"> </w:t>
            </w:r>
            <w:r w:rsidR="00FB06AE">
              <w:rPr>
                <w:b/>
                <w:color w:val="808080"/>
                <w:sz w:val="18"/>
                <w:szCs w:val="18"/>
              </w:rPr>
              <w:t xml:space="preserve">Universitària </w:t>
            </w:r>
            <w:r w:rsidRPr="00852A9A">
              <w:rPr>
                <w:b/>
                <w:color w:val="808080"/>
                <w:sz w:val="18"/>
                <w:szCs w:val="18"/>
              </w:rPr>
              <w:t>Agustí Pedro i Pons.</w:t>
            </w:r>
            <w:r w:rsidRPr="00852A9A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B3730E" w:rsidRDefault="00685FDB" w:rsidP="00B3730E">
      <w:pPr>
        <w:spacing w:before="240" w:after="120"/>
        <w:jc w:val="center"/>
        <w:rPr>
          <w:sz w:val="22"/>
          <w:szCs w:val="22"/>
        </w:rPr>
      </w:pPr>
      <w:r w:rsidRPr="00A01E3D">
        <w:rPr>
          <w:b/>
          <w:color w:val="333399"/>
          <w:sz w:val="22"/>
          <w:szCs w:val="22"/>
        </w:rPr>
        <w:t>SOL·LICITUD D’AJUTS PER A ESTUDIS O PROJECTES FORA DE CATALUNYA</w:t>
      </w:r>
      <w:r w:rsidR="003265AA">
        <w:rPr>
          <w:sz w:val="22"/>
          <w:szCs w:val="22"/>
        </w:rPr>
        <w:t xml:space="preserve">     </w:t>
      </w:r>
      <w:r w:rsidR="008D34CB">
        <w:rPr>
          <w:sz w:val="22"/>
          <w:szCs w:val="22"/>
        </w:rPr>
        <w:pict>
          <v:rect id="_x0000_i1025" style="width:427.05pt;height:.05pt" o:hrpct="988" o:hralign="center" o:hrstd="t" o:hr="t" fillcolor="#a0a0a0" stroked="f"/>
        </w:pict>
      </w:r>
    </w:p>
    <w:p w:rsidR="00685FDB" w:rsidRPr="00C91066" w:rsidRDefault="008D34CB" w:rsidP="00B3730E">
      <w:pPr>
        <w:spacing w:before="240"/>
        <w:ind w:left="142"/>
        <w:jc w:val="both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161308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FF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685FDB" w:rsidRPr="00C91066">
        <w:rPr>
          <w:b/>
          <w:sz w:val="22"/>
          <w:szCs w:val="22"/>
        </w:rPr>
        <w:t xml:space="preserve">   Modalitat A:</w:t>
      </w:r>
      <w:r w:rsidR="00685FDB" w:rsidRPr="00C91066">
        <w:rPr>
          <w:sz w:val="22"/>
          <w:szCs w:val="22"/>
        </w:rPr>
        <w:t xml:space="preserve"> </w:t>
      </w:r>
      <w:r w:rsidR="00685FDB">
        <w:rPr>
          <w:sz w:val="22"/>
          <w:szCs w:val="22"/>
        </w:rPr>
        <w:t>Ajut</w:t>
      </w:r>
    </w:p>
    <w:p w:rsidR="00B3730E" w:rsidRDefault="008D34CB" w:rsidP="00B3730E">
      <w:pPr>
        <w:ind w:left="142"/>
        <w:jc w:val="both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35789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47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685FDB" w:rsidRPr="00C91066">
        <w:rPr>
          <w:b/>
          <w:sz w:val="22"/>
          <w:szCs w:val="22"/>
        </w:rPr>
        <w:t xml:space="preserve">  </w:t>
      </w:r>
      <w:r w:rsidR="00685FDB">
        <w:rPr>
          <w:b/>
          <w:sz w:val="22"/>
          <w:szCs w:val="22"/>
        </w:rPr>
        <w:t xml:space="preserve"> </w:t>
      </w:r>
      <w:r w:rsidR="00685FDB" w:rsidRPr="00C91066">
        <w:rPr>
          <w:b/>
          <w:sz w:val="22"/>
          <w:szCs w:val="22"/>
        </w:rPr>
        <w:t>Modalitat B:</w:t>
      </w:r>
      <w:r w:rsidR="00685FDB">
        <w:rPr>
          <w:sz w:val="22"/>
          <w:szCs w:val="22"/>
        </w:rPr>
        <w:t xml:space="preserve"> Ajut complementari</w:t>
      </w:r>
    </w:p>
    <w:p w:rsidR="00B3730E" w:rsidRDefault="008D34CB" w:rsidP="00B3730E">
      <w:pPr>
        <w:ind w:left="142"/>
        <w:jc w:val="both"/>
        <w:rPr>
          <w:rFonts w:ascii="MS Gothic" w:eastAsia="MS Gothic" w:hAnsi="MS Gothic"/>
          <w:b/>
          <w:sz w:val="22"/>
          <w:szCs w:val="22"/>
        </w:rPr>
      </w:pPr>
      <w:r>
        <w:rPr>
          <w:sz w:val="22"/>
          <w:szCs w:val="22"/>
        </w:rPr>
        <w:pict>
          <v:rect id="_x0000_i1026" style="width:425.15pt;height:1pt" o:hralign="center" o:hrstd="t" o:hr="t" fillcolor="#a0a0a0" stroked="f"/>
        </w:pict>
      </w:r>
    </w:p>
    <w:p w:rsidR="00685FDB" w:rsidRDefault="00685FDB" w:rsidP="003265AA">
      <w:pPr>
        <w:spacing w:before="240" w:after="240"/>
        <w:ind w:left="142"/>
        <w:jc w:val="both"/>
        <w:rPr>
          <w:b/>
          <w:sz w:val="22"/>
          <w:szCs w:val="22"/>
        </w:rPr>
      </w:pPr>
      <w:r w:rsidRPr="00C91066">
        <w:rPr>
          <w:b/>
          <w:sz w:val="22"/>
          <w:szCs w:val="22"/>
        </w:rPr>
        <w:t>DADES DEL SOL·LICITANT</w:t>
      </w:r>
    </w:p>
    <w:tbl>
      <w:tblPr>
        <w:tblW w:w="8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1913"/>
        <w:gridCol w:w="133"/>
        <w:gridCol w:w="878"/>
        <w:gridCol w:w="1532"/>
        <w:gridCol w:w="2430"/>
      </w:tblGrid>
      <w:tr w:rsidR="00685FDB" w:rsidRPr="00746D55" w:rsidTr="006F751F">
        <w:trPr>
          <w:trHeight w:val="518"/>
        </w:trPr>
        <w:tc>
          <w:tcPr>
            <w:tcW w:w="8995" w:type="dxa"/>
            <w:gridSpan w:val="6"/>
            <w:shd w:val="clear" w:color="auto" w:fill="auto"/>
            <w:vAlign w:val="center"/>
          </w:tcPr>
          <w:p w:rsidR="00685FDB" w:rsidRPr="00746D55" w:rsidRDefault="00685FDB" w:rsidP="00DD0BF7">
            <w:pPr>
              <w:rPr>
                <w:b/>
                <w:sz w:val="22"/>
                <w:szCs w:val="22"/>
                <w:u w:val="single"/>
              </w:rPr>
            </w:pPr>
            <w:r w:rsidRPr="00746D55">
              <w:rPr>
                <w:sz w:val="22"/>
                <w:szCs w:val="22"/>
              </w:rPr>
              <w:t xml:space="preserve">Nom i cognoms: </w:t>
            </w:r>
            <w:sdt>
              <w:sdtPr>
                <w:rPr>
                  <w:sz w:val="22"/>
                  <w:szCs w:val="22"/>
                </w:rPr>
                <w:id w:val="279228670"/>
                <w:placeholder>
                  <w:docPart w:val="643923E8C9F84BD99A873DC2495FFFFA"/>
                </w:placeholder>
                <w:showingPlcHdr/>
                <w:text/>
              </w:sdtPr>
              <w:sdtEndPr/>
              <w:sdtContent>
                <w:r w:rsidR="00DD0BF7" w:rsidRPr="0028026A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85FDB" w:rsidRPr="00746D55" w:rsidTr="006F751F">
        <w:trPr>
          <w:trHeight w:val="518"/>
        </w:trPr>
        <w:tc>
          <w:tcPr>
            <w:tcW w:w="2109" w:type="dxa"/>
            <w:shd w:val="clear" w:color="auto" w:fill="auto"/>
            <w:vAlign w:val="center"/>
          </w:tcPr>
          <w:p w:rsidR="00685FDB" w:rsidRPr="00746D55" w:rsidRDefault="00685FDB" w:rsidP="00DD0BF7">
            <w:pPr>
              <w:rPr>
                <w:sz w:val="22"/>
                <w:szCs w:val="22"/>
              </w:rPr>
            </w:pPr>
            <w:r w:rsidRPr="00746D55">
              <w:rPr>
                <w:sz w:val="22"/>
                <w:szCs w:val="22"/>
              </w:rPr>
              <w:t xml:space="preserve">NIF: </w:t>
            </w:r>
            <w:sdt>
              <w:sdtPr>
                <w:rPr>
                  <w:sz w:val="22"/>
                  <w:szCs w:val="22"/>
                </w:rPr>
                <w:id w:val="-1511747372"/>
                <w:placeholder>
                  <w:docPart w:val="E7EDBC637F6848879756AE6C1FF3FCF3"/>
                </w:placeholder>
                <w:showingPlcHdr/>
                <w:text/>
              </w:sdtPr>
              <w:sdtEndPr/>
              <w:sdtContent>
                <w:r w:rsidR="00DD0BF7" w:rsidRPr="0028026A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2924" w:type="dxa"/>
            <w:gridSpan w:val="3"/>
            <w:shd w:val="clear" w:color="auto" w:fill="auto"/>
            <w:vAlign w:val="center"/>
          </w:tcPr>
          <w:p w:rsidR="00685FDB" w:rsidRPr="00746D55" w:rsidRDefault="00685FDB" w:rsidP="006F751F">
            <w:pPr>
              <w:rPr>
                <w:sz w:val="22"/>
                <w:szCs w:val="22"/>
              </w:rPr>
            </w:pPr>
            <w:r w:rsidRPr="00746D55">
              <w:rPr>
                <w:sz w:val="22"/>
                <w:szCs w:val="22"/>
              </w:rPr>
              <w:t xml:space="preserve">Nacionalitat: </w:t>
            </w:r>
            <w:sdt>
              <w:sdtPr>
                <w:rPr>
                  <w:sz w:val="22"/>
                  <w:szCs w:val="22"/>
                </w:rPr>
                <w:id w:val="525759174"/>
                <w:placeholder>
                  <w:docPart w:val="4247CD021E4C48A18FB29D8EFF5FCFB7"/>
                </w:placeholder>
                <w:showingPlcHdr/>
                <w:text/>
              </w:sdtPr>
              <w:sdtEndPr/>
              <w:sdtContent>
                <w:r w:rsidR="00E055B7" w:rsidRPr="00E055B7">
                  <w:rPr>
                    <w:rStyle w:val="Textodelmarcadordeposicin"/>
                    <w:rFonts w:eastAsiaTheme="majorEastAsia"/>
                    <w:sz w:val="22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3962" w:type="dxa"/>
            <w:gridSpan w:val="2"/>
            <w:shd w:val="clear" w:color="auto" w:fill="auto"/>
            <w:vAlign w:val="center"/>
          </w:tcPr>
          <w:p w:rsidR="00685FDB" w:rsidRPr="00746D55" w:rsidRDefault="00685FDB" w:rsidP="006F751F">
            <w:pPr>
              <w:rPr>
                <w:sz w:val="22"/>
                <w:szCs w:val="22"/>
              </w:rPr>
            </w:pPr>
            <w:r w:rsidRPr="00746D55">
              <w:rPr>
                <w:sz w:val="22"/>
                <w:szCs w:val="22"/>
              </w:rPr>
              <w:t xml:space="preserve">Data de naixement: </w:t>
            </w:r>
            <w:sdt>
              <w:sdtPr>
                <w:rPr>
                  <w:sz w:val="22"/>
                  <w:szCs w:val="22"/>
                </w:rPr>
                <w:id w:val="988366973"/>
                <w:placeholder>
                  <w:docPart w:val="D33DCD36CC9246668055CA0A676E2C1F"/>
                </w:placeholder>
                <w:showingPlcHdr/>
                <w:date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E055B7" w:rsidRPr="0028026A">
                  <w:rPr>
                    <w:rStyle w:val="Textodelmarcadordeposicin"/>
                    <w:rFonts w:eastAsiaTheme="majorEastAsia"/>
                  </w:rPr>
                  <w:t>Haga clic aquí para escribir una fecha.</w:t>
                </w:r>
              </w:sdtContent>
            </w:sdt>
          </w:p>
        </w:tc>
      </w:tr>
      <w:tr w:rsidR="00685FDB" w:rsidRPr="00746D55" w:rsidTr="006F751F">
        <w:trPr>
          <w:trHeight w:val="518"/>
        </w:trPr>
        <w:tc>
          <w:tcPr>
            <w:tcW w:w="8995" w:type="dxa"/>
            <w:gridSpan w:val="6"/>
            <w:shd w:val="clear" w:color="auto" w:fill="auto"/>
            <w:vAlign w:val="center"/>
          </w:tcPr>
          <w:p w:rsidR="00685FDB" w:rsidRPr="00746D55" w:rsidRDefault="00685FDB" w:rsidP="006F751F">
            <w:pPr>
              <w:rPr>
                <w:sz w:val="22"/>
                <w:szCs w:val="22"/>
              </w:rPr>
            </w:pPr>
            <w:r w:rsidRPr="00746D55">
              <w:rPr>
                <w:sz w:val="22"/>
                <w:szCs w:val="22"/>
              </w:rPr>
              <w:t xml:space="preserve">Titulació: </w:t>
            </w:r>
            <w:sdt>
              <w:sdtPr>
                <w:rPr>
                  <w:sz w:val="22"/>
                  <w:szCs w:val="22"/>
                </w:rPr>
                <w:id w:val="1817374244"/>
                <w:placeholder>
                  <w:docPart w:val="51488396C5E7466B9B9A40CE7D8BA2FE"/>
                </w:placeholder>
                <w:showingPlcHdr/>
                <w:text/>
              </w:sdtPr>
              <w:sdtEndPr/>
              <w:sdtContent>
                <w:r w:rsidR="00E055B7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RPr="00746D55" w:rsidTr="006F751F">
        <w:trPr>
          <w:trHeight w:val="518"/>
        </w:trPr>
        <w:tc>
          <w:tcPr>
            <w:tcW w:w="8995" w:type="dxa"/>
            <w:gridSpan w:val="6"/>
            <w:shd w:val="clear" w:color="auto" w:fill="auto"/>
            <w:vAlign w:val="center"/>
          </w:tcPr>
          <w:p w:rsidR="00685FDB" w:rsidRPr="00746D55" w:rsidRDefault="00685FDB" w:rsidP="006F751F">
            <w:pPr>
              <w:rPr>
                <w:sz w:val="22"/>
                <w:szCs w:val="22"/>
              </w:rPr>
            </w:pPr>
            <w:r w:rsidRPr="00746D55">
              <w:rPr>
                <w:sz w:val="22"/>
                <w:szCs w:val="22"/>
              </w:rPr>
              <w:t xml:space="preserve">Adreça: </w:t>
            </w:r>
            <w:sdt>
              <w:sdtPr>
                <w:rPr>
                  <w:sz w:val="22"/>
                  <w:szCs w:val="22"/>
                </w:rPr>
                <w:id w:val="1729649049"/>
                <w:placeholder>
                  <w:docPart w:val="0842646F591C4860AC7FC46870271841"/>
                </w:placeholder>
                <w:showingPlcHdr/>
                <w:text/>
              </w:sdtPr>
              <w:sdtEndPr/>
              <w:sdtContent>
                <w:r w:rsidR="00E055B7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RPr="00746D55" w:rsidTr="006F751F">
        <w:trPr>
          <w:trHeight w:val="518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685FDB" w:rsidRPr="00746D55" w:rsidRDefault="00685FDB" w:rsidP="006F751F">
            <w:pPr>
              <w:rPr>
                <w:sz w:val="22"/>
                <w:szCs w:val="22"/>
              </w:rPr>
            </w:pPr>
            <w:r w:rsidRPr="00746D55">
              <w:rPr>
                <w:sz w:val="22"/>
                <w:szCs w:val="22"/>
              </w:rPr>
              <w:t xml:space="preserve">Codi postal: </w:t>
            </w:r>
            <w:sdt>
              <w:sdtPr>
                <w:rPr>
                  <w:sz w:val="22"/>
                  <w:szCs w:val="22"/>
                </w:rPr>
                <w:id w:val="1253935693"/>
                <w:placeholder>
                  <w:docPart w:val="F6EB4A935E914576B3135D344EEE1D6A"/>
                </w:placeholder>
                <w:showingPlcHdr/>
                <w:text/>
              </w:sdtPr>
              <w:sdtEndPr/>
              <w:sdtContent>
                <w:r w:rsidR="00E055B7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  <w:tc>
          <w:tcPr>
            <w:tcW w:w="2543" w:type="dxa"/>
            <w:gridSpan w:val="3"/>
            <w:shd w:val="clear" w:color="auto" w:fill="auto"/>
            <w:vAlign w:val="center"/>
          </w:tcPr>
          <w:p w:rsidR="00685FDB" w:rsidRPr="00746D55" w:rsidRDefault="00685FDB" w:rsidP="006F751F">
            <w:pPr>
              <w:rPr>
                <w:sz w:val="22"/>
                <w:szCs w:val="22"/>
              </w:rPr>
            </w:pPr>
            <w:r w:rsidRPr="00746D55">
              <w:rPr>
                <w:sz w:val="22"/>
                <w:szCs w:val="22"/>
              </w:rPr>
              <w:t xml:space="preserve">Població: </w:t>
            </w:r>
            <w:sdt>
              <w:sdtPr>
                <w:rPr>
                  <w:sz w:val="22"/>
                  <w:szCs w:val="22"/>
                </w:rPr>
                <w:id w:val="648100604"/>
                <w:placeholder>
                  <w:docPart w:val="36B28975621043EC9EFF1FEE478550A8"/>
                </w:placeholder>
                <w:showingPlcHdr/>
                <w:text/>
              </w:sdtPr>
              <w:sdtEndPr/>
              <w:sdtContent>
                <w:r w:rsidR="00E055B7" w:rsidRPr="00E055B7">
                  <w:rPr>
                    <w:rStyle w:val="Textodelmarcadordeposicin"/>
                    <w:rFonts w:eastAsiaTheme="majorEastAsia"/>
                    <w:sz w:val="22"/>
                    <w:szCs w:val="22"/>
                  </w:rPr>
                  <w:t>Haga clic aquí para escribir texto.</w:t>
                </w:r>
              </w:sdtContent>
            </w:sdt>
          </w:p>
        </w:tc>
        <w:tc>
          <w:tcPr>
            <w:tcW w:w="2430" w:type="dxa"/>
            <w:shd w:val="clear" w:color="auto" w:fill="auto"/>
            <w:vAlign w:val="center"/>
          </w:tcPr>
          <w:p w:rsidR="00685FDB" w:rsidRPr="00746D55" w:rsidRDefault="00685FDB" w:rsidP="006F751F">
            <w:pPr>
              <w:rPr>
                <w:sz w:val="22"/>
                <w:szCs w:val="22"/>
              </w:rPr>
            </w:pPr>
            <w:r w:rsidRPr="00746D55">
              <w:rPr>
                <w:sz w:val="22"/>
                <w:szCs w:val="22"/>
              </w:rPr>
              <w:t xml:space="preserve">Província: </w:t>
            </w:r>
            <w:sdt>
              <w:sdtPr>
                <w:rPr>
                  <w:sz w:val="22"/>
                  <w:szCs w:val="22"/>
                </w:rPr>
                <w:id w:val="1554575582"/>
                <w:placeholder>
                  <w:docPart w:val="641670CD5DC4483BB1EBBD4EC8732830"/>
                </w:placeholder>
                <w:showingPlcHdr/>
                <w:text/>
              </w:sdtPr>
              <w:sdtEndPr/>
              <w:sdtContent>
                <w:r w:rsidR="00E055B7" w:rsidRPr="00E055B7">
                  <w:rPr>
                    <w:rStyle w:val="Textodelmarcadordeposicin"/>
                    <w:rFonts w:eastAsiaTheme="majorEastAsia"/>
                    <w:sz w:val="22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685FDB" w:rsidRPr="00746D55" w:rsidTr="006F751F">
        <w:trPr>
          <w:trHeight w:val="518"/>
        </w:trPr>
        <w:tc>
          <w:tcPr>
            <w:tcW w:w="8995" w:type="dxa"/>
            <w:gridSpan w:val="6"/>
            <w:shd w:val="clear" w:color="auto" w:fill="auto"/>
            <w:vAlign w:val="center"/>
          </w:tcPr>
          <w:p w:rsidR="00685FDB" w:rsidRPr="00746D55" w:rsidRDefault="00685FDB" w:rsidP="00E055B7">
            <w:pPr>
              <w:rPr>
                <w:sz w:val="22"/>
                <w:szCs w:val="22"/>
              </w:rPr>
            </w:pPr>
            <w:r w:rsidRPr="00746D55">
              <w:rPr>
                <w:sz w:val="22"/>
                <w:szCs w:val="22"/>
              </w:rPr>
              <w:t>País:</w:t>
            </w:r>
            <w:r w:rsidR="00E055B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06169742"/>
                <w:placeholder>
                  <w:docPart w:val="D8EAD37A6DA74B0EBA195166B33CF073"/>
                </w:placeholder>
                <w:showingPlcHdr/>
                <w:text/>
              </w:sdtPr>
              <w:sdtEndPr/>
              <w:sdtContent>
                <w:r w:rsidR="00E055B7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  <w:r w:rsidRPr="00746D55">
              <w:rPr>
                <w:sz w:val="22"/>
                <w:szCs w:val="22"/>
              </w:rPr>
              <w:t xml:space="preserve"> </w:t>
            </w:r>
          </w:p>
        </w:tc>
      </w:tr>
      <w:tr w:rsidR="00685FDB" w:rsidRPr="00746D55" w:rsidTr="006F751F">
        <w:trPr>
          <w:trHeight w:val="568"/>
        </w:trPr>
        <w:tc>
          <w:tcPr>
            <w:tcW w:w="8995" w:type="dxa"/>
            <w:gridSpan w:val="6"/>
            <w:shd w:val="clear" w:color="auto" w:fill="auto"/>
            <w:vAlign w:val="center"/>
          </w:tcPr>
          <w:p w:rsidR="00685FDB" w:rsidRPr="00746D55" w:rsidRDefault="00685FDB" w:rsidP="006F751F">
            <w:pPr>
              <w:rPr>
                <w:sz w:val="6"/>
                <w:szCs w:val="6"/>
              </w:rPr>
            </w:pPr>
          </w:p>
          <w:p w:rsidR="00685FDB" w:rsidRPr="00746D55" w:rsidRDefault="00685FDB" w:rsidP="006F751F">
            <w:pPr>
              <w:rPr>
                <w:sz w:val="22"/>
                <w:szCs w:val="22"/>
              </w:rPr>
            </w:pPr>
            <w:r w:rsidRPr="00746D55">
              <w:rPr>
                <w:sz w:val="22"/>
                <w:szCs w:val="22"/>
              </w:rPr>
              <w:t>Residència fiscal:</w:t>
            </w:r>
            <w:r w:rsidRPr="00746D55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74619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46D55">
              <w:rPr>
                <w:sz w:val="22"/>
                <w:szCs w:val="22"/>
              </w:rPr>
              <w:t>Espanyola</w:t>
            </w:r>
          </w:p>
          <w:p w:rsidR="00685FDB" w:rsidRPr="00746D55" w:rsidRDefault="00685FDB" w:rsidP="006F751F">
            <w:pPr>
              <w:rPr>
                <w:sz w:val="6"/>
                <w:szCs w:val="6"/>
              </w:rPr>
            </w:pPr>
          </w:p>
          <w:p w:rsidR="00685FDB" w:rsidRPr="00746D55" w:rsidRDefault="008D34CB" w:rsidP="006F751F">
            <w:pPr>
              <w:ind w:left="212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6854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85FDB" w:rsidRPr="00746D55">
              <w:rPr>
                <w:sz w:val="22"/>
                <w:szCs w:val="22"/>
              </w:rPr>
              <w:t>Estrangera</w:t>
            </w:r>
            <w:r w:rsidR="00685FDB" w:rsidRPr="00746D55">
              <w:rPr>
                <w:sz w:val="22"/>
                <w:szCs w:val="22"/>
              </w:rPr>
              <w:tab/>
            </w:r>
            <w:r w:rsidR="00685FDB" w:rsidRPr="00746D55">
              <w:rPr>
                <w:sz w:val="22"/>
                <w:szCs w:val="22"/>
              </w:rPr>
              <w:tab/>
              <w:t>País</w:t>
            </w:r>
            <w:r w:rsidR="00E055B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81207300"/>
                <w:placeholder>
                  <w:docPart w:val="1276813887E7474FB8E326F99229FA22"/>
                </w:placeholder>
                <w:showingPlcHdr/>
                <w:text/>
              </w:sdtPr>
              <w:sdtEndPr/>
              <w:sdtContent>
                <w:r w:rsidR="00E055B7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  <w:p w:rsidR="00685FDB" w:rsidRPr="00746D55" w:rsidRDefault="00685FDB" w:rsidP="006F751F">
            <w:pPr>
              <w:rPr>
                <w:sz w:val="6"/>
                <w:szCs w:val="6"/>
              </w:rPr>
            </w:pPr>
          </w:p>
        </w:tc>
      </w:tr>
      <w:tr w:rsidR="00685FDB" w:rsidRPr="00746D55" w:rsidTr="006F751F">
        <w:trPr>
          <w:trHeight w:val="518"/>
        </w:trPr>
        <w:tc>
          <w:tcPr>
            <w:tcW w:w="4155" w:type="dxa"/>
            <w:gridSpan w:val="3"/>
            <w:shd w:val="clear" w:color="auto" w:fill="auto"/>
            <w:vAlign w:val="center"/>
          </w:tcPr>
          <w:p w:rsidR="00685FDB" w:rsidRPr="00746D55" w:rsidRDefault="00685FDB" w:rsidP="006F751F">
            <w:pPr>
              <w:keepLines/>
              <w:rPr>
                <w:sz w:val="22"/>
                <w:szCs w:val="22"/>
              </w:rPr>
            </w:pPr>
            <w:r w:rsidRPr="00746D55">
              <w:rPr>
                <w:sz w:val="22"/>
                <w:szCs w:val="22"/>
              </w:rPr>
              <w:t xml:space="preserve">Telèfon 1: </w:t>
            </w:r>
            <w:sdt>
              <w:sdtPr>
                <w:rPr>
                  <w:sz w:val="22"/>
                  <w:szCs w:val="22"/>
                </w:rPr>
                <w:id w:val="-1486773339"/>
                <w:placeholder>
                  <w:docPart w:val="86A555CDF6E04DB0AFBC932600C52523"/>
                </w:placeholder>
                <w:showingPlcHdr/>
                <w:text/>
              </w:sdtPr>
              <w:sdtEndPr/>
              <w:sdtContent>
                <w:r w:rsidR="00E055B7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  <w:tc>
          <w:tcPr>
            <w:tcW w:w="4840" w:type="dxa"/>
            <w:gridSpan w:val="3"/>
            <w:shd w:val="clear" w:color="auto" w:fill="auto"/>
            <w:vAlign w:val="center"/>
          </w:tcPr>
          <w:p w:rsidR="00685FDB" w:rsidRPr="00746D55" w:rsidRDefault="00685FDB" w:rsidP="006F751F">
            <w:pPr>
              <w:keepLines/>
              <w:rPr>
                <w:sz w:val="22"/>
                <w:szCs w:val="22"/>
              </w:rPr>
            </w:pPr>
            <w:r w:rsidRPr="00746D55">
              <w:rPr>
                <w:sz w:val="22"/>
                <w:szCs w:val="22"/>
              </w:rPr>
              <w:t xml:space="preserve">Telèfon 2: </w:t>
            </w:r>
            <w:sdt>
              <w:sdtPr>
                <w:rPr>
                  <w:sz w:val="22"/>
                  <w:szCs w:val="22"/>
                </w:rPr>
                <w:id w:val="-214658385"/>
                <w:placeholder>
                  <w:docPart w:val="5BDFE79D4201463CBC24F27D7542A380"/>
                </w:placeholder>
                <w:showingPlcHdr/>
                <w:text/>
              </w:sdtPr>
              <w:sdtEndPr/>
              <w:sdtContent>
                <w:r w:rsidR="00E055B7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RPr="00746D55" w:rsidTr="006F751F">
        <w:trPr>
          <w:trHeight w:val="516"/>
        </w:trPr>
        <w:tc>
          <w:tcPr>
            <w:tcW w:w="8995" w:type="dxa"/>
            <w:gridSpan w:val="6"/>
            <w:shd w:val="clear" w:color="auto" w:fill="auto"/>
            <w:vAlign w:val="center"/>
          </w:tcPr>
          <w:p w:rsidR="00685FDB" w:rsidRPr="00746D55" w:rsidRDefault="00685FDB" w:rsidP="00854835">
            <w:pPr>
              <w:rPr>
                <w:sz w:val="22"/>
                <w:szCs w:val="22"/>
              </w:rPr>
            </w:pPr>
            <w:r w:rsidRPr="00746D55">
              <w:rPr>
                <w:sz w:val="22"/>
                <w:szCs w:val="22"/>
              </w:rPr>
              <w:t xml:space="preserve">Fax: </w:t>
            </w:r>
            <w:sdt>
              <w:sdtPr>
                <w:rPr>
                  <w:sz w:val="22"/>
                  <w:szCs w:val="22"/>
                </w:rPr>
                <w:id w:val="1489374251"/>
                <w:placeholder>
                  <w:docPart w:val="9A86404A34EC4C97822956F4AB87536E"/>
                </w:placeholder>
                <w:showingPlcHdr/>
                <w:text/>
              </w:sdtPr>
              <w:sdtEndPr/>
              <w:sdtContent>
                <w:r w:rsidR="00E055B7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RPr="00746D55" w:rsidTr="006F751F">
        <w:trPr>
          <w:trHeight w:val="516"/>
        </w:trPr>
        <w:tc>
          <w:tcPr>
            <w:tcW w:w="8995" w:type="dxa"/>
            <w:gridSpan w:val="6"/>
            <w:shd w:val="clear" w:color="auto" w:fill="auto"/>
            <w:vAlign w:val="center"/>
          </w:tcPr>
          <w:p w:rsidR="00685FDB" w:rsidRPr="00746D55" w:rsidRDefault="00685FDB" w:rsidP="006F751F">
            <w:pPr>
              <w:rPr>
                <w:sz w:val="22"/>
                <w:szCs w:val="22"/>
              </w:rPr>
            </w:pPr>
            <w:r w:rsidRPr="00746D55">
              <w:rPr>
                <w:sz w:val="22"/>
                <w:szCs w:val="22"/>
              </w:rPr>
              <w:t xml:space="preserve">Adreça electrònica: </w:t>
            </w:r>
            <w:sdt>
              <w:sdtPr>
                <w:rPr>
                  <w:sz w:val="22"/>
                  <w:szCs w:val="22"/>
                </w:rPr>
                <w:id w:val="-1635332555"/>
                <w:placeholder>
                  <w:docPart w:val="05CDA072EF6C4C06B71CDC01256832C7"/>
                </w:placeholder>
                <w:showingPlcHdr/>
                <w:text/>
              </w:sdtPr>
              <w:sdtEndPr/>
              <w:sdtContent>
                <w:r w:rsidR="00E055B7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</w:tbl>
    <w:p w:rsidR="00685FDB" w:rsidRPr="00C91066" w:rsidRDefault="00685FDB" w:rsidP="00685FDB">
      <w:pPr>
        <w:jc w:val="both"/>
        <w:rPr>
          <w:b/>
          <w:sz w:val="22"/>
          <w:szCs w:val="22"/>
        </w:rPr>
      </w:pPr>
    </w:p>
    <w:p w:rsidR="00685FDB" w:rsidRPr="00C91066" w:rsidRDefault="00685FDB" w:rsidP="003265AA">
      <w:pPr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TITULACIÓ REQUERIDA</w:t>
      </w:r>
    </w:p>
    <w:p w:rsidR="00685FDB" w:rsidRDefault="00685FDB" w:rsidP="00685FDB">
      <w:pPr>
        <w:jc w:val="both"/>
        <w:rPr>
          <w:sz w:val="22"/>
          <w:szCs w:val="22"/>
        </w:rPr>
      </w:pPr>
    </w:p>
    <w:tbl>
      <w:tblPr>
        <w:tblW w:w="8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685FDB" w:rsidTr="00740D61">
        <w:trPr>
          <w:trHeight w:val="505"/>
        </w:trPr>
        <w:tc>
          <w:tcPr>
            <w:tcW w:w="8997" w:type="dxa"/>
            <w:shd w:val="clear" w:color="auto" w:fill="auto"/>
            <w:vAlign w:val="center"/>
          </w:tcPr>
          <w:p w:rsidR="00685FDB" w:rsidRDefault="00685FDB" w:rsidP="00E055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Facultat de </w:t>
            </w:r>
            <w:smartTag w:uri="urn:schemas-microsoft-com:office:smarttags" w:element="PersonName">
              <w:smartTagPr>
                <w:attr w:name="ProductID" w:val="la Universitat"/>
              </w:smartTagPr>
              <w:r>
                <w:rPr>
                  <w:sz w:val="22"/>
                  <w:szCs w:val="22"/>
                </w:rPr>
                <w:t>la Universitat</w:t>
              </w:r>
            </w:smartTag>
            <w:r>
              <w:rPr>
                <w:sz w:val="22"/>
                <w:szCs w:val="22"/>
              </w:rPr>
              <w:t xml:space="preserve"> de Barcelona</w:t>
            </w:r>
            <w:bookmarkStart w:id="0" w:name="Listadesplegable1"/>
            <w:r>
              <w:rPr>
                <w:sz w:val="22"/>
                <w:szCs w:val="22"/>
              </w:rPr>
              <w:t xml:space="preserve">:  </w:t>
            </w:r>
            <w:bookmarkEnd w:id="0"/>
            <w:sdt>
              <w:sdtPr>
                <w:rPr>
                  <w:sz w:val="22"/>
                  <w:szCs w:val="22"/>
                </w:rPr>
                <w:alias w:val="Facultat"/>
                <w:tag w:val="Facultat"/>
                <w:id w:val="-1654364050"/>
                <w:placeholder>
                  <w:docPart w:val="02932B5F17C24DD897B7E2D3FA1435D3"/>
                </w:placeholder>
                <w:showingPlcHdr/>
                <w:dropDownList>
                  <w:listItem w:value="Elija un elemento."/>
                  <w:listItem w:displayText="Facultat de Biologia" w:value="Facultat de Biologia"/>
                  <w:listItem w:displayText="Facultat de Farmàcia" w:value="Facultat de Farmàcia"/>
                  <w:listItem w:displayText="Facultat de Filologia" w:value="Facultat de Filologia"/>
                  <w:listItem w:displayText="Facultat de Filosofia" w:value="Facultat de Filosofia"/>
                  <w:listItem w:displayText="Facultat de Física" w:value="Facultat de Física"/>
                  <w:listItem w:displayText="Facultat de Geografia i Història" w:value="Facultat de Geografia i Història"/>
                  <w:listItem w:displayText="Facultat de Geologia" w:value="Facultat de Geologia"/>
                  <w:listItem w:displayText="Facultat de Matemàtiques" w:value="Facultat de Matemàtiques"/>
                  <w:listItem w:displayText="Facultat de Medicina" w:value="Facultat de Medicina"/>
                  <w:listItem w:displayText="Facultat d'Educació-Pedagogia" w:value="Facultat d'Educació-Pedagogia"/>
                  <w:listItem w:displayText="Facultat de Psicologia" w:value="Facultat de Psicologia"/>
                  <w:listItem w:displayText="Facultat de Química" w:value="Facultat de Química"/>
                </w:dropDownList>
              </w:sdtPr>
              <w:sdtEndPr/>
              <w:sdtContent>
                <w:r w:rsidR="00740D61" w:rsidRPr="00E8115D">
                  <w:rPr>
                    <w:rStyle w:val="Textodelmarcadordeposicin"/>
                    <w:rFonts w:eastAsiaTheme="majorEastAsia"/>
                  </w:rPr>
                  <w:t>Elija un elemento.</w:t>
                </w:r>
              </w:sdtContent>
            </w:sdt>
            <w:r w:rsidR="00E055B7">
              <w:rPr>
                <w:sz w:val="22"/>
                <w:szCs w:val="22"/>
              </w:rPr>
              <w:t xml:space="preserve"> </w:t>
            </w:r>
          </w:p>
        </w:tc>
      </w:tr>
      <w:tr w:rsidR="00685FDB" w:rsidTr="00740D61">
        <w:trPr>
          <w:trHeight w:val="525"/>
        </w:trPr>
        <w:tc>
          <w:tcPr>
            <w:tcW w:w="8997" w:type="dxa"/>
            <w:shd w:val="clear" w:color="auto" w:fill="auto"/>
            <w:vAlign w:val="center"/>
          </w:tcPr>
          <w:p w:rsidR="00685FDB" w:rsidRDefault="00685FDB" w:rsidP="00E055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Conservatori: </w:t>
            </w:r>
            <w:sdt>
              <w:sdtPr>
                <w:rPr>
                  <w:sz w:val="22"/>
                  <w:szCs w:val="22"/>
                </w:rPr>
                <w:alias w:val="Conservatori"/>
                <w:tag w:val="Conservatori"/>
                <w:id w:val="-1755199486"/>
                <w:placeholder>
                  <w:docPart w:val="89324577B6834A80A8FD87E48D5F7E28"/>
                </w:placeholder>
                <w:showingPlcHdr/>
                <w:dropDownList>
                  <w:listItem w:value="Elija un elemento."/>
                  <w:listItem w:displayText="Conservatori Municipal de Música BCN" w:value="Conservatori Municipal de Música BCN"/>
                  <w:listItem w:displayText="Conservatori Superior del Liceu BCN" w:value="Conservatori Superior del Liceu BCN"/>
                </w:dropDownList>
              </w:sdtPr>
              <w:sdtEndPr/>
              <w:sdtContent>
                <w:r w:rsidR="00AD7470" w:rsidRPr="0028026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685FDB" w:rsidTr="00740D61">
        <w:trPr>
          <w:trHeight w:val="516"/>
        </w:trPr>
        <w:tc>
          <w:tcPr>
            <w:tcW w:w="8997" w:type="dxa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d’obtenció del títol: </w:t>
            </w:r>
            <w:sdt>
              <w:sdtPr>
                <w:rPr>
                  <w:sz w:val="22"/>
                  <w:szCs w:val="22"/>
                </w:rPr>
                <w:id w:val="1732885892"/>
                <w:placeholder>
                  <w:docPart w:val="C24EE8DE9414485C823E78B7CC3624B6"/>
                </w:placeholder>
                <w:showingPlcHdr/>
                <w:date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E055B7" w:rsidRPr="0028026A">
                  <w:rPr>
                    <w:rStyle w:val="Textodelmarcadordeposicin"/>
                    <w:rFonts w:eastAsiaTheme="majorEastAsia"/>
                  </w:rPr>
                  <w:t>Haga clic aquí para escribir una fecha.</w:t>
                </w:r>
              </w:sdtContent>
            </w:sdt>
          </w:p>
        </w:tc>
      </w:tr>
    </w:tbl>
    <w:p w:rsidR="00685FDB" w:rsidRPr="00C91066" w:rsidRDefault="00685FDB" w:rsidP="003265AA">
      <w:pPr>
        <w:spacing w:before="240" w:after="240"/>
        <w:ind w:left="142"/>
        <w:jc w:val="both"/>
        <w:rPr>
          <w:b/>
          <w:sz w:val="22"/>
          <w:szCs w:val="22"/>
        </w:rPr>
      </w:pPr>
      <w:r w:rsidRPr="00C91066">
        <w:rPr>
          <w:b/>
          <w:sz w:val="22"/>
          <w:szCs w:val="22"/>
        </w:rPr>
        <w:lastRenderedPageBreak/>
        <w:t>DADES DEL CENTRE</w:t>
      </w:r>
      <w:r>
        <w:rPr>
          <w:b/>
          <w:sz w:val="22"/>
          <w:szCs w:val="22"/>
        </w:rPr>
        <w:t xml:space="preserve"> </w:t>
      </w:r>
      <w:r w:rsidRPr="00C91066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</w:t>
      </w:r>
      <w:r w:rsidRPr="00C91066">
        <w:rPr>
          <w:b/>
          <w:sz w:val="22"/>
          <w:szCs w:val="22"/>
        </w:rPr>
        <w:t>INSTITUCIÓ DE DESTÍ</w:t>
      </w:r>
    </w:p>
    <w:tbl>
      <w:tblPr>
        <w:tblW w:w="89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1318"/>
        <w:gridCol w:w="1910"/>
        <w:gridCol w:w="3227"/>
      </w:tblGrid>
      <w:tr w:rsidR="00685FDB" w:rsidTr="00F3774A">
        <w:trPr>
          <w:trHeight w:val="506"/>
        </w:trPr>
        <w:tc>
          <w:tcPr>
            <w:tcW w:w="8907" w:type="dxa"/>
            <w:gridSpan w:val="4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Universitat/C</w:t>
            </w:r>
            <w:r w:rsidRPr="00C91066">
              <w:rPr>
                <w:sz w:val="22"/>
                <w:szCs w:val="22"/>
              </w:rPr>
              <w:t>entre</w:t>
            </w:r>
            <w:r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1889762514"/>
                <w:placeholder>
                  <w:docPart w:val="6553AF323F754906BAABB6C92A579849"/>
                </w:placeholder>
                <w:showingPlcHdr/>
                <w:text/>
              </w:sdtPr>
              <w:sdtEndPr/>
              <w:sdtContent>
                <w:r w:rsidR="00C037BE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F3774A">
        <w:trPr>
          <w:trHeight w:val="506"/>
        </w:trPr>
        <w:tc>
          <w:tcPr>
            <w:tcW w:w="8907" w:type="dxa"/>
            <w:gridSpan w:val="4"/>
            <w:shd w:val="clear" w:color="auto" w:fill="auto"/>
            <w:vAlign w:val="center"/>
          </w:tcPr>
          <w:p w:rsidR="00685FDB" w:rsidRPr="00C91066" w:rsidRDefault="00685FDB" w:rsidP="006F751F">
            <w:pPr>
              <w:rPr>
                <w:sz w:val="22"/>
                <w:szCs w:val="22"/>
              </w:rPr>
            </w:pPr>
            <w:r w:rsidRPr="00C91066">
              <w:rPr>
                <w:sz w:val="22"/>
                <w:szCs w:val="22"/>
              </w:rPr>
              <w:t xml:space="preserve">Nom </w:t>
            </w:r>
            <w:r>
              <w:rPr>
                <w:sz w:val="22"/>
                <w:szCs w:val="22"/>
              </w:rPr>
              <w:t xml:space="preserve">del </w:t>
            </w:r>
            <w:r w:rsidRPr="00C91066">
              <w:rPr>
                <w:sz w:val="22"/>
                <w:szCs w:val="22"/>
              </w:rPr>
              <w:t>departament</w:t>
            </w:r>
            <w:r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1449200919"/>
                <w:placeholder>
                  <w:docPart w:val="648CC3744CB64777A9A1CB3DD01332BE"/>
                </w:placeholder>
                <w:showingPlcHdr/>
                <w:text/>
              </w:sdtPr>
              <w:sdtEndPr/>
              <w:sdtContent>
                <w:r w:rsidR="00C037BE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F3774A">
        <w:trPr>
          <w:trHeight w:val="506"/>
        </w:trPr>
        <w:tc>
          <w:tcPr>
            <w:tcW w:w="8907" w:type="dxa"/>
            <w:gridSpan w:val="4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Laboratori/U</w:t>
            </w:r>
            <w:r w:rsidRPr="00C91066">
              <w:rPr>
                <w:sz w:val="22"/>
                <w:szCs w:val="22"/>
              </w:rPr>
              <w:t>nitat</w:t>
            </w:r>
            <w:r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1047330270"/>
                <w:placeholder>
                  <w:docPart w:val="311D7427D61146768FD056ACDBEE223D"/>
                </w:placeholder>
                <w:showingPlcHdr/>
                <w:text/>
              </w:sdtPr>
              <w:sdtEndPr/>
              <w:sdtContent>
                <w:r w:rsidR="00C037BE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F3774A">
        <w:trPr>
          <w:trHeight w:val="506"/>
        </w:trPr>
        <w:tc>
          <w:tcPr>
            <w:tcW w:w="8907" w:type="dxa"/>
            <w:gridSpan w:val="4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Adreça: </w:t>
            </w:r>
            <w:sdt>
              <w:sdtPr>
                <w:rPr>
                  <w:sz w:val="22"/>
                  <w:szCs w:val="22"/>
                </w:rPr>
                <w:id w:val="-1110661704"/>
                <w:placeholder>
                  <w:docPart w:val="45C24A00E94E4ED481CA414A8FBD46FB"/>
                </w:placeholder>
                <w:showingPlcHdr/>
                <w:text/>
              </w:sdtPr>
              <w:sdtEndPr/>
              <w:sdtContent>
                <w:r w:rsidR="00C037BE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B64AA1">
        <w:trPr>
          <w:trHeight w:val="660"/>
        </w:trPr>
        <w:tc>
          <w:tcPr>
            <w:tcW w:w="2452" w:type="dxa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 w:rsidRPr="00C91066">
              <w:rPr>
                <w:sz w:val="22"/>
                <w:szCs w:val="22"/>
              </w:rPr>
              <w:t>Codi postal</w:t>
            </w:r>
            <w:r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021009947"/>
                <w:placeholder>
                  <w:docPart w:val="751702C4F1AA43A98ED82320E51865D1"/>
                </w:placeholder>
                <w:showingPlcHdr/>
                <w:text/>
              </w:sdtPr>
              <w:sdtEndPr/>
              <w:sdtContent>
                <w:r w:rsidR="00C037BE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Població: </w:t>
            </w:r>
            <w:sdt>
              <w:sdtPr>
                <w:rPr>
                  <w:sz w:val="22"/>
                  <w:szCs w:val="22"/>
                </w:rPr>
                <w:id w:val="-943997128"/>
                <w:placeholder>
                  <w:docPart w:val="F8874E2FCFE741538C787AB77BA503E0"/>
                </w:placeholder>
                <w:showingPlcHdr/>
                <w:text/>
              </w:sdtPr>
              <w:sdtEndPr/>
              <w:sdtContent>
                <w:r w:rsidR="00C037BE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  <w:tc>
          <w:tcPr>
            <w:tcW w:w="3227" w:type="dxa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Província: </w:t>
            </w:r>
            <w:sdt>
              <w:sdtPr>
                <w:rPr>
                  <w:sz w:val="22"/>
                  <w:szCs w:val="22"/>
                </w:rPr>
                <w:id w:val="1499080012"/>
                <w:placeholder>
                  <w:docPart w:val="159FCD94779F46959BE36882491F1959"/>
                </w:placeholder>
                <w:showingPlcHdr/>
                <w:text/>
              </w:sdtPr>
              <w:sdtEndPr/>
              <w:sdtContent>
                <w:r w:rsidR="00C037BE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F3774A">
        <w:trPr>
          <w:trHeight w:val="506"/>
        </w:trPr>
        <w:tc>
          <w:tcPr>
            <w:tcW w:w="8907" w:type="dxa"/>
            <w:gridSpan w:val="4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País: </w:t>
            </w:r>
            <w:sdt>
              <w:sdtPr>
                <w:rPr>
                  <w:sz w:val="22"/>
                  <w:szCs w:val="22"/>
                </w:rPr>
                <w:id w:val="484361559"/>
                <w:placeholder>
                  <w:docPart w:val="B7E0DCB839CC4240AE3F4F627BC302E3"/>
                </w:placeholder>
                <w:showingPlcHdr/>
                <w:text/>
              </w:sdtPr>
              <w:sdtEndPr/>
              <w:sdtContent>
                <w:r w:rsidR="00C037BE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B64AA1">
        <w:trPr>
          <w:trHeight w:val="506"/>
        </w:trPr>
        <w:tc>
          <w:tcPr>
            <w:tcW w:w="3770" w:type="dxa"/>
            <w:gridSpan w:val="2"/>
            <w:shd w:val="clear" w:color="auto" w:fill="auto"/>
            <w:vAlign w:val="center"/>
          </w:tcPr>
          <w:p w:rsidR="00685FDB" w:rsidRPr="009D2C90" w:rsidRDefault="00685FDB" w:rsidP="006F751F">
            <w:pPr>
              <w:rPr>
                <w:b/>
                <w:sz w:val="22"/>
                <w:szCs w:val="22"/>
              </w:rPr>
            </w:pPr>
            <w:r w:rsidRPr="00C91066">
              <w:rPr>
                <w:sz w:val="22"/>
                <w:szCs w:val="22"/>
              </w:rPr>
              <w:t>Telèfon</w:t>
            </w:r>
            <w:r>
              <w:rPr>
                <w:sz w:val="22"/>
                <w:szCs w:val="22"/>
              </w:rPr>
              <w:t xml:space="preserve"> 1: </w:t>
            </w:r>
            <w:sdt>
              <w:sdtPr>
                <w:rPr>
                  <w:sz w:val="22"/>
                  <w:szCs w:val="22"/>
                </w:rPr>
                <w:id w:val="-2094069316"/>
                <w:placeholder>
                  <w:docPart w:val="D4A9D8ED185448F1AEBD547EC9E2F033"/>
                </w:placeholder>
                <w:showingPlcHdr/>
                <w:text/>
              </w:sdtPr>
              <w:sdtEndPr/>
              <w:sdtContent>
                <w:r w:rsidR="00C037BE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  <w:tc>
          <w:tcPr>
            <w:tcW w:w="5137" w:type="dxa"/>
            <w:gridSpan w:val="2"/>
            <w:shd w:val="clear" w:color="auto" w:fill="auto"/>
            <w:vAlign w:val="center"/>
          </w:tcPr>
          <w:p w:rsidR="00685FDB" w:rsidRPr="009D2C90" w:rsidRDefault="00685FDB" w:rsidP="006F751F">
            <w:pPr>
              <w:rPr>
                <w:b/>
                <w:sz w:val="22"/>
                <w:szCs w:val="22"/>
              </w:rPr>
            </w:pPr>
            <w:r w:rsidRPr="00AA60B0">
              <w:rPr>
                <w:sz w:val="22"/>
                <w:szCs w:val="22"/>
              </w:rPr>
              <w:t>Telèfon 2</w:t>
            </w:r>
            <w:r>
              <w:rPr>
                <w:b/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508897554"/>
                <w:placeholder>
                  <w:docPart w:val="611C7D74504B4456BED8B2C3290E9704"/>
                </w:placeholder>
                <w:showingPlcHdr/>
                <w:text/>
              </w:sdtPr>
              <w:sdtEndPr/>
              <w:sdtContent>
                <w:r w:rsidR="00C037BE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F3774A">
        <w:trPr>
          <w:trHeight w:val="506"/>
        </w:trPr>
        <w:tc>
          <w:tcPr>
            <w:tcW w:w="8907" w:type="dxa"/>
            <w:gridSpan w:val="4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Fax: </w:t>
            </w:r>
            <w:sdt>
              <w:sdtPr>
                <w:rPr>
                  <w:sz w:val="22"/>
                  <w:szCs w:val="22"/>
                </w:rPr>
                <w:id w:val="1123342229"/>
                <w:placeholder>
                  <w:docPart w:val="AB89B07211E44C05AE3670D7D8FDF6CE"/>
                </w:placeholder>
                <w:showingPlcHdr/>
                <w:text/>
              </w:sdtPr>
              <w:sdtEndPr/>
              <w:sdtContent>
                <w:r w:rsidR="00C037BE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F3774A">
        <w:trPr>
          <w:trHeight w:val="497"/>
        </w:trPr>
        <w:tc>
          <w:tcPr>
            <w:tcW w:w="8907" w:type="dxa"/>
            <w:gridSpan w:val="4"/>
            <w:shd w:val="clear" w:color="auto" w:fill="auto"/>
            <w:vAlign w:val="center"/>
          </w:tcPr>
          <w:p w:rsidR="00685FDB" w:rsidRDefault="00685FDB" w:rsidP="006F751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Adreça</w:t>
            </w:r>
            <w:r w:rsidRPr="00664054">
              <w:rPr>
                <w:sz w:val="22"/>
                <w:szCs w:val="22"/>
              </w:rPr>
              <w:t xml:space="preserve"> electrònic</w:t>
            </w:r>
            <w:r>
              <w:rPr>
                <w:sz w:val="22"/>
                <w:szCs w:val="22"/>
              </w:rPr>
              <w:t>a</w:t>
            </w:r>
            <w:r w:rsidRPr="00664054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936716514"/>
                <w:placeholder>
                  <w:docPart w:val="E9DB3499B1AC4A468C828D74F90BF249"/>
                </w:placeholder>
                <w:showingPlcHdr/>
                <w:text/>
              </w:sdtPr>
              <w:sdtEndPr/>
              <w:sdtContent>
                <w:r w:rsidR="00C037BE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</w:tbl>
    <w:p w:rsidR="00685FDB" w:rsidRPr="00C91066" w:rsidRDefault="00685FDB" w:rsidP="003265AA">
      <w:pPr>
        <w:spacing w:before="240" w:after="240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ESTUDI</w:t>
      </w:r>
      <w:r w:rsidRPr="00C91066">
        <w:rPr>
          <w:b/>
          <w:sz w:val="22"/>
          <w:szCs w:val="22"/>
        </w:rPr>
        <w:t xml:space="preserve"> O PROJECTE QUE </w:t>
      </w:r>
      <w:r>
        <w:rPr>
          <w:b/>
          <w:sz w:val="22"/>
          <w:szCs w:val="22"/>
        </w:rPr>
        <w:t>U</w:t>
      </w:r>
      <w:r w:rsidRPr="00C91066">
        <w:rPr>
          <w:b/>
          <w:sz w:val="22"/>
          <w:szCs w:val="22"/>
        </w:rPr>
        <w:t>S PROPOS</w:t>
      </w:r>
      <w:r>
        <w:rPr>
          <w:b/>
          <w:sz w:val="22"/>
          <w:szCs w:val="22"/>
        </w:rPr>
        <w:t>EU DUR A TERME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685FDB" w:rsidTr="006F751F">
        <w:trPr>
          <w:trHeight w:val="765"/>
        </w:trPr>
        <w:tc>
          <w:tcPr>
            <w:tcW w:w="8931" w:type="dxa"/>
            <w:shd w:val="clear" w:color="auto" w:fill="auto"/>
          </w:tcPr>
          <w:p w:rsidR="00685FDB" w:rsidRDefault="00685FDB" w:rsidP="006F751F">
            <w:pPr>
              <w:rPr>
                <w:sz w:val="22"/>
                <w:szCs w:val="22"/>
              </w:rPr>
            </w:pPr>
            <w:r w:rsidRPr="00C91066">
              <w:rPr>
                <w:sz w:val="22"/>
                <w:szCs w:val="22"/>
              </w:rPr>
              <w:t>Títol</w:t>
            </w:r>
            <w:r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147354549"/>
                <w:placeholder>
                  <w:docPart w:val="C39AD41AE96E4678AC100A6C17DB0FB6"/>
                </w:placeholder>
                <w:showingPlcHdr/>
                <w:text/>
              </w:sdtPr>
              <w:sdtEndPr/>
              <w:sdtContent>
                <w:r w:rsidR="00C037BE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6F751F">
        <w:trPr>
          <w:trHeight w:val="510"/>
        </w:trPr>
        <w:tc>
          <w:tcPr>
            <w:tcW w:w="8931" w:type="dxa"/>
            <w:shd w:val="clear" w:color="auto" w:fill="auto"/>
            <w:vAlign w:val="center"/>
          </w:tcPr>
          <w:p w:rsidR="00685FDB" w:rsidRPr="00C91066" w:rsidRDefault="00685FDB" w:rsidP="006F751F">
            <w:pPr>
              <w:rPr>
                <w:sz w:val="22"/>
                <w:szCs w:val="22"/>
              </w:rPr>
            </w:pPr>
            <w:r w:rsidRPr="00C91066">
              <w:rPr>
                <w:sz w:val="22"/>
                <w:szCs w:val="22"/>
              </w:rPr>
              <w:t>Àrea de coneixement</w:t>
            </w:r>
            <w:r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840437313"/>
                <w:placeholder>
                  <w:docPart w:val="2B6734F403714A108102D3D57A5AAA8E"/>
                </w:placeholder>
                <w:showingPlcHdr/>
                <w:text/>
              </w:sdtPr>
              <w:sdtEndPr/>
              <w:sdtContent>
                <w:r w:rsidR="00C037BE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6F751F">
        <w:trPr>
          <w:trHeight w:val="510"/>
        </w:trPr>
        <w:tc>
          <w:tcPr>
            <w:tcW w:w="8931" w:type="dxa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 w:rsidRPr="00C91066">
              <w:rPr>
                <w:sz w:val="22"/>
                <w:szCs w:val="22"/>
              </w:rPr>
              <w:t>Director/Responsable</w:t>
            </w:r>
            <w:r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883859315"/>
                <w:placeholder>
                  <w:docPart w:val="BB383E5C8A8B4F53AE1E56D3B8376EFD"/>
                </w:placeholder>
                <w:showingPlcHdr/>
                <w:text/>
              </w:sdtPr>
              <w:sdtEndPr/>
              <w:sdtContent>
                <w:r w:rsidR="00C037BE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</w:tbl>
    <w:p w:rsidR="00685FDB" w:rsidRPr="00C91066" w:rsidRDefault="00685FDB" w:rsidP="003265AA">
      <w:pPr>
        <w:spacing w:before="240" w:after="240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ADREÇA ON S’HA D’</w:t>
      </w:r>
      <w:r w:rsidRPr="00C91066">
        <w:rPr>
          <w:b/>
          <w:sz w:val="22"/>
          <w:szCs w:val="22"/>
        </w:rPr>
        <w:t xml:space="preserve">ENVIAR </w:t>
      </w:r>
      <w:smartTag w:uri="urn:schemas-microsoft-com:office:smarttags" w:element="PersonName">
        <w:smartTagPr>
          <w:attr w:name="ProductID" w:val="LA DOCUMENTACIￓ DURANT"/>
        </w:smartTagPr>
        <w:r w:rsidRPr="00C91066">
          <w:rPr>
            <w:b/>
            <w:sz w:val="22"/>
            <w:szCs w:val="22"/>
          </w:rPr>
          <w:t>LA DOCUMENTACIÓ DURANT</w:t>
        </w:r>
      </w:smartTag>
      <w:r>
        <w:rPr>
          <w:b/>
          <w:sz w:val="22"/>
          <w:szCs w:val="22"/>
        </w:rPr>
        <w:t xml:space="preserve"> L’</w:t>
      </w:r>
      <w:r w:rsidRPr="00C91066">
        <w:rPr>
          <w:b/>
          <w:sz w:val="22"/>
          <w:szCs w:val="22"/>
        </w:rPr>
        <w:t>ESTADA</w:t>
      </w:r>
    </w:p>
    <w:tbl>
      <w:tblPr>
        <w:tblW w:w="893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3119"/>
        <w:gridCol w:w="2916"/>
      </w:tblGrid>
      <w:tr w:rsidR="00685FDB" w:rsidTr="00F3774A">
        <w:trPr>
          <w:trHeight w:val="498"/>
        </w:trPr>
        <w:tc>
          <w:tcPr>
            <w:tcW w:w="8937" w:type="dxa"/>
            <w:gridSpan w:val="3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 i cognoms: </w:t>
            </w:r>
            <w:sdt>
              <w:sdtPr>
                <w:rPr>
                  <w:sz w:val="22"/>
                  <w:szCs w:val="22"/>
                </w:rPr>
                <w:id w:val="1751009617"/>
                <w:placeholder>
                  <w:docPart w:val="95BD77A019C841BEBF1B75AA837B8BE7"/>
                </w:placeholder>
                <w:showingPlcHdr/>
                <w:text/>
              </w:sdtPr>
              <w:sdtEndPr/>
              <w:sdtContent>
                <w:r w:rsidR="00F3774A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F3774A">
        <w:trPr>
          <w:trHeight w:val="498"/>
        </w:trPr>
        <w:tc>
          <w:tcPr>
            <w:tcW w:w="8937" w:type="dxa"/>
            <w:gridSpan w:val="3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Adreça: </w:t>
            </w:r>
            <w:sdt>
              <w:sdtPr>
                <w:rPr>
                  <w:sz w:val="22"/>
                  <w:szCs w:val="22"/>
                </w:rPr>
                <w:id w:val="1300419301"/>
                <w:placeholder>
                  <w:docPart w:val="123E66BC82FE4C2184D0857FB2783D50"/>
                </w:placeholder>
                <w:showingPlcHdr/>
                <w:text/>
              </w:sdtPr>
              <w:sdtEndPr/>
              <w:sdtContent>
                <w:r w:rsidR="00F3774A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6C48AA">
        <w:trPr>
          <w:trHeight w:val="498"/>
        </w:trPr>
        <w:tc>
          <w:tcPr>
            <w:tcW w:w="2902" w:type="dxa"/>
            <w:shd w:val="clear" w:color="auto" w:fill="auto"/>
            <w:vAlign w:val="center"/>
          </w:tcPr>
          <w:p w:rsidR="00685FDB" w:rsidRPr="00C91066" w:rsidRDefault="00685FDB" w:rsidP="006F751F">
            <w:pPr>
              <w:rPr>
                <w:sz w:val="22"/>
                <w:szCs w:val="22"/>
              </w:rPr>
            </w:pPr>
            <w:r w:rsidRPr="00C91066">
              <w:rPr>
                <w:sz w:val="22"/>
                <w:szCs w:val="22"/>
              </w:rPr>
              <w:t>Codi postal</w:t>
            </w:r>
            <w:r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1193419880"/>
                <w:placeholder>
                  <w:docPart w:val="613DD8707AFB49CBAF1D313283091597"/>
                </w:placeholder>
                <w:showingPlcHdr/>
                <w:text/>
              </w:sdtPr>
              <w:sdtEndPr/>
              <w:sdtContent>
                <w:r w:rsidR="00F3774A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  <w:tc>
          <w:tcPr>
            <w:tcW w:w="3119" w:type="dxa"/>
            <w:shd w:val="clear" w:color="auto" w:fill="auto"/>
            <w:vAlign w:val="center"/>
          </w:tcPr>
          <w:p w:rsidR="00685FDB" w:rsidRPr="00C91066" w:rsidRDefault="00685FDB" w:rsidP="006F7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Població: </w:t>
            </w:r>
            <w:sdt>
              <w:sdtPr>
                <w:rPr>
                  <w:sz w:val="22"/>
                  <w:szCs w:val="22"/>
                </w:rPr>
                <w:id w:val="1751615175"/>
                <w:placeholder>
                  <w:docPart w:val="C6303CD5AEE8494080EE73E5A4BF75BF"/>
                </w:placeholder>
                <w:showingPlcHdr/>
                <w:text/>
              </w:sdtPr>
              <w:sdtEndPr/>
              <w:sdtContent>
                <w:r w:rsidR="00F3774A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  <w:tc>
          <w:tcPr>
            <w:tcW w:w="2916" w:type="dxa"/>
            <w:shd w:val="clear" w:color="auto" w:fill="auto"/>
            <w:vAlign w:val="center"/>
          </w:tcPr>
          <w:p w:rsidR="00685FDB" w:rsidRPr="00C91066" w:rsidRDefault="00685FDB" w:rsidP="006F7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Província: </w:t>
            </w:r>
            <w:sdt>
              <w:sdtPr>
                <w:rPr>
                  <w:sz w:val="22"/>
                  <w:szCs w:val="22"/>
                </w:rPr>
                <w:id w:val="-1573275638"/>
                <w:placeholder>
                  <w:docPart w:val="99CDCA7738234F798B602B539D9409EC"/>
                </w:placeholder>
                <w:showingPlcHdr/>
                <w:text/>
              </w:sdtPr>
              <w:sdtEndPr/>
              <w:sdtContent>
                <w:r w:rsidR="00F3774A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F3774A">
        <w:trPr>
          <w:trHeight w:val="498"/>
        </w:trPr>
        <w:tc>
          <w:tcPr>
            <w:tcW w:w="8937" w:type="dxa"/>
            <w:gridSpan w:val="3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 w:rsidRPr="00C91066">
              <w:rPr>
                <w:sz w:val="22"/>
                <w:szCs w:val="22"/>
              </w:rPr>
              <w:t>País</w:t>
            </w:r>
            <w:r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017846404"/>
                <w:placeholder>
                  <w:docPart w:val="13C329293FB349C18A68D68FD60E30B9"/>
                </w:placeholder>
                <w:showingPlcHdr/>
                <w:text/>
              </w:sdtPr>
              <w:sdtEndPr/>
              <w:sdtContent>
                <w:r w:rsidR="00F3774A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6C48AA">
        <w:trPr>
          <w:trHeight w:val="498"/>
        </w:trPr>
        <w:tc>
          <w:tcPr>
            <w:tcW w:w="2902" w:type="dxa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 w:rsidRPr="00C91066">
              <w:rPr>
                <w:sz w:val="22"/>
                <w:szCs w:val="22"/>
              </w:rPr>
              <w:t>Telèfon</w:t>
            </w:r>
            <w:r>
              <w:rPr>
                <w:sz w:val="22"/>
                <w:szCs w:val="22"/>
              </w:rPr>
              <w:t xml:space="preserve"> 1: </w:t>
            </w:r>
            <w:sdt>
              <w:sdtPr>
                <w:rPr>
                  <w:sz w:val="22"/>
                  <w:szCs w:val="22"/>
                </w:rPr>
                <w:id w:val="-1607032277"/>
                <w:placeholder>
                  <w:docPart w:val="C05799D799B24A3C854E160B895D8C85"/>
                </w:placeholder>
                <w:showingPlcHdr/>
                <w:text/>
              </w:sdtPr>
              <w:sdtEndPr/>
              <w:sdtContent>
                <w:r w:rsidR="00F3774A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  <w:tc>
          <w:tcPr>
            <w:tcW w:w="6035" w:type="dxa"/>
            <w:gridSpan w:val="2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Telèfon 2: </w:t>
            </w:r>
            <w:sdt>
              <w:sdtPr>
                <w:rPr>
                  <w:sz w:val="22"/>
                  <w:szCs w:val="22"/>
                </w:rPr>
                <w:id w:val="-92092632"/>
                <w:placeholder>
                  <w:docPart w:val="A1C75ECD346E4630BDDA2BB4BD751EE4"/>
                </w:placeholder>
                <w:showingPlcHdr/>
                <w:text/>
              </w:sdtPr>
              <w:sdtEndPr/>
              <w:sdtContent>
                <w:r w:rsidR="00F3774A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F3774A">
        <w:trPr>
          <w:trHeight w:val="498"/>
        </w:trPr>
        <w:tc>
          <w:tcPr>
            <w:tcW w:w="8937" w:type="dxa"/>
            <w:gridSpan w:val="3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Fax: </w:t>
            </w:r>
            <w:sdt>
              <w:sdtPr>
                <w:rPr>
                  <w:sz w:val="22"/>
                  <w:szCs w:val="22"/>
                </w:rPr>
                <w:id w:val="-389035368"/>
                <w:placeholder>
                  <w:docPart w:val="82B6E55AAAD2425987A8689987F1D6BF"/>
                </w:placeholder>
                <w:showingPlcHdr/>
                <w:text/>
              </w:sdtPr>
              <w:sdtEndPr/>
              <w:sdtContent>
                <w:r w:rsidR="00F3774A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F3774A">
        <w:trPr>
          <w:trHeight w:val="498"/>
        </w:trPr>
        <w:tc>
          <w:tcPr>
            <w:tcW w:w="8937" w:type="dxa"/>
            <w:gridSpan w:val="3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Adreça electrònica: </w:t>
            </w:r>
            <w:sdt>
              <w:sdtPr>
                <w:rPr>
                  <w:sz w:val="22"/>
                  <w:szCs w:val="22"/>
                </w:rPr>
                <w:id w:val="375669398"/>
                <w:placeholder>
                  <w:docPart w:val="F044D96D76B045338A3E0AC9B031A0B3"/>
                </w:placeholder>
                <w:showingPlcHdr/>
                <w:text/>
              </w:sdtPr>
              <w:sdtEndPr/>
              <w:sdtContent>
                <w:r w:rsidR="006C48AA" w:rsidRPr="001851A7">
                  <w:rPr>
                    <w:rStyle w:val="Textodelmarcadordeposicin"/>
                    <w:rFonts w:eastAsiaTheme="minorEastAsia"/>
                  </w:rPr>
                  <w:t>Haga clic aquí para escribir texto.</w:t>
                </w:r>
              </w:sdtContent>
            </w:sdt>
          </w:p>
        </w:tc>
      </w:tr>
    </w:tbl>
    <w:p w:rsidR="00685FDB" w:rsidRPr="00C91066" w:rsidRDefault="00685FDB" w:rsidP="003265AA">
      <w:pPr>
        <w:spacing w:before="240" w:after="240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DURADA DE L’</w:t>
      </w:r>
      <w:r w:rsidRPr="00C91066">
        <w:rPr>
          <w:b/>
          <w:sz w:val="22"/>
          <w:szCs w:val="22"/>
        </w:rPr>
        <w:t xml:space="preserve">ESTADA PER </w:t>
      </w:r>
      <w:r>
        <w:rPr>
          <w:b/>
          <w:sz w:val="22"/>
          <w:szCs w:val="22"/>
        </w:rPr>
        <w:t xml:space="preserve">A </w:t>
      </w:r>
      <w:smartTag w:uri="urn:schemas-microsoft-com:office:smarttags" w:element="PersonName">
        <w:smartTagPr>
          <w:attr w:name="ProductID" w:val="LA QUAL ES DEMANA"/>
        </w:smartTagPr>
        <w:smartTag w:uri="urn:schemas-microsoft-com:office:smarttags" w:element="PersonName">
          <w:smartTagPr>
            <w:attr w:name="ProductID" w:val="LA QUAL ES"/>
          </w:smartTagPr>
          <w:r w:rsidRPr="00C91066">
            <w:rPr>
              <w:b/>
              <w:sz w:val="22"/>
              <w:szCs w:val="22"/>
            </w:rPr>
            <w:t>LA QUAL ES</w:t>
          </w:r>
        </w:smartTag>
        <w:r>
          <w:rPr>
            <w:b/>
            <w:sz w:val="22"/>
            <w:szCs w:val="22"/>
          </w:rPr>
          <w:t xml:space="preserve"> DEMANA</w:t>
        </w:r>
      </w:smartTag>
      <w:r>
        <w:rPr>
          <w:b/>
          <w:sz w:val="22"/>
          <w:szCs w:val="22"/>
        </w:rPr>
        <w:t xml:space="preserve"> L’</w:t>
      </w:r>
      <w:r w:rsidRPr="00C91066">
        <w:rPr>
          <w:b/>
          <w:sz w:val="22"/>
          <w:szCs w:val="22"/>
        </w:rPr>
        <w:t>AJUT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387"/>
      </w:tblGrid>
      <w:tr w:rsidR="00685FDB" w:rsidTr="006F751F">
        <w:trPr>
          <w:trHeight w:val="510"/>
        </w:trPr>
        <w:tc>
          <w:tcPr>
            <w:tcW w:w="3544" w:type="dxa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 w:rsidRPr="00C91066">
              <w:rPr>
                <w:sz w:val="22"/>
                <w:szCs w:val="22"/>
              </w:rPr>
              <w:t>Data d’inici</w:t>
            </w:r>
            <w:r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379095918"/>
                <w:placeholder>
                  <w:docPart w:val="4A77B4828F674BDA92B637E8074F6CE9"/>
                </w:placeholder>
                <w:showingPlcHdr/>
                <w:date>
                  <w:dateFormat w:val="d' / 'MMMM' / '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F3774A" w:rsidRPr="0028026A">
                  <w:rPr>
                    <w:rStyle w:val="Textodelmarcadordeposicin"/>
                    <w:rFonts w:eastAsiaTheme="majorEastAsia"/>
                  </w:rPr>
                  <w:t>Haga clic aquí para escribir una fecha.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 w:rsidRPr="00C91066">
              <w:rPr>
                <w:sz w:val="22"/>
                <w:szCs w:val="22"/>
              </w:rPr>
              <w:t>Data de finalització</w:t>
            </w:r>
            <w:r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503510996"/>
                <w:placeholder>
                  <w:docPart w:val="2D08FDBF13524320951597E0515F765D"/>
                </w:placeholder>
                <w:showingPlcHdr/>
                <w:date>
                  <w:dateFormat w:val="d' / 'MMMM' / '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F3774A" w:rsidRPr="0028026A">
                  <w:rPr>
                    <w:rStyle w:val="Textodelmarcadordeposicin"/>
                    <w:rFonts w:eastAsiaTheme="majorEastAsia"/>
                  </w:rPr>
                  <w:t>Haga clic aquí para escribir una fecha.</w:t>
                </w:r>
              </w:sdtContent>
            </w:sdt>
          </w:p>
        </w:tc>
      </w:tr>
    </w:tbl>
    <w:p w:rsidR="00685FDB" w:rsidRPr="00C91066" w:rsidRDefault="00685FDB" w:rsidP="003265AA">
      <w:pPr>
        <w:spacing w:before="240" w:after="240"/>
        <w:ind w:left="142"/>
        <w:jc w:val="both"/>
        <w:rPr>
          <w:b/>
          <w:sz w:val="22"/>
          <w:szCs w:val="22"/>
        </w:rPr>
      </w:pPr>
      <w:r w:rsidRPr="00C91066">
        <w:rPr>
          <w:b/>
          <w:sz w:val="22"/>
          <w:szCs w:val="22"/>
        </w:rPr>
        <w:t>DADES ECONÒMIQUES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685FDB" w:rsidTr="006F751F">
        <w:trPr>
          <w:trHeight w:val="510"/>
        </w:trPr>
        <w:tc>
          <w:tcPr>
            <w:tcW w:w="8931" w:type="dxa"/>
            <w:shd w:val="clear" w:color="auto" w:fill="auto"/>
            <w:vAlign w:val="center"/>
          </w:tcPr>
          <w:p w:rsidR="00685FDB" w:rsidRDefault="00685FDB" w:rsidP="00B64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 beneficiari d’una altra</w:t>
            </w:r>
            <w:r w:rsidRPr="00C91066">
              <w:rPr>
                <w:sz w:val="22"/>
                <w:szCs w:val="22"/>
              </w:rPr>
              <w:t xml:space="preserve"> beca o ajut?</w:t>
            </w:r>
            <w:r w:rsidRPr="00C9106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91066">
              <w:rPr>
                <w:sz w:val="22"/>
                <w:szCs w:val="22"/>
              </w:rPr>
              <w:t>Sí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3075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C91066">
              <w:rPr>
                <w:sz w:val="22"/>
                <w:szCs w:val="22"/>
              </w:rPr>
              <w:tab/>
              <w:t>No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42403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85FDB" w:rsidTr="006F751F">
        <w:trPr>
          <w:trHeight w:val="510"/>
        </w:trPr>
        <w:tc>
          <w:tcPr>
            <w:tcW w:w="8931" w:type="dxa"/>
            <w:shd w:val="clear" w:color="auto" w:fill="auto"/>
            <w:vAlign w:val="center"/>
          </w:tcPr>
          <w:p w:rsidR="00685FDB" w:rsidRDefault="00685FDB" w:rsidP="006F7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Indiqueu-ne quina: </w:t>
            </w:r>
            <w:sdt>
              <w:sdtPr>
                <w:rPr>
                  <w:sz w:val="22"/>
                  <w:szCs w:val="22"/>
                </w:rPr>
                <w:id w:val="-1463415655"/>
                <w:placeholder>
                  <w:docPart w:val="41219887DD034EB98403381DA0A551B9"/>
                </w:placeholder>
                <w:showingPlcHdr/>
                <w:text/>
              </w:sdtPr>
              <w:sdtEndPr/>
              <w:sdtContent>
                <w:r w:rsidR="00F3774A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Tr="006F751F">
        <w:trPr>
          <w:trHeight w:val="510"/>
        </w:trPr>
        <w:tc>
          <w:tcPr>
            <w:tcW w:w="8931" w:type="dxa"/>
            <w:shd w:val="clear" w:color="auto" w:fill="auto"/>
            <w:vAlign w:val="center"/>
          </w:tcPr>
          <w:p w:rsidR="00685FDB" w:rsidRDefault="00685FDB" w:rsidP="00DD0BF7">
            <w:pPr>
              <w:rPr>
                <w:sz w:val="22"/>
                <w:szCs w:val="22"/>
              </w:rPr>
            </w:pPr>
            <w:r w:rsidRPr="00C91066">
              <w:rPr>
                <w:sz w:val="22"/>
                <w:szCs w:val="22"/>
              </w:rPr>
              <w:t>Indiqueu-ne l</w:t>
            </w:r>
            <w:r>
              <w:rPr>
                <w:sz w:val="22"/>
                <w:szCs w:val="22"/>
              </w:rPr>
              <w:t>’</w:t>
            </w:r>
            <w:r w:rsidRPr="00C91066">
              <w:rPr>
                <w:sz w:val="22"/>
                <w:szCs w:val="22"/>
              </w:rPr>
              <w:t>import brut mensual</w:t>
            </w:r>
            <w:r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842996568"/>
                <w:placeholder>
                  <w:docPart w:val="8470DF8072024BEC9DAEC612303C7E52"/>
                </w:placeholder>
                <w:showingPlcHdr/>
                <w:text/>
              </w:sdtPr>
              <w:sdtEndPr/>
              <w:sdtContent>
                <w:r w:rsidR="00F3774A" w:rsidRPr="0028026A">
                  <w:rPr>
                    <w:rStyle w:val="Textodelmarcadordeposicin"/>
                    <w:rFonts w:eastAsiaTheme="majorEastAsia"/>
                  </w:rPr>
                  <w:t xml:space="preserve">Haga clic aquí para escribir </w:t>
                </w:r>
                <w:r w:rsidR="00DD0BF7">
                  <w:rPr>
                    <w:rStyle w:val="Textodelmarcadordeposicin"/>
                    <w:rFonts w:eastAsiaTheme="majorEastAsia"/>
                  </w:rPr>
                  <w:t>importe</w:t>
                </w:r>
                <w:r w:rsidR="00F3774A" w:rsidRPr="0028026A">
                  <w:rPr>
                    <w:rStyle w:val="Textodelmarcadordeposicin"/>
                    <w:rFonts w:eastAsiaTheme="majorEastAsia"/>
                  </w:rPr>
                  <w:t>.</w:t>
                </w:r>
                <w:r w:rsidR="00DD0BF7">
                  <w:rPr>
                    <w:rStyle w:val="Textodelmarcadordeposicin"/>
                    <w:rFonts w:eastAsiaTheme="majorEastAsia"/>
                  </w:rPr>
                  <w:t>,</w:t>
                </w:r>
              </w:sdtContent>
            </w:sdt>
            <w:r w:rsidR="00DD0BF7">
              <w:rPr>
                <w:sz w:val="22"/>
                <w:szCs w:val="22"/>
              </w:rPr>
              <w:t xml:space="preserve">,00 </w:t>
            </w:r>
            <w:r w:rsidR="00F3774A">
              <w:rPr>
                <w:sz w:val="22"/>
                <w:szCs w:val="22"/>
              </w:rPr>
              <w:t>€</w:t>
            </w:r>
          </w:p>
        </w:tc>
      </w:tr>
    </w:tbl>
    <w:p w:rsidR="00685FDB" w:rsidRPr="00C91066" w:rsidRDefault="00685FDB" w:rsidP="00685FDB">
      <w:pPr>
        <w:jc w:val="both"/>
        <w:rPr>
          <w:sz w:val="22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685FDB" w:rsidRPr="00D256DA" w:rsidTr="006F751F">
        <w:trPr>
          <w:trHeight w:val="510"/>
        </w:trPr>
        <w:tc>
          <w:tcPr>
            <w:tcW w:w="8931" w:type="dxa"/>
            <w:shd w:val="clear" w:color="auto" w:fill="auto"/>
            <w:vAlign w:val="center"/>
          </w:tcPr>
          <w:p w:rsidR="00685FDB" w:rsidRPr="00D256DA" w:rsidRDefault="00685FDB" w:rsidP="00B64AA1">
            <w:pPr>
              <w:rPr>
                <w:sz w:val="22"/>
                <w:szCs w:val="22"/>
              </w:rPr>
            </w:pPr>
            <w:r w:rsidRPr="00D256DA">
              <w:rPr>
                <w:sz w:val="22"/>
                <w:szCs w:val="22"/>
              </w:rPr>
              <w:t>Exerciu cap activitat retribuïda?</w:t>
            </w:r>
            <w:r w:rsidRPr="00D256DA">
              <w:rPr>
                <w:sz w:val="22"/>
                <w:szCs w:val="22"/>
              </w:rPr>
              <w:tab/>
            </w:r>
            <w:r w:rsidRPr="00D256DA">
              <w:rPr>
                <w:sz w:val="22"/>
                <w:szCs w:val="22"/>
              </w:rPr>
              <w:tab/>
              <w:t xml:space="preserve">Sí  </w:t>
            </w:r>
            <w:sdt>
              <w:sdtPr>
                <w:rPr>
                  <w:sz w:val="22"/>
                  <w:szCs w:val="22"/>
                </w:rPr>
                <w:id w:val="89023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256DA">
              <w:rPr>
                <w:sz w:val="22"/>
                <w:szCs w:val="22"/>
              </w:rPr>
              <w:tab/>
              <w:t xml:space="preserve">No  </w:t>
            </w:r>
            <w:sdt>
              <w:sdtPr>
                <w:rPr>
                  <w:sz w:val="22"/>
                  <w:szCs w:val="22"/>
                </w:rPr>
                <w:id w:val="62836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85FDB" w:rsidRPr="00D256DA" w:rsidTr="006F751F">
        <w:trPr>
          <w:trHeight w:val="510"/>
        </w:trPr>
        <w:tc>
          <w:tcPr>
            <w:tcW w:w="8931" w:type="dxa"/>
            <w:shd w:val="clear" w:color="auto" w:fill="auto"/>
            <w:vAlign w:val="center"/>
          </w:tcPr>
          <w:p w:rsidR="00685FDB" w:rsidRPr="00D256DA" w:rsidRDefault="00685FDB" w:rsidP="006F751F">
            <w:pPr>
              <w:rPr>
                <w:sz w:val="22"/>
                <w:szCs w:val="22"/>
              </w:rPr>
            </w:pPr>
            <w:r w:rsidRPr="00D256DA">
              <w:rPr>
                <w:sz w:val="22"/>
                <w:szCs w:val="22"/>
              </w:rPr>
              <w:t xml:space="preserve">Indiqueu-ne el tipus: </w:t>
            </w:r>
            <w:sdt>
              <w:sdtPr>
                <w:rPr>
                  <w:sz w:val="22"/>
                  <w:szCs w:val="22"/>
                </w:rPr>
                <w:id w:val="78188134"/>
                <w:placeholder>
                  <w:docPart w:val="54711599D33E435CA40615F02CC1F934"/>
                </w:placeholder>
                <w:showingPlcHdr/>
                <w:text/>
              </w:sdtPr>
              <w:sdtEndPr/>
              <w:sdtContent>
                <w:r w:rsidR="00F3774A" w:rsidRPr="0028026A">
                  <w:rPr>
                    <w:rStyle w:val="Textodelmarcadordeposicin"/>
                    <w:rFonts w:eastAsiaTheme="majorEastAsia"/>
                  </w:rPr>
                  <w:t>Haga clic aquí para escribir texto.</w:t>
                </w:r>
              </w:sdtContent>
            </w:sdt>
          </w:p>
        </w:tc>
      </w:tr>
      <w:tr w:rsidR="00685FDB" w:rsidRPr="00D256DA" w:rsidTr="006F751F">
        <w:trPr>
          <w:trHeight w:val="510"/>
        </w:trPr>
        <w:tc>
          <w:tcPr>
            <w:tcW w:w="8931" w:type="dxa"/>
            <w:shd w:val="clear" w:color="auto" w:fill="auto"/>
            <w:vAlign w:val="center"/>
          </w:tcPr>
          <w:p w:rsidR="00685FDB" w:rsidRPr="00D256DA" w:rsidRDefault="00685FDB" w:rsidP="00DD0BF7">
            <w:pPr>
              <w:rPr>
                <w:sz w:val="22"/>
                <w:szCs w:val="22"/>
              </w:rPr>
            </w:pPr>
            <w:r w:rsidRPr="00D256DA">
              <w:rPr>
                <w:sz w:val="22"/>
                <w:szCs w:val="22"/>
              </w:rPr>
              <w:t xml:space="preserve">Indiqueu-ne l’import brut mensual: </w:t>
            </w:r>
            <w:r w:rsidR="00DD0BF7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99619033"/>
                <w:placeholder>
                  <w:docPart w:val="89E76AA59ECD4357A12990BADBA96483"/>
                </w:placeholder>
                <w:showingPlcHdr/>
                <w:text/>
              </w:sdtPr>
              <w:sdtContent>
                <w:r w:rsidR="00DD0BF7" w:rsidRPr="0028026A">
                  <w:rPr>
                    <w:rStyle w:val="Textodelmarcadordeposicin"/>
                    <w:rFonts w:eastAsiaTheme="majorEastAsia"/>
                  </w:rPr>
                  <w:t xml:space="preserve">Haga clic aquí para escribir </w:t>
                </w:r>
                <w:r w:rsidR="00DD0BF7">
                  <w:rPr>
                    <w:rStyle w:val="Textodelmarcadordeposicin"/>
                    <w:rFonts w:eastAsiaTheme="majorEastAsia"/>
                  </w:rPr>
                  <w:t>importe</w:t>
                </w:r>
                <w:r w:rsidR="00DD0BF7" w:rsidRPr="0028026A">
                  <w:rPr>
                    <w:rStyle w:val="Textodelmarcadordeposicin"/>
                    <w:rFonts w:eastAsiaTheme="majorEastAsia"/>
                  </w:rPr>
                  <w:t>.</w:t>
                </w:r>
                <w:r w:rsidR="00DD0BF7">
                  <w:rPr>
                    <w:rStyle w:val="Textodelmarcadordeposicin"/>
                    <w:rFonts w:eastAsiaTheme="majorEastAsia"/>
                  </w:rPr>
                  <w:t>,</w:t>
                </w:r>
              </w:sdtContent>
            </w:sdt>
            <w:r w:rsidR="00DD0BF7">
              <w:rPr>
                <w:sz w:val="22"/>
                <w:szCs w:val="22"/>
              </w:rPr>
              <w:t xml:space="preserve">,00 </w:t>
            </w:r>
            <w:r w:rsidR="00F3774A">
              <w:rPr>
                <w:sz w:val="22"/>
                <w:szCs w:val="22"/>
              </w:rPr>
              <w:t>€</w:t>
            </w:r>
          </w:p>
        </w:tc>
      </w:tr>
    </w:tbl>
    <w:p w:rsidR="00685FDB" w:rsidRPr="00C91066" w:rsidRDefault="00685FDB" w:rsidP="00685FDB">
      <w:pPr>
        <w:jc w:val="both"/>
        <w:rPr>
          <w:sz w:val="22"/>
          <w:szCs w:val="22"/>
        </w:rPr>
      </w:pPr>
    </w:p>
    <w:p w:rsidR="00685FDB" w:rsidRDefault="00685FDB" w:rsidP="003265AA">
      <w:pPr>
        <w:ind w:left="142"/>
        <w:jc w:val="both"/>
        <w:rPr>
          <w:b/>
          <w:sz w:val="22"/>
          <w:szCs w:val="22"/>
        </w:rPr>
      </w:pPr>
      <w:r w:rsidRPr="00C91066">
        <w:rPr>
          <w:b/>
          <w:sz w:val="22"/>
          <w:szCs w:val="22"/>
        </w:rPr>
        <w:t>DOCUMENTS APORTATS</w:t>
      </w:r>
    </w:p>
    <w:p w:rsidR="00685FDB" w:rsidRPr="00C91066" w:rsidRDefault="00685FDB" w:rsidP="00685FDB">
      <w:pPr>
        <w:jc w:val="both"/>
        <w:rPr>
          <w:b/>
          <w:sz w:val="22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685FDB" w:rsidTr="006F751F">
        <w:trPr>
          <w:trHeight w:val="2483"/>
        </w:trPr>
        <w:tc>
          <w:tcPr>
            <w:tcW w:w="8931" w:type="dxa"/>
            <w:shd w:val="clear" w:color="auto" w:fill="auto"/>
            <w:vAlign w:val="center"/>
          </w:tcPr>
          <w:p w:rsidR="00685FDB" w:rsidRPr="001F2074" w:rsidRDefault="00685FDB" w:rsidP="006F751F">
            <w:pPr>
              <w:rPr>
                <w:b/>
                <w:sz w:val="6"/>
                <w:szCs w:val="6"/>
              </w:rPr>
            </w:pPr>
          </w:p>
          <w:p w:rsidR="00685FDB" w:rsidRPr="00C91066" w:rsidRDefault="008D34CB" w:rsidP="006F751F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78949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F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85FDB" w:rsidRPr="00C91066">
              <w:rPr>
                <w:b/>
                <w:sz w:val="22"/>
                <w:szCs w:val="22"/>
              </w:rPr>
              <w:t xml:space="preserve">    </w:t>
            </w:r>
            <w:r w:rsidR="00685FDB" w:rsidRPr="00C91066">
              <w:rPr>
                <w:sz w:val="22"/>
                <w:szCs w:val="22"/>
              </w:rPr>
              <w:t>Certificat acadèmic amb la mitjana ponderada</w:t>
            </w:r>
          </w:p>
          <w:p w:rsidR="00685FDB" w:rsidRDefault="008D34CB" w:rsidP="006F751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53871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F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85FDB" w:rsidRPr="00C91066">
              <w:rPr>
                <w:b/>
                <w:sz w:val="22"/>
                <w:szCs w:val="22"/>
              </w:rPr>
              <w:t xml:space="preserve">    </w:t>
            </w:r>
            <w:r w:rsidR="00685FDB">
              <w:rPr>
                <w:sz w:val="22"/>
                <w:szCs w:val="22"/>
              </w:rPr>
              <w:t>Currículum</w:t>
            </w:r>
          </w:p>
          <w:p w:rsidR="00685FDB" w:rsidRDefault="008D34CB" w:rsidP="006F751F">
            <w:pPr>
              <w:ind w:left="497" w:hanging="497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41096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F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85FDB" w:rsidRPr="00C91066">
              <w:rPr>
                <w:b/>
                <w:sz w:val="22"/>
                <w:szCs w:val="22"/>
              </w:rPr>
              <w:t xml:space="preserve">   </w:t>
            </w:r>
            <w:r w:rsidR="00685FDB">
              <w:rPr>
                <w:sz w:val="22"/>
                <w:szCs w:val="22"/>
              </w:rPr>
              <w:t>Acreditació dels coneixements lingüístics necessaris per a un bon aprofitament del programa         d’estudis o projecte sol·licitat</w:t>
            </w:r>
          </w:p>
          <w:p w:rsidR="00685FDB" w:rsidRPr="00C91066" w:rsidRDefault="008D34CB" w:rsidP="006F751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33102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F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85FDB" w:rsidRPr="00C91066">
              <w:rPr>
                <w:b/>
                <w:sz w:val="22"/>
                <w:szCs w:val="22"/>
              </w:rPr>
              <w:t xml:space="preserve">    </w:t>
            </w:r>
            <w:r w:rsidR="00685FDB" w:rsidRPr="00C91066">
              <w:rPr>
                <w:sz w:val="22"/>
                <w:szCs w:val="22"/>
              </w:rPr>
              <w:t xml:space="preserve">Memòria de l’estudi o </w:t>
            </w:r>
            <w:r w:rsidR="00685FDB">
              <w:rPr>
                <w:sz w:val="22"/>
                <w:szCs w:val="22"/>
              </w:rPr>
              <w:t xml:space="preserve">del </w:t>
            </w:r>
            <w:r w:rsidR="00685FDB" w:rsidRPr="00C91066">
              <w:rPr>
                <w:sz w:val="22"/>
                <w:szCs w:val="22"/>
              </w:rPr>
              <w:t xml:space="preserve">projecte </w:t>
            </w:r>
            <w:r w:rsidR="00685FDB">
              <w:rPr>
                <w:sz w:val="22"/>
                <w:szCs w:val="22"/>
              </w:rPr>
              <w:t>que s’ha de</w:t>
            </w:r>
            <w:r w:rsidR="00685FDB" w:rsidRPr="00C91066">
              <w:rPr>
                <w:sz w:val="22"/>
                <w:szCs w:val="22"/>
              </w:rPr>
              <w:t xml:space="preserve"> desenvolupar</w:t>
            </w:r>
          </w:p>
          <w:p w:rsidR="00685FDB" w:rsidRDefault="008D34CB" w:rsidP="006F751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9303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F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85FDB" w:rsidRPr="00C91066">
              <w:rPr>
                <w:b/>
                <w:sz w:val="22"/>
                <w:szCs w:val="22"/>
              </w:rPr>
              <w:t xml:space="preserve">   </w:t>
            </w:r>
            <w:r w:rsidR="00685FDB">
              <w:rPr>
                <w:b/>
                <w:sz w:val="22"/>
                <w:szCs w:val="22"/>
              </w:rPr>
              <w:t xml:space="preserve"> </w:t>
            </w:r>
            <w:r w:rsidR="00685FDB">
              <w:rPr>
                <w:sz w:val="22"/>
                <w:szCs w:val="22"/>
              </w:rPr>
              <w:t>Carta d’acceptació del centre de destí</w:t>
            </w:r>
          </w:p>
          <w:p w:rsidR="00685FDB" w:rsidRPr="00C91066" w:rsidRDefault="008D34CB" w:rsidP="006F751F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0253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F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85FDB" w:rsidRPr="00C91066">
              <w:rPr>
                <w:b/>
                <w:sz w:val="22"/>
                <w:szCs w:val="22"/>
              </w:rPr>
              <w:t xml:space="preserve">    </w:t>
            </w:r>
            <w:r w:rsidR="00685FDB">
              <w:rPr>
                <w:sz w:val="22"/>
                <w:szCs w:val="22"/>
              </w:rPr>
              <w:t>Informe del director del projecte</w:t>
            </w:r>
          </w:p>
          <w:p w:rsidR="00685FDB" w:rsidRPr="00C91066" w:rsidRDefault="008D34CB" w:rsidP="006F751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59836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F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85FDB" w:rsidRPr="00C91066">
              <w:rPr>
                <w:b/>
                <w:sz w:val="22"/>
                <w:szCs w:val="22"/>
              </w:rPr>
              <w:t xml:space="preserve">   </w:t>
            </w:r>
            <w:r w:rsidR="00685FDB">
              <w:rPr>
                <w:b/>
                <w:sz w:val="22"/>
                <w:szCs w:val="22"/>
              </w:rPr>
              <w:t xml:space="preserve"> </w:t>
            </w:r>
            <w:r w:rsidR="00685FDB" w:rsidRPr="00C91066">
              <w:rPr>
                <w:sz w:val="22"/>
                <w:szCs w:val="22"/>
              </w:rPr>
              <w:t xml:space="preserve">Una fotografia de </w:t>
            </w:r>
            <w:r w:rsidR="00685FDB">
              <w:rPr>
                <w:sz w:val="22"/>
                <w:szCs w:val="22"/>
              </w:rPr>
              <w:t>mida</w:t>
            </w:r>
            <w:r w:rsidR="00685FDB" w:rsidRPr="00C91066">
              <w:rPr>
                <w:sz w:val="22"/>
                <w:szCs w:val="22"/>
              </w:rPr>
              <w:t xml:space="preserve"> carnet</w:t>
            </w:r>
          </w:p>
          <w:p w:rsidR="00685FDB" w:rsidRDefault="008D34CB" w:rsidP="006F751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205441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F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85FDB" w:rsidRPr="00C91066">
              <w:rPr>
                <w:b/>
                <w:sz w:val="22"/>
                <w:szCs w:val="22"/>
              </w:rPr>
              <w:t xml:space="preserve">    </w:t>
            </w:r>
            <w:r w:rsidR="00685FDB">
              <w:rPr>
                <w:sz w:val="22"/>
                <w:szCs w:val="22"/>
              </w:rPr>
              <w:t xml:space="preserve">Fotocòpia del </w:t>
            </w:r>
            <w:r w:rsidR="00854835">
              <w:rPr>
                <w:sz w:val="22"/>
                <w:szCs w:val="22"/>
              </w:rPr>
              <w:t>DNI</w:t>
            </w:r>
          </w:p>
          <w:p w:rsidR="00685FDB" w:rsidRDefault="008D34CB" w:rsidP="006F751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55716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F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85FDB">
              <w:rPr>
                <w:sz w:val="22"/>
                <w:szCs w:val="22"/>
              </w:rPr>
              <w:t xml:space="preserve">    Altres documents</w:t>
            </w:r>
          </w:p>
          <w:p w:rsidR="00685FDB" w:rsidRPr="001F2074" w:rsidRDefault="00685FDB" w:rsidP="006F751F">
            <w:pPr>
              <w:rPr>
                <w:b/>
                <w:sz w:val="6"/>
                <w:szCs w:val="6"/>
              </w:rPr>
            </w:pPr>
          </w:p>
        </w:tc>
      </w:tr>
    </w:tbl>
    <w:p w:rsidR="00685FDB" w:rsidRPr="00C91066" w:rsidRDefault="00685FDB" w:rsidP="003265AA">
      <w:pPr>
        <w:spacing w:before="240" w:after="240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ALTRE INFORMACIÓ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685FDB" w:rsidTr="006F751F">
        <w:trPr>
          <w:trHeight w:val="321"/>
        </w:trPr>
        <w:tc>
          <w:tcPr>
            <w:tcW w:w="8931" w:type="dxa"/>
            <w:shd w:val="clear" w:color="auto" w:fill="auto"/>
            <w:vAlign w:val="center"/>
          </w:tcPr>
          <w:p w:rsidR="00685FDB" w:rsidRPr="00D910CD" w:rsidRDefault="00685FDB" w:rsidP="006F751F">
            <w:pPr>
              <w:rPr>
                <w:sz w:val="6"/>
                <w:szCs w:val="6"/>
              </w:rPr>
            </w:pPr>
            <w:r>
              <w:rPr>
                <w:sz w:val="22"/>
                <w:szCs w:val="22"/>
              </w:rPr>
              <w:t xml:space="preserve">Cóm us heu assabentat de l’existència dels ajuts de la Fundació? </w:t>
            </w:r>
          </w:p>
        </w:tc>
      </w:tr>
      <w:tr w:rsidR="00685FDB" w:rsidTr="006F751F">
        <w:trPr>
          <w:trHeight w:val="1001"/>
        </w:trPr>
        <w:tc>
          <w:tcPr>
            <w:tcW w:w="8931" w:type="dxa"/>
            <w:shd w:val="clear" w:color="auto" w:fill="auto"/>
            <w:vAlign w:val="center"/>
          </w:tcPr>
          <w:p w:rsidR="00685FDB" w:rsidRPr="00D256DA" w:rsidRDefault="008D34CB" w:rsidP="006F751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1402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9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C27FF">
              <w:rPr>
                <w:b/>
                <w:sz w:val="22"/>
                <w:szCs w:val="22"/>
              </w:rPr>
              <w:t xml:space="preserve"> </w:t>
            </w:r>
            <w:r w:rsidR="00685FDB" w:rsidRPr="00D256DA">
              <w:rPr>
                <w:sz w:val="22"/>
                <w:szCs w:val="22"/>
              </w:rPr>
              <w:t>P</w:t>
            </w:r>
            <w:r w:rsidR="00685FDB">
              <w:rPr>
                <w:sz w:val="22"/>
                <w:szCs w:val="22"/>
              </w:rPr>
              <w:t>à</w:t>
            </w:r>
            <w:r w:rsidR="00685FDB" w:rsidRPr="00D256DA">
              <w:rPr>
                <w:sz w:val="22"/>
                <w:szCs w:val="22"/>
              </w:rPr>
              <w:t>g</w:t>
            </w:r>
            <w:r w:rsidR="00685FDB">
              <w:rPr>
                <w:sz w:val="22"/>
                <w:szCs w:val="22"/>
              </w:rPr>
              <w:t>ina Web de la Fundació</w:t>
            </w:r>
            <w:r w:rsidR="00685FDB" w:rsidRPr="00D256DA">
              <w:rPr>
                <w:sz w:val="22"/>
                <w:szCs w:val="22"/>
              </w:rPr>
              <w:tab/>
            </w:r>
            <w:r w:rsidR="00685FDB" w:rsidRPr="00D256DA">
              <w:rPr>
                <w:sz w:val="22"/>
                <w:szCs w:val="22"/>
              </w:rPr>
              <w:tab/>
            </w:r>
            <w:r w:rsidR="00685FDB" w:rsidRPr="00D256DA">
              <w:rPr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-159778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9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C27FF">
              <w:rPr>
                <w:b/>
                <w:sz w:val="22"/>
                <w:szCs w:val="22"/>
              </w:rPr>
              <w:t xml:space="preserve"> </w:t>
            </w:r>
            <w:r w:rsidR="00685FDB" w:rsidRPr="00D256DA">
              <w:rPr>
                <w:sz w:val="22"/>
                <w:szCs w:val="22"/>
              </w:rPr>
              <w:t>P</w:t>
            </w:r>
            <w:r w:rsidR="00685FDB">
              <w:rPr>
                <w:sz w:val="22"/>
                <w:szCs w:val="22"/>
              </w:rPr>
              <w:t>à</w:t>
            </w:r>
            <w:r w:rsidR="00685FDB" w:rsidRPr="00D256DA">
              <w:rPr>
                <w:sz w:val="22"/>
                <w:szCs w:val="22"/>
              </w:rPr>
              <w:t>g</w:t>
            </w:r>
            <w:r w:rsidR="00685FDB">
              <w:rPr>
                <w:sz w:val="22"/>
                <w:szCs w:val="22"/>
              </w:rPr>
              <w:t>ina</w:t>
            </w:r>
            <w:r w:rsidR="00685FDB" w:rsidRPr="00D256DA">
              <w:rPr>
                <w:sz w:val="22"/>
                <w:szCs w:val="22"/>
              </w:rPr>
              <w:t xml:space="preserve"> Web U</w:t>
            </w:r>
            <w:r w:rsidR="00685FDB">
              <w:rPr>
                <w:sz w:val="22"/>
                <w:szCs w:val="22"/>
              </w:rPr>
              <w:t>niversitat</w:t>
            </w:r>
            <w:r w:rsidR="00854835">
              <w:rPr>
                <w:sz w:val="22"/>
                <w:szCs w:val="22"/>
              </w:rPr>
              <w:t xml:space="preserve"> / Conservatori</w:t>
            </w:r>
          </w:p>
          <w:p w:rsidR="00685FDB" w:rsidRPr="00D256DA" w:rsidRDefault="00685FDB" w:rsidP="006F751F">
            <w:pPr>
              <w:overflowPunct/>
              <w:autoSpaceDE/>
              <w:autoSpaceDN/>
              <w:adjustRightInd/>
              <w:textAlignment w:val="auto"/>
              <w:rPr>
                <w:sz w:val="6"/>
                <w:szCs w:val="6"/>
              </w:rPr>
            </w:pPr>
          </w:p>
          <w:p w:rsidR="00685FDB" w:rsidRPr="00D256DA" w:rsidRDefault="008D34CB" w:rsidP="006F751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92652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9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C27FF">
              <w:rPr>
                <w:b/>
                <w:sz w:val="22"/>
                <w:szCs w:val="22"/>
              </w:rPr>
              <w:t xml:space="preserve"> </w:t>
            </w:r>
            <w:r w:rsidR="00685FDB" w:rsidRPr="00D256DA">
              <w:rPr>
                <w:sz w:val="22"/>
                <w:szCs w:val="22"/>
              </w:rPr>
              <w:t>Altres estudiants/becaris</w:t>
            </w:r>
          </w:p>
          <w:p w:rsidR="00685FDB" w:rsidRPr="00D256DA" w:rsidRDefault="00685FDB" w:rsidP="006F751F">
            <w:pPr>
              <w:overflowPunct/>
              <w:autoSpaceDE/>
              <w:autoSpaceDN/>
              <w:adjustRightInd/>
              <w:textAlignment w:val="auto"/>
              <w:rPr>
                <w:sz w:val="6"/>
                <w:szCs w:val="6"/>
              </w:rPr>
            </w:pPr>
          </w:p>
          <w:p w:rsidR="00685FDB" w:rsidRPr="00D256DA" w:rsidRDefault="008D34CB" w:rsidP="006F751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9243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9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C27FF">
              <w:rPr>
                <w:b/>
                <w:sz w:val="22"/>
                <w:szCs w:val="22"/>
              </w:rPr>
              <w:t xml:space="preserve"> </w:t>
            </w:r>
            <w:r w:rsidR="00685FDB">
              <w:rPr>
                <w:sz w:val="22"/>
                <w:szCs w:val="22"/>
              </w:rPr>
              <w:t>Altres mitjans</w:t>
            </w:r>
            <w:r w:rsidR="00685FDB">
              <w:rPr>
                <w:sz w:val="22"/>
                <w:szCs w:val="22"/>
              </w:rPr>
              <w:tab/>
              <w:t>Especifiqueu</w:t>
            </w:r>
            <w:r w:rsidR="00685FDB" w:rsidRPr="00D256DA">
              <w:rPr>
                <w:sz w:val="22"/>
                <w:szCs w:val="22"/>
              </w:rPr>
              <w:t xml:space="preserve"> quins:</w:t>
            </w:r>
            <w:r w:rsidR="00685FDB">
              <w:rPr>
                <w:sz w:val="22"/>
                <w:szCs w:val="22"/>
              </w:rPr>
              <w:t xml:space="preserve"> </w:t>
            </w:r>
          </w:p>
        </w:tc>
      </w:tr>
    </w:tbl>
    <w:p w:rsidR="00685FDB" w:rsidRDefault="00685FDB" w:rsidP="00685FDB">
      <w:pPr>
        <w:jc w:val="both"/>
        <w:rPr>
          <w:b/>
          <w:sz w:val="22"/>
          <w:szCs w:val="22"/>
        </w:rPr>
      </w:pPr>
    </w:p>
    <w:p w:rsidR="00685FDB" w:rsidRDefault="00685FDB" w:rsidP="00685FDB">
      <w:pPr>
        <w:jc w:val="both"/>
        <w:rPr>
          <w:b/>
          <w:color w:val="999999"/>
          <w:sz w:val="22"/>
          <w:szCs w:val="22"/>
        </w:rPr>
      </w:pPr>
      <w:r>
        <w:rPr>
          <w:b/>
          <w:color w:val="999999"/>
          <w:sz w:val="22"/>
          <w:szCs w:val="22"/>
        </w:rPr>
        <w:t xml:space="preserve">Nota: </w:t>
      </w:r>
      <w:r w:rsidRPr="00DA2728">
        <w:rPr>
          <w:b/>
          <w:color w:val="999999"/>
          <w:sz w:val="22"/>
          <w:szCs w:val="22"/>
        </w:rPr>
        <w:t xml:space="preserve">La documentació que s’adjunta </w:t>
      </w:r>
      <w:r>
        <w:rPr>
          <w:b/>
          <w:color w:val="999999"/>
          <w:sz w:val="22"/>
          <w:szCs w:val="22"/>
        </w:rPr>
        <w:t>a</w:t>
      </w:r>
      <w:r w:rsidRPr="00DA2728">
        <w:rPr>
          <w:b/>
          <w:color w:val="999999"/>
          <w:sz w:val="22"/>
          <w:szCs w:val="22"/>
        </w:rPr>
        <w:t xml:space="preserve"> la sol·licitud ha de ser l’original o una còpia compulsada</w:t>
      </w:r>
      <w:r>
        <w:rPr>
          <w:b/>
          <w:color w:val="999999"/>
          <w:sz w:val="22"/>
          <w:szCs w:val="22"/>
        </w:rPr>
        <w:t>.</w:t>
      </w:r>
    </w:p>
    <w:p w:rsidR="00685FDB" w:rsidRPr="00C91066" w:rsidRDefault="00685FDB" w:rsidP="00685FDB">
      <w:pPr>
        <w:jc w:val="both"/>
        <w:rPr>
          <w:b/>
          <w:sz w:val="22"/>
          <w:szCs w:val="22"/>
        </w:rPr>
      </w:pPr>
      <w:r>
        <w:rPr>
          <w:b/>
          <w:color w:val="999999"/>
          <w:sz w:val="22"/>
          <w:szCs w:val="22"/>
        </w:rPr>
        <w:br w:type="page"/>
      </w:r>
    </w:p>
    <w:tbl>
      <w:tblPr>
        <w:tblpPr w:leftFromText="141" w:rightFromText="141" w:vertAnchor="page" w:horzAnchor="margin" w:tblpY="2705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685FDB" w:rsidTr="006F751F">
        <w:trPr>
          <w:trHeight w:val="4523"/>
        </w:trPr>
        <w:tc>
          <w:tcPr>
            <w:tcW w:w="9000" w:type="dxa"/>
            <w:shd w:val="clear" w:color="auto" w:fill="FFFFFF"/>
            <w:vAlign w:val="center"/>
          </w:tcPr>
          <w:p w:rsidR="00685FDB" w:rsidRDefault="00685FDB" w:rsidP="002C27FF">
            <w:pPr>
              <w:spacing w:before="24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D’acord amb el que estableix </w:t>
            </w:r>
            <w:smartTag w:uri="urn:schemas-microsoft-com:office:smarttags" w:element="PersonName">
              <w:smartTagPr>
                <w:attr w:name="ProductID" w:val="la Llei Org￠nica"/>
              </w:smartTagPr>
              <w:r>
                <w:rPr>
                  <w:sz w:val="22"/>
                  <w:szCs w:val="22"/>
                </w:rPr>
                <w:t>la Llei Orgànica</w:t>
              </w:r>
            </w:smartTag>
            <w:r>
              <w:rPr>
                <w:sz w:val="22"/>
                <w:szCs w:val="22"/>
              </w:rPr>
              <w:t xml:space="preserve"> 15/1999, us informem que les vostres dades seran incorporades en un fitxer automatitzat sota la responsabilitat de Fundació Universitària Agustí Pedro i Pons, amb la finalitat de gestionar  la convocatòria corresponent i poder atendre els compromisos derivats de la relació que mantenim amb vostè. Podeu exercir el vostre dret d’accés, cancel·lació, rectificació i oposició mitjançant un escrit a la nostra adreça, Av. Vallvidrera, 25 08017 Barcelona.</w:t>
            </w:r>
          </w:p>
          <w:p w:rsidR="00685FDB" w:rsidRDefault="00685FDB" w:rsidP="002C27FF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Fundació Universitària Agustí Pedro i Pons es compromet a utilitzar les dades recollides en aquesta convocatòria, únicament per a la finalitat anteriorment esmentada.</w:t>
            </w:r>
          </w:p>
          <w:p w:rsidR="00685FDB" w:rsidRDefault="00685FDB" w:rsidP="002C27FF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Mentre no ens comuniqueu el contrari, entendrem que les vostres dades no han estat modificades i que us comprometeu a notificar-nos qualsevol variació, a la vegada que tenim el consentiment per poder exposar el vostre nom, en cas que sigueu seleccionat per als ajuts, en la pàgina web de la Fundació </w:t>
            </w:r>
          </w:p>
          <w:p w:rsidR="00685FDB" w:rsidRPr="00C91066" w:rsidRDefault="00685FDB" w:rsidP="002C27FF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D’acord amb el que estableix la Llei 34/2002, de serveis de la societat de la informació i el comerç electrònic en l’article 21, sol·licitem el vostre consentiment per poder enviar-vos informació de la Fundació que pugui ser del vostre interès, per correu electrònic o qualsevol altre mitjà de comunicació electrònica equivalent.</w:t>
            </w:r>
          </w:p>
          <w:p w:rsidR="00685FDB" w:rsidRDefault="008D34CB" w:rsidP="002C27FF">
            <w:pPr>
              <w:tabs>
                <w:tab w:val="left" w:pos="0"/>
              </w:tabs>
              <w:spacing w:before="120" w:after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692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D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C27FF">
              <w:rPr>
                <w:b/>
                <w:sz w:val="22"/>
                <w:szCs w:val="22"/>
              </w:rPr>
              <w:t xml:space="preserve"> </w:t>
            </w:r>
            <w:r w:rsidR="00685FDB">
              <w:rPr>
                <w:sz w:val="22"/>
                <w:szCs w:val="22"/>
              </w:rPr>
              <w:t>He llegit i accepto totes les condicions expressades anteriorment..</w:t>
            </w:r>
          </w:p>
          <w:p w:rsidR="00685FDB" w:rsidRDefault="008D34CB" w:rsidP="002C27FF">
            <w:pPr>
              <w:spacing w:before="120" w:after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920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D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C27FF">
              <w:rPr>
                <w:b/>
                <w:sz w:val="22"/>
                <w:szCs w:val="22"/>
              </w:rPr>
              <w:t xml:space="preserve"> </w:t>
            </w:r>
            <w:r w:rsidR="00685FDB">
              <w:rPr>
                <w:sz w:val="22"/>
                <w:szCs w:val="22"/>
              </w:rPr>
              <w:t>He llegit i no accepto que les meves dades siguin exposades en la pàgina web de la Fundació, en el cas de ser seleccionat.</w:t>
            </w:r>
          </w:p>
          <w:p w:rsidR="00685FDB" w:rsidRDefault="008D34CB" w:rsidP="002C27FF">
            <w:pPr>
              <w:spacing w:before="120" w:after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1141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D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C27FF">
              <w:rPr>
                <w:b/>
                <w:sz w:val="22"/>
                <w:szCs w:val="22"/>
              </w:rPr>
              <w:t xml:space="preserve"> </w:t>
            </w:r>
            <w:r w:rsidR="00685FDB">
              <w:rPr>
                <w:sz w:val="22"/>
                <w:szCs w:val="22"/>
              </w:rPr>
              <w:t>He llegit i no estic d’acord en rebre informació sobre la Fundació.</w:t>
            </w:r>
          </w:p>
          <w:p w:rsidR="00685FDB" w:rsidRDefault="00685FDB" w:rsidP="006F751F">
            <w:pPr>
              <w:rPr>
                <w:sz w:val="22"/>
                <w:szCs w:val="22"/>
              </w:rPr>
            </w:pPr>
            <w:r w:rsidRPr="00C9106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685FDB" w:rsidRPr="00C91066" w:rsidRDefault="00685FDB" w:rsidP="002C27FF">
      <w:pPr>
        <w:spacing w:before="120" w:after="120"/>
        <w:jc w:val="center"/>
        <w:rPr>
          <w:b/>
          <w:sz w:val="22"/>
          <w:szCs w:val="22"/>
        </w:rPr>
      </w:pPr>
      <w:r w:rsidRPr="00C91066">
        <w:rPr>
          <w:b/>
          <w:sz w:val="22"/>
          <w:szCs w:val="22"/>
        </w:rPr>
        <w:t>DECLARACIÓ RESPONSABLE</w:t>
      </w:r>
    </w:p>
    <w:p w:rsidR="00685FDB" w:rsidRPr="00025FF7" w:rsidRDefault="00685FDB" w:rsidP="002C27FF">
      <w:pPr>
        <w:spacing w:before="120"/>
        <w:jc w:val="both"/>
        <w:rPr>
          <w:b/>
          <w:sz w:val="22"/>
          <w:szCs w:val="22"/>
        </w:rPr>
      </w:pPr>
      <w:r w:rsidRPr="00025FF7">
        <w:rPr>
          <w:b/>
          <w:sz w:val="22"/>
          <w:szCs w:val="22"/>
        </w:rPr>
        <w:t>Declaro:</w:t>
      </w:r>
    </w:p>
    <w:p w:rsidR="00685FDB" w:rsidRDefault="00685FDB" w:rsidP="002C27FF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2"/>
          <w:szCs w:val="22"/>
        </w:rPr>
      </w:pPr>
      <w:r w:rsidRPr="00C91066">
        <w:rPr>
          <w:sz w:val="22"/>
          <w:szCs w:val="22"/>
        </w:rPr>
        <w:t>Que com a persona usuària he estat informada del sistema de cessió i tractament de les meves dades, així com dels drets que m’atorga la Llei 15/1999, de 13 de desembre, de Protecció de dades de caràcter Personal.</w:t>
      </w:r>
    </w:p>
    <w:p w:rsidR="00685FDB" w:rsidRPr="00C91066" w:rsidRDefault="00685FDB" w:rsidP="002C27FF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C91066">
        <w:rPr>
          <w:sz w:val="22"/>
          <w:szCs w:val="22"/>
        </w:rPr>
        <w:t>Que són certes i completes les dades d’aquesta sol·licitud, així com tota la documentació annexa si escau, i em comprometo, si obtinc l’ajut, a complir les condicions que s’especifiquen a la convocatòria.</w:t>
      </w:r>
    </w:p>
    <w:p w:rsidR="00685FDB" w:rsidRDefault="00685FDB" w:rsidP="002C27FF">
      <w:pPr>
        <w:spacing w:before="120" w:after="120"/>
        <w:jc w:val="both"/>
        <w:rPr>
          <w:sz w:val="22"/>
          <w:szCs w:val="22"/>
        </w:rPr>
      </w:pPr>
      <w:r w:rsidRPr="005B1575">
        <w:rPr>
          <w:sz w:val="22"/>
          <w:szCs w:val="22"/>
        </w:rPr>
        <w:t xml:space="preserve">Signatura de la persona </w:t>
      </w:r>
      <w:r>
        <w:rPr>
          <w:sz w:val="22"/>
          <w:szCs w:val="22"/>
        </w:rPr>
        <w:t>que sol·licita l’ajut</w:t>
      </w:r>
    </w:p>
    <w:p w:rsidR="002C27FF" w:rsidRDefault="002C27FF" w:rsidP="00685FDB">
      <w:pPr>
        <w:jc w:val="both"/>
        <w:rPr>
          <w:sz w:val="22"/>
          <w:szCs w:val="22"/>
        </w:rPr>
      </w:pPr>
    </w:p>
    <w:p w:rsidR="002C27FF" w:rsidRPr="005B1575" w:rsidRDefault="002C27FF" w:rsidP="00685FDB">
      <w:pPr>
        <w:jc w:val="both"/>
        <w:rPr>
          <w:sz w:val="22"/>
          <w:szCs w:val="22"/>
        </w:rPr>
      </w:pPr>
    </w:p>
    <w:p w:rsidR="00685FDB" w:rsidRPr="00C91066" w:rsidRDefault="00685FDB" w:rsidP="00685FDB">
      <w:pPr>
        <w:jc w:val="both"/>
        <w:rPr>
          <w:sz w:val="22"/>
          <w:szCs w:val="22"/>
        </w:rPr>
      </w:pPr>
    </w:p>
    <w:p w:rsidR="00685FDB" w:rsidRPr="0062277D" w:rsidRDefault="00AD7470" w:rsidP="00685FDB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D856F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2466544"/>
          <w:placeholder>
            <w:docPart w:val="29AF99AAEFF54B31AD31B34A6DEB0C75"/>
          </w:placeholder>
          <w:showingPlcHdr/>
          <w:text/>
        </w:sdtPr>
        <w:sdtEndPr/>
        <w:sdtContent>
          <w:r w:rsidR="00D856F6">
            <w:rPr>
              <w:rStyle w:val="Textodelmarcadordeposicin"/>
              <w:rFonts w:eastAsiaTheme="minorEastAsia"/>
            </w:rPr>
            <w:t>Indique ciudad</w:t>
          </w:r>
          <w:r w:rsidR="00D856F6" w:rsidRPr="008D7D09">
            <w:rPr>
              <w:rStyle w:val="Textodelmarcadordeposicin"/>
              <w:rFonts w:eastAsiaTheme="minorEastAsia"/>
            </w:rPr>
            <w:t>.</w:t>
          </w:r>
        </w:sdtContent>
      </w:sdt>
      <w:r>
        <w:rPr>
          <w:sz w:val="22"/>
          <w:szCs w:val="22"/>
        </w:rPr>
        <w:t xml:space="preserve"> </w:t>
      </w:r>
      <w:r w:rsidR="00685FDB" w:rsidRPr="0062277D">
        <w:rPr>
          <w:sz w:val="22"/>
          <w:szCs w:val="22"/>
        </w:rPr>
        <w:t xml:space="preserve"> ,  </w:t>
      </w:r>
      <w:sdt>
        <w:sdtPr>
          <w:rPr>
            <w:sz w:val="22"/>
            <w:szCs w:val="22"/>
          </w:rPr>
          <w:id w:val="-1756734991"/>
          <w:placeholder>
            <w:docPart w:val="738C3CC475B348A2AD31685CA5830491"/>
          </w:placeholder>
          <w:showingPlcHdr/>
          <w:date>
            <w:dateFormat w:val="d' / 'MMMM' / 'yyyy"/>
            <w:lid w:val="ca-ES"/>
            <w:storeMappedDataAs w:val="dateTime"/>
            <w:calendar w:val="gregorian"/>
          </w:date>
        </w:sdtPr>
        <w:sdtEndPr/>
        <w:sdtContent>
          <w:r w:rsidR="00B64AA1" w:rsidRPr="001851A7">
            <w:rPr>
              <w:rStyle w:val="Textodelmarcadordeposicin"/>
              <w:rFonts w:eastAsiaTheme="minorEastAsia"/>
            </w:rPr>
            <w:t>Haga clic aquí para escribir una fecha.</w:t>
          </w:r>
        </w:sdtContent>
      </w:sdt>
      <w:r w:rsidR="00685FDB" w:rsidRPr="0062277D">
        <w:rPr>
          <w:sz w:val="22"/>
          <w:szCs w:val="22"/>
        </w:rPr>
        <w:t xml:space="preserve">       </w:t>
      </w:r>
    </w:p>
    <w:p w:rsidR="00685FDB" w:rsidRPr="00C91066" w:rsidRDefault="00685FDB" w:rsidP="00685FDB">
      <w:pPr>
        <w:jc w:val="both"/>
        <w:rPr>
          <w:sz w:val="22"/>
          <w:szCs w:val="22"/>
        </w:rPr>
      </w:pPr>
    </w:p>
    <w:p w:rsidR="002C27FF" w:rsidRDefault="002C27FF" w:rsidP="00685FDB">
      <w:pPr>
        <w:ind w:left="840"/>
        <w:rPr>
          <w:b/>
          <w:sz w:val="20"/>
        </w:rPr>
      </w:pPr>
    </w:p>
    <w:p w:rsidR="00685FDB" w:rsidRPr="00DA2728" w:rsidRDefault="00685FDB" w:rsidP="00685FDB">
      <w:pPr>
        <w:ind w:left="840"/>
        <w:rPr>
          <w:b/>
          <w:sz w:val="20"/>
        </w:rPr>
      </w:pPr>
      <w:r w:rsidRPr="00DA2728">
        <w:rPr>
          <w:b/>
          <w:sz w:val="20"/>
        </w:rPr>
        <w:t>La documentació es pot enviar a través de corre</w:t>
      </w:r>
      <w:r>
        <w:rPr>
          <w:b/>
          <w:sz w:val="20"/>
        </w:rPr>
        <w:t>u</w:t>
      </w:r>
      <w:r w:rsidRPr="00DA2728">
        <w:rPr>
          <w:b/>
          <w:sz w:val="20"/>
        </w:rPr>
        <w:t xml:space="preserve"> certificat o </w:t>
      </w:r>
      <w:r>
        <w:rPr>
          <w:b/>
          <w:sz w:val="20"/>
        </w:rPr>
        <w:t>lliurar personalment a</w:t>
      </w:r>
      <w:r w:rsidRPr="00DA2728">
        <w:rPr>
          <w:b/>
          <w:sz w:val="20"/>
        </w:rPr>
        <w:t>:</w:t>
      </w:r>
    </w:p>
    <w:p w:rsidR="00685FDB" w:rsidRPr="00025FF7" w:rsidRDefault="00685FDB" w:rsidP="00685FDB">
      <w:pPr>
        <w:ind w:left="3120"/>
        <w:rPr>
          <w:b/>
          <w:sz w:val="6"/>
          <w:szCs w:val="6"/>
        </w:rPr>
      </w:pPr>
    </w:p>
    <w:p w:rsidR="00685FDB" w:rsidRPr="00DA2728" w:rsidRDefault="00685FDB" w:rsidP="00685FDB">
      <w:pPr>
        <w:ind w:left="3120"/>
        <w:rPr>
          <w:b/>
          <w:sz w:val="20"/>
        </w:rPr>
      </w:pPr>
      <w:r w:rsidRPr="00DA2728">
        <w:rPr>
          <w:b/>
          <w:sz w:val="20"/>
        </w:rPr>
        <w:t>Fundació Universitària Agustí Pedro i Pons</w:t>
      </w:r>
    </w:p>
    <w:p w:rsidR="00685FDB" w:rsidRPr="00DA2728" w:rsidRDefault="00685FDB" w:rsidP="00685FDB">
      <w:pPr>
        <w:ind w:left="3120"/>
        <w:rPr>
          <w:b/>
          <w:sz w:val="20"/>
        </w:rPr>
      </w:pPr>
      <w:r w:rsidRPr="00DA2728">
        <w:rPr>
          <w:b/>
          <w:sz w:val="20"/>
        </w:rPr>
        <w:t>Finca Agustí Pedro i Pons</w:t>
      </w:r>
    </w:p>
    <w:p w:rsidR="00685FDB" w:rsidRPr="00DA2728" w:rsidRDefault="00685FDB" w:rsidP="00685FDB">
      <w:pPr>
        <w:ind w:left="3120"/>
        <w:rPr>
          <w:b/>
          <w:sz w:val="20"/>
        </w:rPr>
      </w:pPr>
      <w:r w:rsidRPr="00DA2728">
        <w:rPr>
          <w:b/>
          <w:sz w:val="20"/>
        </w:rPr>
        <w:t>Av. Vallvidrera, 25</w:t>
      </w:r>
    </w:p>
    <w:p w:rsidR="00685FDB" w:rsidRDefault="00685FDB" w:rsidP="00854835">
      <w:pPr>
        <w:ind w:left="3120"/>
      </w:pPr>
      <w:r w:rsidRPr="00DA2728">
        <w:rPr>
          <w:b/>
          <w:sz w:val="20"/>
        </w:rPr>
        <w:t>08017 Barcelona</w:t>
      </w:r>
    </w:p>
    <w:sectPr w:rsidR="00685FDB" w:rsidSect="0019143F">
      <w:headerReference w:type="default" r:id="rId12"/>
      <w:footerReference w:type="default" r:id="rId13"/>
      <w:pgSz w:w="11906" w:h="16838"/>
      <w:pgMar w:top="1417" w:right="1701" w:bottom="1135" w:left="1134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4CB" w:rsidRDefault="008D34CB" w:rsidP="007259E6">
      <w:r>
        <w:separator/>
      </w:r>
    </w:p>
  </w:endnote>
  <w:endnote w:type="continuationSeparator" w:id="0">
    <w:p w:rsidR="008D34CB" w:rsidRDefault="008D34CB" w:rsidP="0072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2E" w:rsidRPr="00A46D2E" w:rsidRDefault="00EA76BA" w:rsidP="00EA76BA">
    <w:pPr>
      <w:pStyle w:val="Piedepgina"/>
      <w:ind w:left="-284"/>
    </w:pPr>
    <w:r>
      <w:rPr>
        <w:noProof/>
        <w:lang w:eastAsia="ca-ES"/>
      </w:rPr>
      <w:drawing>
        <wp:inline distT="0" distB="0" distL="0" distR="0" wp14:anchorId="3EFB8F9D" wp14:editId="53C15A18">
          <wp:extent cx="5850890" cy="808990"/>
          <wp:effectExtent l="0" t="0" r="0" b="0"/>
          <wp:docPr id="201" name="Imagen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eu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6D2E">
      <w:rPr>
        <w:noProof/>
        <w:lang w:eastAsia="ca-ES"/>
      </w:rPr>
      <w:drawing>
        <wp:anchor distT="0" distB="0" distL="114300" distR="114300" simplePos="0" relativeHeight="251661824" behindDoc="1" locked="0" layoutInCell="1" allowOverlap="1" wp14:anchorId="3BAA1F50" wp14:editId="08801CAD">
          <wp:simplePos x="0" y="0"/>
          <wp:positionH relativeFrom="margin">
            <wp:posOffset>358140</wp:posOffset>
          </wp:positionH>
          <wp:positionV relativeFrom="margin">
            <wp:posOffset>9572625</wp:posOffset>
          </wp:positionV>
          <wp:extent cx="5507990" cy="786130"/>
          <wp:effectExtent l="0" t="0" r="0" b="0"/>
          <wp:wrapNone/>
          <wp:docPr id="202" name="Imagen 202" descr="AF-cartapeumarques-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F-cartapeumarques-c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D2E">
      <w:rPr>
        <w:noProof/>
        <w:lang w:eastAsia="ca-ES"/>
      </w:rPr>
      <w:drawing>
        <wp:anchor distT="0" distB="0" distL="114300" distR="114300" simplePos="0" relativeHeight="251659776" behindDoc="1" locked="0" layoutInCell="1" allowOverlap="1" wp14:anchorId="35D8DFCE" wp14:editId="5C0EBC33">
          <wp:simplePos x="0" y="0"/>
          <wp:positionH relativeFrom="margin">
            <wp:posOffset>358140</wp:posOffset>
          </wp:positionH>
          <wp:positionV relativeFrom="margin">
            <wp:posOffset>9572625</wp:posOffset>
          </wp:positionV>
          <wp:extent cx="5507990" cy="786130"/>
          <wp:effectExtent l="0" t="0" r="0" b="0"/>
          <wp:wrapNone/>
          <wp:docPr id="203" name="Imagen 203" descr="AF-cartapeumarques-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F-cartapeumarques-c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D2E">
      <w:rPr>
        <w:noProof/>
        <w:lang w:eastAsia="ca-ES"/>
      </w:rPr>
      <w:drawing>
        <wp:anchor distT="0" distB="0" distL="114300" distR="114300" simplePos="0" relativeHeight="251654656" behindDoc="1" locked="0" layoutInCell="1" allowOverlap="1" wp14:anchorId="3C56CC9D" wp14:editId="68F485F0">
          <wp:simplePos x="0" y="0"/>
          <wp:positionH relativeFrom="margin">
            <wp:posOffset>358140</wp:posOffset>
          </wp:positionH>
          <wp:positionV relativeFrom="margin">
            <wp:posOffset>9572625</wp:posOffset>
          </wp:positionV>
          <wp:extent cx="5507990" cy="786130"/>
          <wp:effectExtent l="0" t="0" r="0" b="0"/>
          <wp:wrapNone/>
          <wp:docPr id="204" name="Imagen 204" descr="AF-cartapeumarques-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-cartapeumarques-c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4CB" w:rsidRDefault="008D34CB" w:rsidP="007259E6">
      <w:r>
        <w:separator/>
      </w:r>
    </w:p>
  </w:footnote>
  <w:footnote w:type="continuationSeparator" w:id="0">
    <w:p w:rsidR="008D34CB" w:rsidRDefault="008D34CB" w:rsidP="00725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E6" w:rsidRDefault="00663A7C" w:rsidP="00DD0BF7">
    <w:pPr>
      <w:tabs>
        <w:tab w:val="left" w:pos="4111"/>
      </w:tabs>
      <w:ind w:left="-426"/>
    </w:pPr>
    <w:r>
      <w:rPr>
        <w:noProof/>
        <w:lang w:eastAsia="ca-ES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646D5939" wp14:editId="48871739">
              <wp:simplePos x="0" y="0"/>
              <wp:positionH relativeFrom="column">
                <wp:posOffset>3190240</wp:posOffset>
              </wp:positionH>
              <wp:positionV relativeFrom="paragraph">
                <wp:posOffset>154305</wp:posOffset>
              </wp:positionV>
              <wp:extent cx="2400300" cy="857250"/>
              <wp:effectExtent l="0" t="0" r="0" b="0"/>
              <wp:wrapTight wrapText="bothSides">
                <wp:wrapPolygon edited="0">
                  <wp:start x="0" y="0"/>
                  <wp:lineTo x="0" y="21120"/>
                  <wp:lineTo x="21429" y="21120"/>
                  <wp:lineTo x="21429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663A7C" w:rsidRPr="00663A7C" w:rsidRDefault="00663A7C" w:rsidP="00A46D2E">
                          <w:pPr>
                            <w:pStyle w:val="Ttulo2"/>
                            <w:tabs>
                              <w:tab w:val="left" w:pos="3828"/>
                            </w:tabs>
                            <w:spacing w:before="0"/>
                            <w:contextualSpacing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663A7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Finca </w:t>
                          </w:r>
                          <w:r w:rsidRPr="00663A7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Agustí</w:t>
                          </w:r>
                          <w:r w:rsidRPr="00663A7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Pedro i Pons</w:t>
                          </w:r>
                        </w:p>
                        <w:p w:rsidR="00663A7C" w:rsidRPr="00663A7C" w:rsidRDefault="00663A7C" w:rsidP="00A46D2E">
                          <w:pPr>
                            <w:contextualSpacing/>
                            <w:rPr>
                              <w:rFonts w:ascii="Arial" w:hAnsi="Arial" w:cs="Arial"/>
                              <w:sz w:val="14"/>
                              <w:szCs w:val="14"/>
                              <w:lang w:eastAsia="ca-ES"/>
                            </w:rPr>
                          </w:pPr>
                          <w:r w:rsidRPr="00663A7C">
                            <w:rPr>
                              <w:rFonts w:ascii="Arial" w:hAnsi="Arial" w:cs="Arial"/>
                              <w:sz w:val="14"/>
                              <w:szCs w:val="14"/>
                              <w:lang w:eastAsia="ca-ES"/>
                            </w:rPr>
                            <w:t>Av. Vallvidrera, 25</w:t>
                          </w:r>
                        </w:p>
                        <w:p w:rsidR="00663A7C" w:rsidRPr="00663A7C" w:rsidRDefault="00663A7C" w:rsidP="00A46D2E">
                          <w:pPr>
                            <w:contextualSpacing/>
                            <w:rPr>
                              <w:rFonts w:ascii="Arial" w:hAnsi="Arial" w:cs="Arial"/>
                              <w:sz w:val="14"/>
                              <w:szCs w:val="14"/>
                              <w:lang w:eastAsia="ca-ES"/>
                            </w:rPr>
                          </w:pPr>
                          <w:r w:rsidRPr="00663A7C">
                            <w:rPr>
                              <w:rFonts w:ascii="Arial" w:hAnsi="Arial" w:cs="Arial"/>
                              <w:sz w:val="14"/>
                              <w:szCs w:val="14"/>
                              <w:lang w:eastAsia="ca-ES"/>
                            </w:rPr>
                            <w:t>08017 Barcelona</w:t>
                          </w:r>
                        </w:p>
                        <w:p w:rsidR="00663A7C" w:rsidRPr="00663A7C" w:rsidRDefault="00663A7C" w:rsidP="00A46D2E">
                          <w:pPr>
                            <w:contextualSpacing/>
                            <w:rPr>
                              <w:rFonts w:ascii="Arial" w:hAnsi="Arial" w:cs="Arial"/>
                              <w:sz w:val="14"/>
                              <w:szCs w:val="14"/>
                              <w:lang w:eastAsia="ca-ES"/>
                            </w:rPr>
                          </w:pPr>
                          <w:r w:rsidRPr="00663A7C">
                            <w:rPr>
                              <w:rFonts w:ascii="Arial" w:hAnsi="Arial" w:cs="Arial"/>
                              <w:sz w:val="14"/>
                              <w:szCs w:val="14"/>
                              <w:lang w:eastAsia="ca-ES"/>
                            </w:rPr>
                            <w:t>Tel./Fax: 932 056 368</w:t>
                          </w:r>
                        </w:p>
                        <w:p w:rsidR="00663A7C" w:rsidRPr="00663A7C" w:rsidRDefault="00663A7C" w:rsidP="00A46D2E">
                          <w:pPr>
                            <w:contextualSpacing/>
                            <w:rPr>
                              <w:rFonts w:ascii="Arial" w:hAnsi="Arial" w:cs="Arial"/>
                              <w:sz w:val="14"/>
                              <w:szCs w:val="14"/>
                              <w:lang w:eastAsia="ca-ES"/>
                            </w:rPr>
                          </w:pPr>
                          <w:r w:rsidRPr="00663A7C">
                            <w:rPr>
                              <w:rFonts w:ascii="Arial" w:hAnsi="Arial" w:cs="Arial"/>
                              <w:sz w:val="14"/>
                              <w:szCs w:val="14"/>
                              <w:lang w:eastAsia="ca-ES"/>
                            </w:rPr>
                            <w:t>fpedropons@ub.edu</w:t>
                          </w:r>
                        </w:p>
                        <w:p w:rsidR="00A46D2E" w:rsidRPr="00A46D2E" w:rsidRDefault="008D34CB" w:rsidP="00A46D2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n-US" w:eastAsia="ca-ES"/>
                            </w:rPr>
                          </w:pPr>
                          <w:hyperlink r:id="rId1" w:history="1">
                            <w:r w:rsidR="00A46D2E" w:rsidRPr="00A46D2E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en-US" w:eastAsia="ca-ES"/>
                              </w:rPr>
                              <w:t>http://www.fpedroipons.ub.edu</w:t>
                            </w:r>
                          </w:hyperlink>
                        </w:p>
                        <w:p w:rsidR="00663A7C" w:rsidRPr="00663A7C" w:rsidRDefault="00663A7C" w:rsidP="00A46D2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A46D2E">
                            <w:rPr>
                              <w:rFonts w:ascii="Arial" w:hAnsi="Arial" w:cs="Arial"/>
                              <w:sz w:val="14"/>
                              <w:szCs w:val="14"/>
                              <w:lang w:val="en-US" w:eastAsia="ca-ES"/>
                            </w:rPr>
                            <w:t>NIF: G-08533333</w:t>
                          </w:r>
                          <w:r w:rsidRPr="00663A7C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D59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51.2pt;margin-top:12.15pt;width:189pt;height:67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" stroked="f">
              <v:textbox>
                <w:txbxContent>
                  <w:p w:rsidR="00663A7C" w:rsidRPr="00663A7C" w:rsidRDefault="00663A7C" w:rsidP="00A46D2E">
                    <w:pPr>
                      <w:pStyle w:val="Ttulo2"/>
                      <w:tabs>
                        <w:tab w:val="left" w:pos="3828"/>
                      </w:tabs>
                      <w:spacing w:before="0"/>
                      <w:contextualSpacing/>
                      <w:rPr>
                        <w:rFonts w:ascii="Arial" w:hAnsi="Arial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663A7C">
                      <w:rPr>
                        <w:rFonts w:ascii="Arial" w:hAnsi="Arial" w:cs="Arial"/>
                        <w:b/>
                        <w:sz w:val="14"/>
                        <w:szCs w:val="14"/>
                        <w:lang w:val="pt-BR"/>
                      </w:rPr>
                      <w:t xml:space="preserve">Finca </w:t>
                    </w:r>
                    <w:r w:rsidRPr="00663A7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Agustí</w:t>
                    </w:r>
                    <w:r w:rsidRPr="00663A7C">
                      <w:rPr>
                        <w:rFonts w:ascii="Arial" w:hAnsi="Arial" w:cs="Arial"/>
                        <w:b/>
                        <w:sz w:val="14"/>
                        <w:szCs w:val="14"/>
                        <w:lang w:val="pt-BR"/>
                      </w:rPr>
                      <w:t xml:space="preserve"> Pedro i Pons</w:t>
                    </w:r>
                  </w:p>
                  <w:p w:rsidR="00663A7C" w:rsidRPr="00663A7C" w:rsidRDefault="00663A7C" w:rsidP="00A46D2E">
                    <w:pPr>
                      <w:contextualSpacing/>
                      <w:rPr>
                        <w:rFonts w:ascii="Arial" w:hAnsi="Arial" w:cs="Arial"/>
                        <w:sz w:val="14"/>
                        <w:szCs w:val="14"/>
                        <w:lang w:eastAsia="ca-ES"/>
                      </w:rPr>
                    </w:pPr>
                    <w:r w:rsidRPr="00663A7C">
                      <w:rPr>
                        <w:rFonts w:ascii="Arial" w:hAnsi="Arial" w:cs="Arial"/>
                        <w:sz w:val="14"/>
                        <w:szCs w:val="14"/>
                        <w:lang w:eastAsia="ca-ES"/>
                      </w:rPr>
                      <w:t>Av. Vallvidrera, 25</w:t>
                    </w:r>
                  </w:p>
                  <w:p w:rsidR="00663A7C" w:rsidRPr="00663A7C" w:rsidRDefault="00663A7C" w:rsidP="00A46D2E">
                    <w:pPr>
                      <w:contextualSpacing/>
                      <w:rPr>
                        <w:rFonts w:ascii="Arial" w:hAnsi="Arial" w:cs="Arial"/>
                        <w:sz w:val="14"/>
                        <w:szCs w:val="14"/>
                        <w:lang w:eastAsia="ca-ES"/>
                      </w:rPr>
                    </w:pPr>
                    <w:r w:rsidRPr="00663A7C">
                      <w:rPr>
                        <w:rFonts w:ascii="Arial" w:hAnsi="Arial" w:cs="Arial"/>
                        <w:sz w:val="14"/>
                        <w:szCs w:val="14"/>
                        <w:lang w:eastAsia="ca-ES"/>
                      </w:rPr>
                      <w:t>08017 Barcelona</w:t>
                    </w:r>
                  </w:p>
                  <w:p w:rsidR="00663A7C" w:rsidRPr="00663A7C" w:rsidRDefault="00663A7C" w:rsidP="00A46D2E">
                    <w:pPr>
                      <w:contextualSpacing/>
                      <w:rPr>
                        <w:rFonts w:ascii="Arial" w:hAnsi="Arial" w:cs="Arial"/>
                        <w:sz w:val="14"/>
                        <w:szCs w:val="14"/>
                        <w:lang w:eastAsia="ca-ES"/>
                      </w:rPr>
                    </w:pPr>
                    <w:r w:rsidRPr="00663A7C">
                      <w:rPr>
                        <w:rFonts w:ascii="Arial" w:hAnsi="Arial" w:cs="Arial"/>
                        <w:sz w:val="14"/>
                        <w:szCs w:val="14"/>
                        <w:lang w:eastAsia="ca-ES"/>
                      </w:rPr>
                      <w:t>Tel./Fax: 932 056 368</w:t>
                    </w:r>
                  </w:p>
                  <w:p w:rsidR="00663A7C" w:rsidRPr="00663A7C" w:rsidRDefault="00663A7C" w:rsidP="00A46D2E">
                    <w:pPr>
                      <w:contextualSpacing/>
                      <w:rPr>
                        <w:rFonts w:ascii="Arial" w:hAnsi="Arial" w:cs="Arial"/>
                        <w:sz w:val="14"/>
                        <w:szCs w:val="14"/>
                        <w:lang w:eastAsia="ca-ES"/>
                      </w:rPr>
                    </w:pPr>
                    <w:r w:rsidRPr="00663A7C">
                      <w:rPr>
                        <w:rFonts w:ascii="Arial" w:hAnsi="Arial" w:cs="Arial"/>
                        <w:sz w:val="14"/>
                        <w:szCs w:val="14"/>
                        <w:lang w:eastAsia="ca-ES"/>
                      </w:rPr>
                      <w:t>fpedropons@ub.edu</w:t>
                    </w:r>
                  </w:p>
                  <w:p w:rsidR="00A46D2E" w:rsidRPr="00A46D2E" w:rsidRDefault="007063DA" w:rsidP="00A46D2E">
                    <w:pPr>
                      <w:rPr>
                        <w:rFonts w:ascii="Arial" w:hAnsi="Arial" w:cs="Arial"/>
                        <w:sz w:val="14"/>
                        <w:szCs w:val="14"/>
                        <w:lang w:val="en-US" w:eastAsia="ca-ES"/>
                      </w:rPr>
                    </w:pPr>
                    <w:hyperlink r:id="rId2" w:history="1">
                      <w:r w:rsidR="00A46D2E" w:rsidRPr="00A46D2E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en-US" w:eastAsia="ca-ES"/>
                        </w:rPr>
                        <w:t>http://www.fpedroipons.ub.edu</w:t>
                      </w:r>
                    </w:hyperlink>
                  </w:p>
                  <w:p w:rsidR="00663A7C" w:rsidRPr="00663A7C" w:rsidRDefault="00663A7C" w:rsidP="00A46D2E">
                    <w:pP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A46D2E">
                      <w:rPr>
                        <w:rFonts w:ascii="Arial" w:hAnsi="Arial" w:cs="Arial"/>
                        <w:sz w:val="14"/>
                        <w:szCs w:val="14"/>
                        <w:lang w:val="en-US" w:eastAsia="ca-ES"/>
                      </w:rPr>
                      <w:t>NIF: G-08533333</w:t>
                    </w:r>
                    <w:r w:rsidRPr="00663A7C">
                      <w:rPr>
                        <w:rFonts w:ascii="Arial" w:hAnsi="Arial" w:cs="Arial"/>
                        <w:caps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7259E6">
      <w:rPr>
        <w:noProof/>
        <w:lang w:eastAsia="ca-ES"/>
      </w:rPr>
      <w:drawing>
        <wp:inline distT="0" distB="0" distL="0" distR="0" wp14:anchorId="1CE9E388" wp14:editId="0192C159">
          <wp:extent cx="2635200" cy="1249200"/>
          <wp:effectExtent l="0" t="0" r="0" b="8255"/>
          <wp:docPr id="200" name="Imagen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gusti_rgb-0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00" cy="124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5FDB" w:rsidRDefault="00685FDB" w:rsidP="00EA76BA">
    <w:pPr>
      <w:tabs>
        <w:tab w:val="left" w:pos="851"/>
        <w:tab w:val="left" w:pos="411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6566C"/>
    <w:multiLevelType w:val="hybridMultilevel"/>
    <w:tmpl w:val="274E5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wVsdTC4Kx9Qa2UGZtzjor47dz7pKIBzvAXQy0J2JekymphpFIDarEAXm8Y2I1ThvLZDgiIXggU+tY6JY2Jk/A==" w:salt="fnCPifBbAWpK1eCOTgWlB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DB"/>
    <w:rsid w:val="000F471B"/>
    <w:rsid w:val="0019143F"/>
    <w:rsid w:val="002B2975"/>
    <w:rsid w:val="002C27FF"/>
    <w:rsid w:val="003227D7"/>
    <w:rsid w:val="003265AA"/>
    <w:rsid w:val="00346CBD"/>
    <w:rsid w:val="003D4353"/>
    <w:rsid w:val="0047611F"/>
    <w:rsid w:val="005D2043"/>
    <w:rsid w:val="006632F2"/>
    <w:rsid w:val="00663A7C"/>
    <w:rsid w:val="006778C0"/>
    <w:rsid w:val="00685FDB"/>
    <w:rsid w:val="006C48AA"/>
    <w:rsid w:val="007063DA"/>
    <w:rsid w:val="007259E6"/>
    <w:rsid w:val="00740D61"/>
    <w:rsid w:val="00741FFA"/>
    <w:rsid w:val="007B7007"/>
    <w:rsid w:val="007D611D"/>
    <w:rsid w:val="007E4B06"/>
    <w:rsid w:val="008274BF"/>
    <w:rsid w:val="00854835"/>
    <w:rsid w:val="008D34CB"/>
    <w:rsid w:val="009548CC"/>
    <w:rsid w:val="00A46D2E"/>
    <w:rsid w:val="00AA4790"/>
    <w:rsid w:val="00AC7A5C"/>
    <w:rsid w:val="00AD7470"/>
    <w:rsid w:val="00B3730E"/>
    <w:rsid w:val="00B64AA1"/>
    <w:rsid w:val="00C037BE"/>
    <w:rsid w:val="00D636B0"/>
    <w:rsid w:val="00D856F6"/>
    <w:rsid w:val="00DC3902"/>
    <w:rsid w:val="00DD0BF7"/>
    <w:rsid w:val="00E055B7"/>
    <w:rsid w:val="00E14290"/>
    <w:rsid w:val="00EA76BA"/>
    <w:rsid w:val="00F3774A"/>
    <w:rsid w:val="00FB06AE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FE747A-789A-4EE0-ACB8-BA68ED37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F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59E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7259E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59E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59E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59E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59E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59E6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59E6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59E6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9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59E6"/>
  </w:style>
  <w:style w:type="paragraph" w:styleId="Piedepgina">
    <w:name w:val="footer"/>
    <w:basedOn w:val="Normal"/>
    <w:link w:val="PiedepginaCar"/>
    <w:uiPriority w:val="99"/>
    <w:unhideWhenUsed/>
    <w:rsid w:val="007259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9E6"/>
  </w:style>
  <w:style w:type="character" w:customStyle="1" w:styleId="Ttulo1Car">
    <w:name w:val="Título 1 Car"/>
    <w:basedOn w:val="Fuentedeprrafopredeter"/>
    <w:link w:val="Ttulo1"/>
    <w:uiPriority w:val="9"/>
    <w:rsid w:val="007259E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rsid w:val="007259E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59E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59E6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59E6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59E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59E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59E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59E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259E6"/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7259E6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7259E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259E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59E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259E6"/>
    <w:rPr>
      <w:b/>
      <w:bCs/>
    </w:rPr>
  </w:style>
  <w:style w:type="character" w:styleId="nfasis">
    <w:name w:val="Emphasis"/>
    <w:basedOn w:val="Fuentedeprrafopredeter"/>
    <w:uiPriority w:val="20"/>
    <w:qFormat/>
    <w:rsid w:val="007259E6"/>
    <w:rPr>
      <w:i/>
      <w:iCs/>
    </w:rPr>
  </w:style>
  <w:style w:type="paragraph" w:styleId="Sinespaciado">
    <w:name w:val="No Spacing"/>
    <w:uiPriority w:val="1"/>
    <w:qFormat/>
    <w:rsid w:val="007259E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259E6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7259E6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59E6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59E6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259E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259E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259E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259E6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7259E6"/>
    <w:rPr>
      <w:b/>
      <w:bCs/>
      <w:smallCaps/>
      <w:spacing w:val="7"/>
    </w:rPr>
  </w:style>
  <w:style w:type="paragraph" w:styleId="TtulodeTDC">
    <w:name w:val="TOC Heading"/>
    <w:basedOn w:val="Ttulo1"/>
    <w:next w:val="Normal"/>
    <w:uiPriority w:val="39"/>
    <w:unhideWhenUsed/>
    <w:qFormat/>
    <w:rsid w:val="007259E6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7259E6"/>
    <w:rPr>
      <w:color w:val="808080"/>
    </w:rPr>
  </w:style>
  <w:style w:type="character" w:styleId="Hipervnculo">
    <w:name w:val="Hyperlink"/>
    <w:basedOn w:val="Fuentedeprrafopredeter"/>
    <w:rsid w:val="00663A7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6D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fpedroipons.ub.edu" TargetMode="External"/><Relationship Id="rId1" Type="http://schemas.openxmlformats.org/officeDocument/2006/relationships/hyperlink" Target="http://www.fpedroipons.ub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UB\AppData\Roaming\Microsoft\Plantillas\Plantilles%20UB\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EDBC637F6848879756AE6C1FF3F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F2CC-D186-4AA5-99DD-26C93343CAFD}"/>
      </w:docPartPr>
      <w:docPartBody>
        <w:p w:rsidR="006D18D3" w:rsidRDefault="00C56E5C" w:rsidP="00C56E5C">
          <w:pPr>
            <w:pStyle w:val="E7EDBC637F6848879756AE6C1FF3FCF310"/>
          </w:pPr>
          <w:r w:rsidRPr="002802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3923E8C9F84BD99A873DC2495FF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DED15-3F66-461B-B1ED-CA8AA89E73F9}"/>
      </w:docPartPr>
      <w:docPartBody>
        <w:p w:rsidR="006D18D3" w:rsidRDefault="00C56E5C" w:rsidP="00C56E5C">
          <w:pPr>
            <w:pStyle w:val="643923E8C9F84BD99A873DC2495FFFFA10"/>
          </w:pPr>
          <w:r w:rsidRPr="002802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47CD021E4C48A18FB29D8EFF5FC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ED977-B25F-44B7-B427-B04216A6F3D3}"/>
      </w:docPartPr>
      <w:docPartBody>
        <w:p w:rsidR="006D18D3" w:rsidRDefault="00C56E5C" w:rsidP="00C56E5C">
          <w:pPr>
            <w:pStyle w:val="4247CD021E4C48A18FB29D8EFF5FCFB710"/>
          </w:pPr>
          <w:r w:rsidRPr="00E055B7">
            <w:rPr>
              <w:rStyle w:val="Textodelmarcadordeposicin"/>
              <w:rFonts w:eastAsiaTheme="majorEastAsia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D33DCD36CC9246668055CA0A676E2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D40F8-2A41-4986-9AA4-96EA9578C7B4}"/>
      </w:docPartPr>
      <w:docPartBody>
        <w:p w:rsidR="006D18D3" w:rsidRDefault="00C56E5C" w:rsidP="00C56E5C">
          <w:pPr>
            <w:pStyle w:val="D33DCD36CC9246668055CA0A676E2C1F10"/>
          </w:pPr>
          <w:r w:rsidRPr="0028026A">
            <w:rPr>
              <w:rStyle w:val="Textodelmarcadordeposicin"/>
              <w:rFonts w:eastAsiaTheme="majorEastAsia"/>
            </w:rPr>
            <w:t>Haga clic aquí para escribir una fecha.</w:t>
          </w:r>
        </w:p>
      </w:docPartBody>
    </w:docPart>
    <w:docPart>
      <w:docPartPr>
        <w:name w:val="51488396C5E7466B9B9A40CE7D8BA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6299-70AD-4B09-A39D-465F4149B5EA}"/>
      </w:docPartPr>
      <w:docPartBody>
        <w:p w:rsidR="006D18D3" w:rsidRDefault="00C56E5C" w:rsidP="00C56E5C">
          <w:pPr>
            <w:pStyle w:val="51488396C5E7466B9B9A40CE7D8BA2FE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0842646F591C4860AC7FC46870271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92CAB-D931-4F1B-BBA9-4F19CDCCB5C9}"/>
      </w:docPartPr>
      <w:docPartBody>
        <w:p w:rsidR="006D18D3" w:rsidRDefault="00C56E5C" w:rsidP="00C56E5C">
          <w:pPr>
            <w:pStyle w:val="0842646F591C4860AC7FC46870271841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F6EB4A935E914576B3135D344EEE1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5BC9-7053-410E-947E-60611A6CCAD8}"/>
      </w:docPartPr>
      <w:docPartBody>
        <w:p w:rsidR="006D18D3" w:rsidRDefault="00C56E5C" w:rsidP="00C56E5C">
          <w:pPr>
            <w:pStyle w:val="F6EB4A935E914576B3135D344EEE1D6A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36B28975621043EC9EFF1FEE4785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4BA90-C1CE-4A8E-A0F8-6DC059EA1427}"/>
      </w:docPartPr>
      <w:docPartBody>
        <w:p w:rsidR="006D18D3" w:rsidRDefault="00C56E5C" w:rsidP="00C56E5C">
          <w:pPr>
            <w:pStyle w:val="36B28975621043EC9EFF1FEE478550A810"/>
          </w:pPr>
          <w:r w:rsidRPr="00E055B7">
            <w:rPr>
              <w:rStyle w:val="Textodelmarcadordeposicin"/>
              <w:rFonts w:eastAsiaTheme="majorEastAsia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641670CD5DC4483BB1EBBD4EC8732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C450-1D0C-4EFB-9CAC-85FD98996542}"/>
      </w:docPartPr>
      <w:docPartBody>
        <w:p w:rsidR="006D18D3" w:rsidRDefault="00C56E5C" w:rsidP="00C56E5C">
          <w:pPr>
            <w:pStyle w:val="641670CD5DC4483BB1EBBD4EC873283010"/>
          </w:pPr>
          <w:r w:rsidRPr="00E055B7">
            <w:rPr>
              <w:rStyle w:val="Textodelmarcadordeposicin"/>
              <w:rFonts w:eastAsiaTheme="majorEastAsia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D8EAD37A6DA74B0EBA195166B33C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F0288-5A49-4947-B630-4DAF97CDEE36}"/>
      </w:docPartPr>
      <w:docPartBody>
        <w:p w:rsidR="006D18D3" w:rsidRDefault="00C56E5C" w:rsidP="00C56E5C">
          <w:pPr>
            <w:pStyle w:val="D8EAD37A6DA74B0EBA195166B33CF073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1276813887E7474FB8E326F99229F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F77D5-DBF3-4BBA-BB8C-4505442BC7F6}"/>
      </w:docPartPr>
      <w:docPartBody>
        <w:p w:rsidR="006D18D3" w:rsidRDefault="00C56E5C" w:rsidP="00C56E5C">
          <w:pPr>
            <w:pStyle w:val="1276813887E7474FB8E326F99229FA22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86A555CDF6E04DB0AFBC932600C52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B23C0-D8EF-4261-AFB2-E620CBD2455B}"/>
      </w:docPartPr>
      <w:docPartBody>
        <w:p w:rsidR="006D18D3" w:rsidRDefault="00C56E5C" w:rsidP="00C56E5C">
          <w:pPr>
            <w:pStyle w:val="86A555CDF6E04DB0AFBC932600C52523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5BDFE79D4201463CBC24F27D7542A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4DF1E-A580-4C9D-8031-FE7AE1C103BF}"/>
      </w:docPartPr>
      <w:docPartBody>
        <w:p w:rsidR="006D18D3" w:rsidRDefault="00C56E5C" w:rsidP="00C56E5C">
          <w:pPr>
            <w:pStyle w:val="5BDFE79D4201463CBC24F27D7542A380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9A86404A34EC4C97822956F4AB875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3A8AD-C8AB-46D8-9F1B-44FDB3D65EEF}"/>
      </w:docPartPr>
      <w:docPartBody>
        <w:p w:rsidR="006D18D3" w:rsidRDefault="00C56E5C" w:rsidP="00C56E5C">
          <w:pPr>
            <w:pStyle w:val="9A86404A34EC4C97822956F4AB87536E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05CDA072EF6C4C06B71CDC0125683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56FCC-22E6-472E-A054-8C0BF27AC531}"/>
      </w:docPartPr>
      <w:docPartBody>
        <w:p w:rsidR="006D18D3" w:rsidRDefault="00C56E5C" w:rsidP="00C56E5C">
          <w:pPr>
            <w:pStyle w:val="05CDA072EF6C4C06B71CDC01256832C7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02932B5F17C24DD897B7E2D3FA14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3385A-D107-4A53-9D1D-6C0BA216ABB0}"/>
      </w:docPartPr>
      <w:docPartBody>
        <w:p w:rsidR="006D18D3" w:rsidRDefault="00C56E5C" w:rsidP="00C56E5C">
          <w:pPr>
            <w:pStyle w:val="02932B5F17C24DD897B7E2D3FA1435D310"/>
          </w:pPr>
          <w:r w:rsidRPr="00E8115D">
            <w:rPr>
              <w:rStyle w:val="Textodelmarcadordeposicin"/>
              <w:rFonts w:eastAsiaTheme="majorEastAsia"/>
            </w:rPr>
            <w:t>Elija un elemento.</w:t>
          </w:r>
        </w:p>
      </w:docPartBody>
    </w:docPart>
    <w:docPart>
      <w:docPartPr>
        <w:name w:val="89324577B6834A80A8FD87E48D5F7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57AB-A7D7-4A9C-B580-D3592EED6281}"/>
      </w:docPartPr>
      <w:docPartBody>
        <w:p w:rsidR="006D18D3" w:rsidRDefault="00C56E5C" w:rsidP="00C56E5C">
          <w:pPr>
            <w:pStyle w:val="89324577B6834A80A8FD87E48D5F7E2810"/>
          </w:pPr>
          <w:r w:rsidRPr="0028026A">
            <w:rPr>
              <w:rStyle w:val="Textodelmarcadordeposicin"/>
            </w:rPr>
            <w:t>Elija un elemento.</w:t>
          </w:r>
        </w:p>
      </w:docPartBody>
    </w:docPart>
    <w:docPart>
      <w:docPartPr>
        <w:name w:val="C24EE8DE9414485C823E78B7CC362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5BD02-3F9B-4185-B88E-F5D4242C4F9D}"/>
      </w:docPartPr>
      <w:docPartBody>
        <w:p w:rsidR="006D18D3" w:rsidRDefault="00C56E5C" w:rsidP="00C56E5C">
          <w:pPr>
            <w:pStyle w:val="C24EE8DE9414485C823E78B7CC3624B610"/>
          </w:pPr>
          <w:r w:rsidRPr="0028026A">
            <w:rPr>
              <w:rStyle w:val="Textodelmarcadordeposicin"/>
              <w:rFonts w:eastAsiaTheme="majorEastAsia"/>
            </w:rPr>
            <w:t>Haga clic aquí para escribir una fecha.</w:t>
          </w:r>
        </w:p>
      </w:docPartBody>
    </w:docPart>
    <w:docPart>
      <w:docPartPr>
        <w:name w:val="6553AF323F754906BAABB6C92A579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E0EF8-9476-4993-95ED-FEAB1B598B38}"/>
      </w:docPartPr>
      <w:docPartBody>
        <w:p w:rsidR="006D18D3" w:rsidRDefault="00C56E5C" w:rsidP="00C56E5C">
          <w:pPr>
            <w:pStyle w:val="6553AF323F754906BAABB6C92A579849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648CC3744CB64777A9A1CB3DD0133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A827-DFEE-4A4A-A639-7CB1EB7B8097}"/>
      </w:docPartPr>
      <w:docPartBody>
        <w:p w:rsidR="006D18D3" w:rsidRDefault="00C56E5C" w:rsidP="00C56E5C">
          <w:pPr>
            <w:pStyle w:val="648CC3744CB64777A9A1CB3DD01332BE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311D7427D61146768FD056ACDBEE2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9ECE-99CF-47ED-8BEA-BB19562E23AC}"/>
      </w:docPartPr>
      <w:docPartBody>
        <w:p w:rsidR="006D18D3" w:rsidRDefault="00C56E5C" w:rsidP="00C56E5C">
          <w:pPr>
            <w:pStyle w:val="311D7427D61146768FD056ACDBEE223D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45C24A00E94E4ED481CA414A8FBD4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7B74-692D-4C21-8D1C-C964E37E7DD2}"/>
      </w:docPartPr>
      <w:docPartBody>
        <w:p w:rsidR="006D18D3" w:rsidRDefault="00C56E5C" w:rsidP="00C56E5C">
          <w:pPr>
            <w:pStyle w:val="45C24A00E94E4ED481CA414A8FBD46FB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751702C4F1AA43A98ED82320E5186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59413-628F-4B7E-B695-E674D6B4C5CD}"/>
      </w:docPartPr>
      <w:docPartBody>
        <w:p w:rsidR="006D18D3" w:rsidRDefault="00C56E5C" w:rsidP="00C56E5C">
          <w:pPr>
            <w:pStyle w:val="751702C4F1AA43A98ED82320E51865D1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F8874E2FCFE741538C787AB77BA50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5313-B5E0-4552-A39D-3B1C6E02E34C}"/>
      </w:docPartPr>
      <w:docPartBody>
        <w:p w:rsidR="006D18D3" w:rsidRDefault="00C56E5C" w:rsidP="00C56E5C">
          <w:pPr>
            <w:pStyle w:val="F8874E2FCFE741538C787AB77BA503E0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159FCD94779F46959BE36882491F1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3493-06B2-422A-95AB-CFE6570748CD}"/>
      </w:docPartPr>
      <w:docPartBody>
        <w:p w:rsidR="006D18D3" w:rsidRDefault="00C56E5C" w:rsidP="00C56E5C">
          <w:pPr>
            <w:pStyle w:val="159FCD94779F46959BE36882491F1959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B7E0DCB839CC4240AE3F4F627BC30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3ADE8-3E67-4F06-94E1-689944388334}"/>
      </w:docPartPr>
      <w:docPartBody>
        <w:p w:rsidR="006D18D3" w:rsidRDefault="00C56E5C" w:rsidP="00C56E5C">
          <w:pPr>
            <w:pStyle w:val="B7E0DCB839CC4240AE3F4F627BC302E3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D4A9D8ED185448F1AEBD547EC9E2F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17B6E-5C1D-4026-8B5A-83541C1B73B0}"/>
      </w:docPartPr>
      <w:docPartBody>
        <w:p w:rsidR="006D18D3" w:rsidRDefault="00C56E5C" w:rsidP="00C56E5C">
          <w:pPr>
            <w:pStyle w:val="D4A9D8ED185448F1AEBD547EC9E2F033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611C7D74504B4456BED8B2C3290E9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F767C-B0D6-4BCF-A7DF-D89D90C5307B}"/>
      </w:docPartPr>
      <w:docPartBody>
        <w:p w:rsidR="006D18D3" w:rsidRDefault="00C56E5C" w:rsidP="00C56E5C">
          <w:pPr>
            <w:pStyle w:val="611C7D74504B4456BED8B2C3290E9704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AB89B07211E44C05AE3670D7D8FD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324A-881C-406C-9B1D-64A11B59FCF3}"/>
      </w:docPartPr>
      <w:docPartBody>
        <w:p w:rsidR="006D18D3" w:rsidRDefault="00C56E5C" w:rsidP="00C56E5C">
          <w:pPr>
            <w:pStyle w:val="AB89B07211E44C05AE3670D7D8FDF6CE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E9DB3499B1AC4A468C828D74F90BF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59761-CDBA-42B2-B8C7-3C070C1C210A}"/>
      </w:docPartPr>
      <w:docPartBody>
        <w:p w:rsidR="006D18D3" w:rsidRDefault="00C56E5C" w:rsidP="00C56E5C">
          <w:pPr>
            <w:pStyle w:val="E9DB3499B1AC4A468C828D74F90BF249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C39AD41AE96E4678AC100A6C17DB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83751-395B-4E3C-8F67-DDA190071891}"/>
      </w:docPartPr>
      <w:docPartBody>
        <w:p w:rsidR="006D18D3" w:rsidRDefault="00C56E5C" w:rsidP="00C56E5C">
          <w:pPr>
            <w:pStyle w:val="C39AD41AE96E4678AC100A6C17DB0FB6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2B6734F403714A108102D3D57A5AA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A3E34-6707-4BF5-BBE8-723AB945A340}"/>
      </w:docPartPr>
      <w:docPartBody>
        <w:p w:rsidR="006D18D3" w:rsidRDefault="00C56E5C" w:rsidP="00C56E5C">
          <w:pPr>
            <w:pStyle w:val="2B6734F403714A108102D3D57A5AAA8E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BB383E5C8A8B4F53AE1E56D3B8376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C0470-4D8D-474E-A3DE-B02DAB4B1009}"/>
      </w:docPartPr>
      <w:docPartBody>
        <w:p w:rsidR="006D18D3" w:rsidRDefault="00C56E5C" w:rsidP="00C56E5C">
          <w:pPr>
            <w:pStyle w:val="BB383E5C8A8B4F53AE1E56D3B8376EFD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95BD77A019C841BEBF1B75AA837B8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287EF-145C-431B-A00A-0EA580C5775B}"/>
      </w:docPartPr>
      <w:docPartBody>
        <w:p w:rsidR="006D18D3" w:rsidRDefault="00C56E5C" w:rsidP="00C56E5C">
          <w:pPr>
            <w:pStyle w:val="95BD77A019C841BEBF1B75AA837B8BE7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123E66BC82FE4C2184D0857FB2783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4ACA6-D6C8-4B12-9AD6-C3AE64E65352}"/>
      </w:docPartPr>
      <w:docPartBody>
        <w:p w:rsidR="006D18D3" w:rsidRDefault="00C56E5C" w:rsidP="00C56E5C">
          <w:pPr>
            <w:pStyle w:val="123E66BC82FE4C2184D0857FB2783D50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613DD8707AFB49CBAF1D313283091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7D799-FE87-4B05-8308-DA9DB58EB1F3}"/>
      </w:docPartPr>
      <w:docPartBody>
        <w:p w:rsidR="006D18D3" w:rsidRDefault="00C56E5C" w:rsidP="00C56E5C">
          <w:pPr>
            <w:pStyle w:val="613DD8707AFB49CBAF1D313283091597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C6303CD5AEE8494080EE73E5A4BF7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DD43-E29F-4E42-B6CC-608CBFE102C5}"/>
      </w:docPartPr>
      <w:docPartBody>
        <w:p w:rsidR="006D18D3" w:rsidRDefault="00C56E5C" w:rsidP="00C56E5C">
          <w:pPr>
            <w:pStyle w:val="C6303CD5AEE8494080EE73E5A4BF75BF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99CDCA7738234F798B602B539D940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889F-A58B-4390-A1AE-8D580AFB28B5}"/>
      </w:docPartPr>
      <w:docPartBody>
        <w:p w:rsidR="006D18D3" w:rsidRDefault="00C56E5C" w:rsidP="00C56E5C">
          <w:pPr>
            <w:pStyle w:val="99CDCA7738234F798B602B539D9409EC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13C329293FB349C18A68D68FD60E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BFC2D-EEAC-4AED-B983-6449B0AC8262}"/>
      </w:docPartPr>
      <w:docPartBody>
        <w:p w:rsidR="006D18D3" w:rsidRDefault="00C56E5C" w:rsidP="00C56E5C">
          <w:pPr>
            <w:pStyle w:val="13C329293FB349C18A68D68FD60E30B9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C05799D799B24A3C854E160B895D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100AD-9821-4F32-AD6C-8E996E51D8A8}"/>
      </w:docPartPr>
      <w:docPartBody>
        <w:p w:rsidR="006D18D3" w:rsidRDefault="00C56E5C" w:rsidP="00C56E5C">
          <w:pPr>
            <w:pStyle w:val="C05799D799B24A3C854E160B895D8C85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A1C75ECD346E4630BDDA2BB4BD75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D9C13-80B9-4F01-B36A-661339979481}"/>
      </w:docPartPr>
      <w:docPartBody>
        <w:p w:rsidR="006D18D3" w:rsidRDefault="00C56E5C" w:rsidP="00C56E5C">
          <w:pPr>
            <w:pStyle w:val="A1C75ECD346E4630BDDA2BB4BD751EE4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82B6E55AAAD2425987A8689987F1D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D75DA-6E57-4B79-9502-AAA41C316B7D}"/>
      </w:docPartPr>
      <w:docPartBody>
        <w:p w:rsidR="006D18D3" w:rsidRDefault="00C56E5C" w:rsidP="00C56E5C">
          <w:pPr>
            <w:pStyle w:val="82B6E55AAAD2425987A8689987F1D6BF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4A77B4828F674BDA92B637E8074F6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37B79-9EBA-4751-AEC7-3A9E5217E4C4}"/>
      </w:docPartPr>
      <w:docPartBody>
        <w:p w:rsidR="006D18D3" w:rsidRDefault="00C56E5C" w:rsidP="00C56E5C">
          <w:pPr>
            <w:pStyle w:val="4A77B4828F674BDA92B637E8074F6CE910"/>
          </w:pPr>
          <w:r w:rsidRPr="0028026A">
            <w:rPr>
              <w:rStyle w:val="Textodelmarcadordeposicin"/>
              <w:rFonts w:eastAsiaTheme="majorEastAsia"/>
            </w:rPr>
            <w:t>Haga clic aquí para escribir una fecha.</w:t>
          </w:r>
        </w:p>
      </w:docPartBody>
    </w:docPart>
    <w:docPart>
      <w:docPartPr>
        <w:name w:val="2D08FDBF13524320951597E0515F7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58F70-3B53-4295-975A-F16835363D00}"/>
      </w:docPartPr>
      <w:docPartBody>
        <w:p w:rsidR="006D18D3" w:rsidRDefault="00C56E5C" w:rsidP="00C56E5C">
          <w:pPr>
            <w:pStyle w:val="2D08FDBF13524320951597E0515F765D10"/>
          </w:pPr>
          <w:r w:rsidRPr="0028026A">
            <w:rPr>
              <w:rStyle w:val="Textodelmarcadordeposicin"/>
              <w:rFonts w:eastAsiaTheme="majorEastAsia"/>
            </w:rPr>
            <w:t>Haga clic aquí para escribir una fecha.</w:t>
          </w:r>
        </w:p>
      </w:docPartBody>
    </w:docPart>
    <w:docPart>
      <w:docPartPr>
        <w:name w:val="41219887DD034EB98403381DA0A55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AA47-F373-4D2C-9000-56D96AFF61CD}"/>
      </w:docPartPr>
      <w:docPartBody>
        <w:p w:rsidR="006D18D3" w:rsidRDefault="00C56E5C" w:rsidP="00C56E5C">
          <w:pPr>
            <w:pStyle w:val="41219887DD034EB98403381DA0A551B9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8470DF8072024BEC9DAEC612303C7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BC80-62D0-4AE2-AEA8-03555E436359}"/>
      </w:docPartPr>
      <w:docPartBody>
        <w:p w:rsidR="006D18D3" w:rsidRDefault="00C56E5C" w:rsidP="00C56E5C">
          <w:pPr>
            <w:pStyle w:val="8470DF8072024BEC9DAEC612303C7E5210"/>
          </w:pPr>
          <w:r w:rsidRPr="0028026A">
            <w:rPr>
              <w:rStyle w:val="Textodelmarcadordeposicin"/>
              <w:rFonts w:eastAsiaTheme="majorEastAsia"/>
            </w:rPr>
            <w:t xml:space="preserve">Haga clic aquí para escribir </w:t>
          </w:r>
          <w:r>
            <w:rPr>
              <w:rStyle w:val="Textodelmarcadordeposicin"/>
              <w:rFonts w:eastAsiaTheme="majorEastAsia"/>
            </w:rPr>
            <w:t>importe</w:t>
          </w:r>
          <w:r w:rsidRPr="0028026A">
            <w:rPr>
              <w:rStyle w:val="Textodelmarcadordeposicin"/>
              <w:rFonts w:eastAsiaTheme="majorEastAsia"/>
            </w:rPr>
            <w:t>.</w:t>
          </w:r>
          <w:r>
            <w:rPr>
              <w:rStyle w:val="Textodelmarcadordeposicin"/>
              <w:rFonts w:eastAsiaTheme="majorEastAsia"/>
            </w:rPr>
            <w:t>,</w:t>
          </w:r>
        </w:p>
      </w:docPartBody>
    </w:docPart>
    <w:docPart>
      <w:docPartPr>
        <w:name w:val="54711599D33E435CA40615F02CC1F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A57A2-673B-4316-ABF9-50B3C27D1A97}"/>
      </w:docPartPr>
      <w:docPartBody>
        <w:p w:rsidR="006D18D3" w:rsidRDefault="00C56E5C" w:rsidP="00C56E5C">
          <w:pPr>
            <w:pStyle w:val="54711599D33E435CA40615F02CC1F93410"/>
          </w:pPr>
          <w:r w:rsidRPr="0028026A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738C3CC475B348A2AD31685CA5830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8A0D-9ADE-4F53-BC3A-BEED1D682056}"/>
      </w:docPartPr>
      <w:docPartBody>
        <w:p w:rsidR="006D18D3" w:rsidRDefault="00C56E5C" w:rsidP="00C56E5C">
          <w:pPr>
            <w:pStyle w:val="738C3CC475B348A2AD31685CA58304918"/>
          </w:pPr>
          <w:r w:rsidRPr="001851A7">
            <w:rPr>
              <w:rStyle w:val="Textodelmarcadordeposicin"/>
              <w:rFonts w:eastAsiaTheme="minorEastAsia"/>
            </w:rPr>
            <w:t>Haga clic aquí para escribir una fecha.</w:t>
          </w:r>
        </w:p>
      </w:docPartBody>
    </w:docPart>
    <w:docPart>
      <w:docPartPr>
        <w:name w:val="F044D96D76B045338A3E0AC9B031A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C322-5702-4BED-B5A1-8346C51058D0}"/>
      </w:docPartPr>
      <w:docPartBody>
        <w:p w:rsidR="006D18D3" w:rsidRDefault="00C56E5C" w:rsidP="00C56E5C">
          <w:pPr>
            <w:pStyle w:val="F044D96D76B045338A3E0AC9B031A0B37"/>
          </w:pPr>
          <w:r w:rsidRPr="001851A7">
            <w:rPr>
              <w:rStyle w:val="Textodelmarcadordeposicin"/>
              <w:rFonts w:eastAsiaTheme="minorEastAsia"/>
            </w:rPr>
            <w:t>Haga clic aquí para escribir texto.</w:t>
          </w:r>
        </w:p>
      </w:docPartBody>
    </w:docPart>
    <w:docPart>
      <w:docPartPr>
        <w:name w:val="29AF99AAEFF54B31AD31B34A6DEB0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1613-D0D8-4A04-8D10-22178577AFC6}"/>
      </w:docPartPr>
      <w:docPartBody>
        <w:p w:rsidR="00627146" w:rsidRDefault="00C56E5C" w:rsidP="00C56E5C">
          <w:pPr>
            <w:pStyle w:val="29AF99AAEFF54B31AD31B34A6DEB0C754"/>
          </w:pPr>
          <w:r>
            <w:rPr>
              <w:rStyle w:val="Textodelmarcadordeposicin"/>
              <w:rFonts w:eastAsiaTheme="minorEastAsia"/>
            </w:rPr>
            <w:t>Indique ciudad</w:t>
          </w:r>
          <w:r w:rsidRPr="008D7D09">
            <w:rPr>
              <w:rStyle w:val="Textodelmarcadordeposicin"/>
              <w:rFonts w:eastAsiaTheme="minorEastAsia"/>
            </w:rPr>
            <w:t>.</w:t>
          </w:r>
        </w:p>
      </w:docPartBody>
    </w:docPart>
    <w:docPart>
      <w:docPartPr>
        <w:name w:val="89E76AA59ECD4357A12990BADBA9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DB3DE-4898-4FDA-AA8A-E8EFC327D258}"/>
      </w:docPartPr>
      <w:docPartBody>
        <w:p w:rsidR="00000000" w:rsidRDefault="00C56E5C" w:rsidP="00C56E5C">
          <w:pPr>
            <w:pStyle w:val="89E76AA59ECD4357A12990BADBA964833"/>
          </w:pPr>
          <w:r w:rsidRPr="0028026A">
            <w:rPr>
              <w:rStyle w:val="Textodelmarcadordeposicin"/>
              <w:rFonts w:eastAsiaTheme="majorEastAsia"/>
            </w:rPr>
            <w:t xml:space="preserve">Haga clic aquí para escribir </w:t>
          </w:r>
          <w:r>
            <w:rPr>
              <w:rStyle w:val="Textodelmarcadordeposicin"/>
              <w:rFonts w:eastAsiaTheme="majorEastAsia"/>
            </w:rPr>
            <w:t>importe</w:t>
          </w:r>
          <w:r w:rsidRPr="0028026A">
            <w:rPr>
              <w:rStyle w:val="Textodelmarcadordeposicin"/>
              <w:rFonts w:eastAsiaTheme="majorEastAsia"/>
            </w:rPr>
            <w:t>.</w:t>
          </w:r>
          <w:r>
            <w:rPr>
              <w:rStyle w:val="Textodelmarcadordeposicin"/>
              <w:rFonts w:eastAsiaTheme="majorEastAsia"/>
            </w:rPr>
            <w:t>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05"/>
    <w:rsid w:val="002F1C51"/>
    <w:rsid w:val="00627146"/>
    <w:rsid w:val="006D18D3"/>
    <w:rsid w:val="007347AB"/>
    <w:rsid w:val="007C3EC2"/>
    <w:rsid w:val="008B72F2"/>
    <w:rsid w:val="00B53446"/>
    <w:rsid w:val="00C56E5C"/>
    <w:rsid w:val="00D32C7C"/>
    <w:rsid w:val="00D802F6"/>
    <w:rsid w:val="00E33405"/>
    <w:rsid w:val="00F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6E5C"/>
    <w:rPr>
      <w:color w:val="808080"/>
    </w:rPr>
  </w:style>
  <w:style w:type="paragraph" w:customStyle="1" w:styleId="B4847DBFC4A04265BF2A5D5A5466CF32">
    <w:name w:val="B4847DBFC4A04265BF2A5D5A5466CF32"/>
    <w:rsid w:val="00E33405"/>
  </w:style>
  <w:style w:type="paragraph" w:customStyle="1" w:styleId="E7EDBC637F6848879756AE6C1FF3FCF3">
    <w:name w:val="E7EDBC637F6848879756AE6C1FF3FCF3"/>
    <w:rsid w:val="00E33405"/>
  </w:style>
  <w:style w:type="paragraph" w:customStyle="1" w:styleId="643923E8C9F84BD99A873DC2495FFFFA">
    <w:name w:val="643923E8C9F84BD99A873DC2495FFFFA"/>
    <w:rsid w:val="00E33405"/>
  </w:style>
  <w:style w:type="paragraph" w:customStyle="1" w:styleId="4247CD021E4C48A18FB29D8EFF5FCFB7">
    <w:name w:val="4247CD021E4C48A18FB29D8EFF5FCFB7"/>
    <w:rsid w:val="00E33405"/>
  </w:style>
  <w:style w:type="paragraph" w:customStyle="1" w:styleId="D33DCD36CC9246668055CA0A676E2C1F">
    <w:name w:val="D33DCD36CC9246668055CA0A676E2C1F"/>
    <w:rsid w:val="00E33405"/>
  </w:style>
  <w:style w:type="paragraph" w:customStyle="1" w:styleId="51488396C5E7466B9B9A40CE7D8BA2FE">
    <w:name w:val="51488396C5E7466B9B9A40CE7D8BA2FE"/>
    <w:rsid w:val="00E33405"/>
  </w:style>
  <w:style w:type="paragraph" w:customStyle="1" w:styleId="0842646F591C4860AC7FC46870271841">
    <w:name w:val="0842646F591C4860AC7FC46870271841"/>
    <w:rsid w:val="00E33405"/>
  </w:style>
  <w:style w:type="paragraph" w:customStyle="1" w:styleId="F6EB4A935E914576B3135D344EEE1D6A">
    <w:name w:val="F6EB4A935E914576B3135D344EEE1D6A"/>
    <w:rsid w:val="00E33405"/>
  </w:style>
  <w:style w:type="paragraph" w:customStyle="1" w:styleId="36B28975621043EC9EFF1FEE478550A8">
    <w:name w:val="36B28975621043EC9EFF1FEE478550A8"/>
    <w:rsid w:val="00E33405"/>
  </w:style>
  <w:style w:type="paragraph" w:customStyle="1" w:styleId="641670CD5DC4483BB1EBBD4EC8732830">
    <w:name w:val="641670CD5DC4483BB1EBBD4EC8732830"/>
    <w:rsid w:val="00E33405"/>
  </w:style>
  <w:style w:type="paragraph" w:customStyle="1" w:styleId="D8EAD37A6DA74B0EBA195166B33CF073">
    <w:name w:val="D8EAD37A6DA74B0EBA195166B33CF073"/>
    <w:rsid w:val="00E33405"/>
  </w:style>
  <w:style w:type="paragraph" w:customStyle="1" w:styleId="1276813887E7474FB8E326F99229FA22">
    <w:name w:val="1276813887E7474FB8E326F99229FA22"/>
    <w:rsid w:val="00E33405"/>
  </w:style>
  <w:style w:type="paragraph" w:customStyle="1" w:styleId="86A555CDF6E04DB0AFBC932600C52523">
    <w:name w:val="86A555CDF6E04DB0AFBC932600C52523"/>
    <w:rsid w:val="00E33405"/>
  </w:style>
  <w:style w:type="paragraph" w:customStyle="1" w:styleId="5BDFE79D4201463CBC24F27D7542A380">
    <w:name w:val="5BDFE79D4201463CBC24F27D7542A380"/>
    <w:rsid w:val="00E33405"/>
  </w:style>
  <w:style w:type="paragraph" w:customStyle="1" w:styleId="9A86404A34EC4C97822956F4AB87536E">
    <w:name w:val="9A86404A34EC4C97822956F4AB87536E"/>
    <w:rsid w:val="00E33405"/>
  </w:style>
  <w:style w:type="paragraph" w:customStyle="1" w:styleId="05CDA072EF6C4C06B71CDC01256832C7">
    <w:name w:val="05CDA072EF6C4C06B71CDC01256832C7"/>
    <w:rsid w:val="00E33405"/>
  </w:style>
  <w:style w:type="paragraph" w:customStyle="1" w:styleId="02932B5F17C24DD897B7E2D3FA1435D3">
    <w:name w:val="02932B5F17C24DD897B7E2D3FA1435D3"/>
    <w:rsid w:val="00E33405"/>
  </w:style>
  <w:style w:type="paragraph" w:customStyle="1" w:styleId="89324577B6834A80A8FD87E48D5F7E28">
    <w:name w:val="89324577B6834A80A8FD87E48D5F7E28"/>
    <w:rsid w:val="00E33405"/>
  </w:style>
  <w:style w:type="paragraph" w:customStyle="1" w:styleId="C24EE8DE9414485C823E78B7CC3624B6">
    <w:name w:val="C24EE8DE9414485C823E78B7CC3624B6"/>
    <w:rsid w:val="00E33405"/>
  </w:style>
  <w:style w:type="paragraph" w:customStyle="1" w:styleId="6553AF323F754906BAABB6C92A579849">
    <w:name w:val="6553AF323F754906BAABB6C92A579849"/>
    <w:rsid w:val="00E33405"/>
  </w:style>
  <w:style w:type="paragraph" w:customStyle="1" w:styleId="648CC3744CB64777A9A1CB3DD01332BE">
    <w:name w:val="648CC3744CB64777A9A1CB3DD01332BE"/>
    <w:rsid w:val="00E33405"/>
  </w:style>
  <w:style w:type="paragraph" w:customStyle="1" w:styleId="311D7427D61146768FD056ACDBEE223D">
    <w:name w:val="311D7427D61146768FD056ACDBEE223D"/>
    <w:rsid w:val="00E33405"/>
  </w:style>
  <w:style w:type="paragraph" w:customStyle="1" w:styleId="45C24A00E94E4ED481CA414A8FBD46FB">
    <w:name w:val="45C24A00E94E4ED481CA414A8FBD46FB"/>
    <w:rsid w:val="00E33405"/>
  </w:style>
  <w:style w:type="paragraph" w:customStyle="1" w:styleId="751702C4F1AA43A98ED82320E51865D1">
    <w:name w:val="751702C4F1AA43A98ED82320E51865D1"/>
    <w:rsid w:val="00E33405"/>
  </w:style>
  <w:style w:type="paragraph" w:customStyle="1" w:styleId="F8874E2FCFE741538C787AB77BA503E0">
    <w:name w:val="F8874E2FCFE741538C787AB77BA503E0"/>
    <w:rsid w:val="00E33405"/>
  </w:style>
  <w:style w:type="paragraph" w:customStyle="1" w:styleId="159FCD94779F46959BE36882491F1959">
    <w:name w:val="159FCD94779F46959BE36882491F1959"/>
    <w:rsid w:val="00E33405"/>
  </w:style>
  <w:style w:type="paragraph" w:customStyle="1" w:styleId="B7E0DCB839CC4240AE3F4F627BC302E3">
    <w:name w:val="B7E0DCB839CC4240AE3F4F627BC302E3"/>
    <w:rsid w:val="00E33405"/>
  </w:style>
  <w:style w:type="paragraph" w:customStyle="1" w:styleId="D4A9D8ED185448F1AEBD547EC9E2F033">
    <w:name w:val="D4A9D8ED185448F1AEBD547EC9E2F033"/>
    <w:rsid w:val="00E33405"/>
  </w:style>
  <w:style w:type="paragraph" w:customStyle="1" w:styleId="611C7D74504B4456BED8B2C3290E9704">
    <w:name w:val="611C7D74504B4456BED8B2C3290E9704"/>
    <w:rsid w:val="00E33405"/>
  </w:style>
  <w:style w:type="paragraph" w:customStyle="1" w:styleId="AB89B07211E44C05AE3670D7D8FDF6CE">
    <w:name w:val="AB89B07211E44C05AE3670D7D8FDF6CE"/>
    <w:rsid w:val="00E33405"/>
  </w:style>
  <w:style w:type="paragraph" w:customStyle="1" w:styleId="E9DB3499B1AC4A468C828D74F90BF249">
    <w:name w:val="E9DB3499B1AC4A468C828D74F90BF249"/>
    <w:rsid w:val="00E33405"/>
  </w:style>
  <w:style w:type="paragraph" w:customStyle="1" w:styleId="C39AD41AE96E4678AC100A6C17DB0FB6">
    <w:name w:val="C39AD41AE96E4678AC100A6C17DB0FB6"/>
    <w:rsid w:val="00E33405"/>
  </w:style>
  <w:style w:type="paragraph" w:customStyle="1" w:styleId="2B6734F403714A108102D3D57A5AAA8E">
    <w:name w:val="2B6734F403714A108102D3D57A5AAA8E"/>
    <w:rsid w:val="00E33405"/>
  </w:style>
  <w:style w:type="paragraph" w:customStyle="1" w:styleId="BB383E5C8A8B4F53AE1E56D3B8376EFD">
    <w:name w:val="BB383E5C8A8B4F53AE1E56D3B8376EFD"/>
    <w:rsid w:val="00E33405"/>
  </w:style>
  <w:style w:type="paragraph" w:customStyle="1" w:styleId="95BD77A019C841BEBF1B75AA837B8BE7">
    <w:name w:val="95BD77A019C841BEBF1B75AA837B8BE7"/>
    <w:rsid w:val="00E33405"/>
  </w:style>
  <w:style w:type="paragraph" w:customStyle="1" w:styleId="123E66BC82FE4C2184D0857FB2783D50">
    <w:name w:val="123E66BC82FE4C2184D0857FB2783D50"/>
    <w:rsid w:val="00E33405"/>
  </w:style>
  <w:style w:type="paragraph" w:customStyle="1" w:styleId="613DD8707AFB49CBAF1D313283091597">
    <w:name w:val="613DD8707AFB49CBAF1D313283091597"/>
    <w:rsid w:val="00E33405"/>
  </w:style>
  <w:style w:type="paragraph" w:customStyle="1" w:styleId="C6303CD5AEE8494080EE73E5A4BF75BF">
    <w:name w:val="C6303CD5AEE8494080EE73E5A4BF75BF"/>
    <w:rsid w:val="00E33405"/>
  </w:style>
  <w:style w:type="paragraph" w:customStyle="1" w:styleId="99CDCA7738234F798B602B539D9409EC">
    <w:name w:val="99CDCA7738234F798B602B539D9409EC"/>
    <w:rsid w:val="00E33405"/>
  </w:style>
  <w:style w:type="paragraph" w:customStyle="1" w:styleId="13C329293FB349C18A68D68FD60E30B9">
    <w:name w:val="13C329293FB349C18A68D68FD60E30B9"/>
    <w:rsid w:val="00E33405"/>
  </w:style>
  <w:style w:type="paragraph" w:customStyle="1" w:styleId="C05799D799B24A3C854E160B895D8C85">
    <w:name w:val="C05799D799B24A3C854E160B895D8C85"/>
    <w:rsid w:val="00E33405"/>
  </w:style>
  <w:style w:type="paragraph" w:customStyle="1" w:styleId="A1C75ECD346E4630BDDA2BB4BD751EE4">
    <w:name w:val="A1C75ECD346E4630BDDA2BB4BD751EE4"/>
    <w:rsid w:val="00E33405"/>
  </w:style>
  <w:style w:type="paragraph" w:customStyle="1" w:styleId="82B6E55AAAD2425987A8689987F1D6BF">
    <w:name w:val="82B6E55AAAD2425987A8689987F1D6BF"/>
    <w:rsid w:val="00E33405"/>
  </w:style>
  <w:style w:type="paragraph" w:customStyle="1" w:styleId="4A77B4828F674BDA92B637E8074F6CE9">
    <w:name w:val="4A77B4828F674BDA92B637E8074F6CE9"/>
    <w:rsid w:val="00E33405"/>
  </w:style>
  <w:style w:type="paragraph" w:customStyle="1" w:styleId="2D08FDBF13524320951597E0515F765D">
    <w:name w:val="2D08FDBF13524320951597E0515F765D"/>
    <w:rsid w:val="00E33405"/>
  </w:style>
  <w:style w:type="paragraph" w:customStyle="1" w:styleId="41219887DD034EB98403381DA0A551B9">
    <w:name w:val="41219887DD034EB98403381DA0A551B9"/>
    <w:rsid w:val="00E33405"/>
  </w:style>
  <w:style w:type="paragraph" w:customStyle="1" w:styleId="8470DF8072024BEC9DAEC612303C7E52">
    <w:name w:val="8470DF8072024BEC9DAEC612303C7E52"/>
    <w:rsid w:val="00E33405"/>
  </w:style>
  <w:style w:type="paragraph" w:customStyle="1" w:styleId="54711599D33E435CA40615F02CC1F934">
    <w:name w:val="54711599D33E435CA40615F02CC1F934"/>
    <w:rsid w:val="00E33405"/>
  </w:style>
  <w:style w:type="paragraph" w:customStyle="1" w:styleId="153BE8B45ABC43D2BEB16E73A0C71335">
    <w:name w:val="153BE8B45ABC43D2BEB16E73A0C71335"/>
    <w:rsid w:val="00E33405"/>
  </w:style>
  <w:style w:type="paragraph" w:customStyle="1" w:styleId="643923E8C9F84BD99A873DC2495FFFFA1">
    <w:name w:val="643923E8C9F84BD99A873DC2495FFFFA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7EDBC637F6848879756AE6C1FF3FCF31">
    <w:name w:val="E7EDBC637F6848879756AE6C1FF3FCF3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247CD021E4C48A18FB29D8EFF5FCFB71">
    <w:name w:val="4247CD021E4C48A18FB29D8EFF5FCFB7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33DCD36CC9246668055CA0A676E2C1F1">
    <w:name w:val="D33DCD36CC9246668055CA0A676E2C1F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1488396C5E7466B9B9A40CE7D8BA2FE1">
    <w:name w:val="51488396C5E7466B9B9A40CE7D8BA2FE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842646F591C4860AC7FC468702718411">
    <w:name w:val="0842646F591C4860AC7FC46870271841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6EB4A935E914576B3135D344EEE1D6A1">
    <w:name w:val="F6EB4A935E914576B3135D344EEE1D6A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6B28975621043EC9EFF1FEE478550A81">
    <w:name w:val="36B28975621043EC9EFF1FEE478550A8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1670CD5DC4483BB1EBBD4EC87328301">
    <w:name w:val="641670CD5DC4483BB1EBBD4EC8732830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8EAD37A6DA74B0EBA195166B33CF0731">
    <w:name w:val="D8EAD37A6DA74B0EBA195166B33CF073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76813887E7474FB8E326F99229FA221">
    <w:name w:val="1276813887E7474FB8E326F99229FA22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6A555CDF6E04DB0AFBC932600C525231">
    <w:name w:val="86A555CDF6E04DB0AFBC932600C52523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BDFE79D4201463CBC24F27D7542A3801">
    <w:name w:val="5BDFE79D4201463CBC24F27D7542A380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A86404A34EC4C97822956F4AB87536E1">
    <w:name w:val="9A86404A34EC4C97822956F4AB87536E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5CDA072EF6C4C06B71CDC01256832C71">
    <w:name w:val="05CDA072EF6C4C06B71CDC01256832C7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2932B5F17C24DD897B7E2D3FA1435D31">
    <w:name w:val="02932B5F17C24DD897B7E2D3FA1435D3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9324577B6834A80A8FD87E48D5F7E281">
    <w:name w:val="89324577B6834A80A8FD87E48D5F7E28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24EE8DE9414485C823E78B7CC3624B61">
    <w:name w:val="C24EE8DE9414485C823E78B7CC3624B6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553AF323F754906BAABB6C92A5798491">
    <w:name w:val="6553AF323F754906BAABB6C92A579849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8CC3744CB64777A9A1CB3DD01332BE1">
    <w:name w:val="648CC3744CB64777A9A1CB3DD01332BE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11D7427D61146768FD056ACDBEE223D1">
    <w:name w:val="311D7427D61146768FD056ACDBEE223D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5C24A00E94E4ED481CA414A8FBD46FB1">
    <w:name w:val="45C24A00E94E4ED481CA414A8FBD46FB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51702C4F1AA43A98ED82320E51865D11">
    <w:name w:val="751702C4F1AA43A98ED82320E51865D1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8874E2FCFE741538C787AB77BA503E01">
    <w:name w:val="F8874E2FCFE741538C787AB77BA503E0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9FCD94779F46959BE36882491F19591">
    <w:name w:val="159FCD94779F46959BE36882491F1959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7E0DCB839CC4240AE3F4F627BC302E31">
    <w:name w:val="B7E0DCB839CC4240AE3F4F627BC302E3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4A9D8ED185448F1AEBD547EC9E2F0331">
    <w:name w:val="D4A9D8ED185448F1AEBD547EC9E2F033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1C7D74504B4456BED8B2C3290E97041">
    <w:name w:val="611C7D74504B4456BED8B2C3290E9704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B89B07211E44C05AE3670D7D8FDF6CE1">
    <w:name w:val="AB89B07211E44C05AE3670D7D8FDF6CE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9DB3499B1AC4A468C828D74F90BF2491">
    <w:name w:val="E9DB3499B1AC4A468C828D74F90BF249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39AD41AE96E4678AC100A6C17DB0FB61">
    <w:name w:val="C39AD41AE96E4678AC100A6C17DB0FB6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B6734F403714A108102D3D57A5AAA8E1">
    <w:name w:val="2B6734F403714A108102D3D57A5AAA8E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B383E5C8A8B4F53AE1E56D3B8376EFD1">
    <w:name w:val="BB383E5C8A8B4F53AE1E56D3B8376EFD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5BD77A019C841BEBF1B75AA837B8BE71">
    <w:name w:val="95BD77A019C841BEBF1B75AA837B8BE7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3E66BC82FE4C2184D0857FB2783D501">
    <w:name w:val="123E66BC82FE4C2184D0857FB2783D50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3DD8707AFB49CBAF1D3132830915971">
    <w:name w:val="613DD8707AFB49CBAF1D313283091597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6303CD5AEE8494080EE73E5A4BF75BF1">
    <w:name w:val="C6303CD5AEE8494080EE73E5A4BF75BF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9CDCA7738234F798B602B539D9409EC1">
    <w:name w:val="99CDCA7738234F798B602B539D9409EC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3C329293FB349C18A68D68FD60E30B91">
    <w:name w:val="13C329293FB349C18A68D68FD60E30B9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05799D799B24A3C854E160B895D8C851">
    <w:name w:val="C05799D799B24A3C854E160B895D8C85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1C75ECD346E4630BDDA2BB4BD751EE41">
    <w:name w:val="A1C75ECD346E4630BDDA2BB4BD751EE4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2B6E55AAAD2425987A8689987F1D6BF1">
    <w:name w:val="82B6E55AAAD2425987A8689987F1D6BF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A77B4828F674BDA92B637E8074F6CE91">
    <w:name w:val="4A77B4828F674BDA92B637E8074F6CE9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D08FDBF13524320951597E0515F765D1">
    <w:name w:val="2D08FDBF13524320951597E0515F765D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1219887DD034EB98403381DA0A551B91">
    <w:name w:val="41219887DD034EB98403381DA0A551B9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470DF8072024BEC9DAEC612303C7E521">
    <w:name w:val="8470DF8072024BEC9DAEC612303C7E52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4711599D33E435CA40615F02CC1F9341">
    <w:name w:val="54711599D33E435CA40615F02CC1F934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3BE8B45ABC43D2BEB16E73A0C713351">
    <w:name w:val="153BE8B45ABC43D2BEB16E73A0C71335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3923E8C9F84BD99A873DC2495FFFFA2">
    <w:name w:val="643923E8C9F84BD99A873DC2495FFFFA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7EDBC637F6848879756AE6C1FF3FCF32">
    <w:name w:val="E7EDBC637F6848879756AE6C1FF3FCF3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247CD021E4C48A18FB29D8EFF5FCFB72">
    <w:name w:val="4247CD021E4C48A18FB29D8EFF5FCFB7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33DCD36CC9246668055CA0A676E2C1F2">
    <w:name w:val="D33DCD36CC9246668055CA0A676E2C1F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1488396C5E7466B9B9A40CE7D8BA2FE2">
    <w:name w:val="51488396C5E7466B9B9A40CE7D8BA2FE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842646F591C4860AC7FC468702718412">
    <w:name w:val="0842646F591C4860AC7FC46870271841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6EB4A935E914576B3135D344EEE1D6A2">
    <w:name w:val="F6EB4A935E914576B3135D344EEE1D6A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6B28975621043EC9EFF1FEE478550A82">
    <w:name w:val="36B28975621043EC9EFF1FEE478550A8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1670CD5DC4483BB1EBBD4EC87328302">
    <w:name w:val="641670CD5DC4483BB1EBBD4EC8732830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8EAD37A6DA74B0EBA195166B33CF0732">
    <w:name w:val="D8EAD37A6DA74B0EBA195166B33CF073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76813887E7474FB8E326F99229FA222">
    <w:name w:val="1276813887E7474FB8E326F99229FA22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6A555CDF6E04DB0AFBC932600C525232">
    <w:name w:val="86A555CDF6E04DB0AFBC932600C52523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BDFE79D4201463CBC24F27D7542A3802">
    <w:name w:val="5BDFE79D4201463CBC24F27D7542A380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A86404A34EC4C97822956F4AB87536E2">
    <w:name w:val="9A86404A34EC4C97822956F4AB87536E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5CDA072EF6C4C06B71CDC01256832C72">
    <w:name w:val="05CDA072EF6C4C06B71CDC01256832C7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2932B5F17C24DD897B7E2D3FA1435D32">
    <w:name w:val="02932B5F17C24DD897B7E2D3FA1435D3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9324577B6834A80A8FD87E48D5F7E282">
    <w:name w:val="89324577B6834A80A8FD87E48D5F7E28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24EE8DE9414485C823E78B7CC3624B62">
    <w:name w:val="C24EE8DE9414485C823E78B7CC3624B6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553AF323F754906BAABB6C92A5798492">
    <w:name w:val="6553AF323F754906BAABB6C92A579849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8CC3744CB64777A9A1CB3DD01332BE2">
    <w:name w:val="648CC3744CB64777A9A1CB3DD01332BE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11D7427D61146768FD056ACDBEE223D2">
    <w:name w:val="311D7427D61146768FD056ACDBEE223D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5C24A00E94E4ED481CA414A8FBD46FB2">
    <w:name w:val="45C24A00E94E4ED481CA414A8FBD46FB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51702C4F1AA43A98ED82320E51865D12">
    <w:name w:val="751702C4F1AA43A98ED82320E51865D1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8874E2FCFE741538C787AB77BA503E02">
    <w:name w:val="F8874E2FCFE741538C787AB77BA503E0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9FCD94779F46959BE36882491F19592">
    <w:name w:val="159FCD94779F46959BE36882491F1959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7E0DCB839CC4240AE3F4F627BC302E32">
    <w:name w:val="B7E0DCB839CC4240AE3F4F627BC302E3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4A9D8ED185448F1AEBD547EC9E2F0332">
    <w:name w:val="D4A9D8ED185448F1AEBD547EC9E2F033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1C7D74504B4456BED8B2C3290E97042">
    <w:name w:val="611C7D74504B4456BED8B2C3290E9704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B89B07211E44C05AE3670D7D8FDF6CE2">
    <w:name w:val="AB89B07211E44C05AE3670D7D8FDF6CE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9DB3499B1AC4A468C828D74F90BF2492">
    <w:name w:val="E9DB3499B1AC4A468C828D74F90BF249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39AD41AE96E4678AC100A6C17DB0FB62">
    <w:name w:val="C39AD41AE96E4678AC100A6C17DB0FB6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B6734F403714A108102D3D57A5AAA8E2">
    <w:name w:val="2B6734F403714A108102D3D57A5AAA8E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B383E5C8A8B4F53AE1E56D3B8376EFD2">
    <w:name w:val="BB383E5C8A8B4F53AE1E56D3B8376EFD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5BD77A019C841BEBF1B75AA837B8BE72">
    <w:name w:val="95BD77A019C841BEBF1B75AA837B8BE7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3E66BC82FE4C2184D0857FB2783D502">
    <w:name w:val="123E66BC82FE4C2184D0857FB2783D50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3DD8707AFB49CBAF1D3132830915972">
    <w:name w:val="613DD8707AFB49CBAF1D313283091597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6303CD5AEE8494080EE73E5A4BF75BF2">
    <w:name w:val="C6303CD5AEE8494080EE73E5A4BF75BF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9CDCA7738234F798B602B539D9409EC2">
    <w:name w:val="99CDCA7738234F798B602B539D9409EC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3C329293FB349C18A68D68FD60E30B92">
    <w:name w:val="13C329293FB349C18A68D68FD60E30B9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05799D799B24A3C854E160B895D8C852">
    <w:name w:val="C05799D799B24A3C854E160B895D8C85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1C75ECD346E4630BDDA2BB4BD751EE42">
    <w:name w:val="A1C75ECD346E4630BDDA2BB4BD751EE4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2B6E55AAAD2425987A8689987F1D6BF2">
    <w:name w:val="82B6E55AAAD2425987A8689987F1D6BF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A77B4828F674BDA92B637E8074F6CE92">
    <w:name w:val="4A77B4828F674BDA92B637E8074F6CE9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D08FDBF13524320951597E0515F765D2">
    <w:name w:val="2D08FDBF13524320951597E0515F765D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1219887DD034EB98403381DA0A551B92">
    <w:name w:val="41219887DD034EB98403381DA0A551B9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470DF8072024BEC9DAEC612303C7E522">
    <w:name w:val="8470DF8072024BEC9DAEC612303C7E52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4711599D33E435CA40615F02CC1F9342">
    <w:name w:val="54711599D33E435CA40615F02CC1F934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3BE8B45ABC43D2BEB16E73A0C713352">
    <w:name w:val="153BE8B45ABC43D2BEB16E73A0C71335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42B25857A414F21B932420BC9C9DC9F">
    <w:name w:val="842B25857A414F21B932420BC9C9DC9F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38C3CC475B348A2AD31685CA5830491">
    <w:name w:val="738C3CC475B348A2AD31685CA583049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3923E8C9F84BD99A873DC2495FFFFA3">
    <w:name w:val="643923E8C9F84BD99A873DC2495FFFFA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7EDBC637F6848879756AE6C1FF3FCF33">
    <w:name w:val="E7EDBC637F6848879756AE6C1FF3FCF3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247CD021E4C48A18FB29D8EFF5FCFB73">
    <w:name w:val="4247CD021E4C48A18FB29D8EFF5FCFB7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33DCD36CC9246668055CA0A676E2C1F3">
    <w:name w:val="D33DCD36CC9246668055CA0A676E2C1F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1488396C5E7466B9B9A40CE7D8BA2FE3">
    <w:name w:val="51488396C5E7466B9B9A40CE7D8BA2FE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842646F591C4860AC7FC468702718413">
    <w:name w:val="0842646F591C4860AC7FC46870271841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6EB4A935E914576B3135D344EEE1D6A3">
    <w:name w:val="F6EB4A935E914576B3135D344EEE1D6A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6B28975621043EC9EFF1FEE478550A83">
    <w:name w:val="36B28975621043EC9EFF1FEE478550A8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1670CD5DC4483BB1EBBD4EC87328303">
    <w:name w:val="641670CD5DC4483BB1EBBD4EC8732830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8EAD37A6DA74B0EBA195166B33CF0733">
    <w:name w:val="D8EAD37A6DA74B0EBA195166B33CF073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76813887E7474FB8E326F99229FA223">
    <w:name w:val="1276813887E7474FB8E326F99229FA22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6A555CDF6E04DB0AFBC932600C525233">
    <w:name w:val="86A555CDF6E04DB0AFBC932600C52523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BDFE79D4201463CBC24F27D7542A3803">
    <w:name w:val="5BDFE79D4201463CBC24F27D7542A380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A86404A34EC4C97822956F4AB87536E3">
    <w:name w:val="9A86404A34EC4C97822956F4AB87536E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5CDA072EF6C4C06B71CDC01256832C73">
    <w:name w:val="05CDA072EF6C4C06B71CDC01256832C7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2932B5F17C24DD897B7E2D3FA1435D33">
    <w:name w:val="02932B5F17C24DD897B7E2D3FA1435D3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9324577B6834A80A8FD87E48D5F7E283">
    <w:name w:val="89324577B6834A80A8FD87E48D5F7E28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24EE8DE9414485C823E78B7CC3624B63">
    <w:name w:val="C24EE8DE9414485C823E78B7CC3624B6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553AF323F754906BAABB6C92A5798493">
    <w:name w:val="6553AF323F754906BAABB6C92A579849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8CC3744CB64777A9A1CB3DD01332BE3">
    <w:name w:val="648CC3744CB64777A9A1CB3DD01332BE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11D7427D61146768FD056ACDBEE223D3">
    <w:name w:val="311D7427D61146768FD056ACDBEE223D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5C24A00E94E4ED481CA414A8FBD46FB3">
    <w:name w:val="45C24A00E94E4ED481CA414A8FBD46FB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51702C4F1AA43A98ED82320E51865D13">
    <w:name w:val="751702C4F1AA43A98ED82320E51865D1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8874E2FCFE741538C787AB77BA503E03">
    <w:name w:val="F8874E2FCFE741538C787AB77BA503E0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9FCD94779F46959BE36882491F19593">
    <w:name w:val="159FCD94779F46959BE36882491F1959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7E0DCB839CC4240AE3F4F627BC302E33">
    <w:name w:val="B7E0DCB839CC4240AE3F4F627BC302E3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4A9D8ED185448F1AEBD547EC9E2F0333">
    <w:name w:val="D4A9D8ED185448F1AEBD547EC9E2F033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1C7D74504B4456BED8B2C3290E97043">
    <w:name w:val="611C7D74504B4456BED8B2C3290E9704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B89B07211E44C05AE3670D7D8FDF6CE3">
    <w:name w:val="AB89B07211E44C05AE3670D7D8FDF6CE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9DB3499B1AC4A468C828D74F90BF2493">
    <w:name w:val="E9DB3499B1AC4A468C828D74F90BF249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39AD41AE96E4678AC100A6C17DB0FB63">
    <w:name w:val="C39AD41AE96E4678AC100A6C17DB0FB6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B6734F403714A108102D3D57A5AAA8E3">
    <w:name w:val="2B6734F403714A108102D3D57A5AAA8E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B383E5C8A8B4F53AE1E56D3B8376EFD3">
    <w:name w:val="BB383E5C8A8B4F53AE1E56D3B8376EFD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5BD77A019C841BEBF1B75AA837B8BE73">
    <w:name w:val="95BD77A019C841BEBF1B75AA837B8BE7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3E66BC82FE4C2184D0857FB2783D503">
    <w:name w:val="123E66BC82FE4C2184D0857FB2783D50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3DD8707AFB49CBAF1D3132830915973">
    <w:name w:val="613DD8707AFB49CBAF1D313283091597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6303CD5AEE8494080EE73E5A4BF75BF3">
    <w:name w:val="C6303CD5AEE8494080EE73E5A4BF75BF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9CDCA7738234F798B602B539D9409EC3">
    <w:name w:val="99CDCA7738234F798B602B539D9409EC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3C329293FB349C18A68D68FD60E30B93">
    <w:name w:val="13C329293FB349C18A68D68FD60E30B9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05799D799B24A3C854E160B895D8C853">
    <w:name w:val="C05799D799B24A3C854E160B895D8C85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1C75ECD346E4630BDDA2BB4BD751EE43">
    <w:name w:val="A1C75ECD346E4630BDDA2BB4BD751EE4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2B6E55AAAD2425987A8689987F1D6BF3">
    <w:name w:val="82B6E55AAAD2425987A8689987F1D6BF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044D96D76B045338A3E0AC9B031A0B3">
    <w:name w:val="F044D96D76B045338A3E0AC9B031A0B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A77B4828F674BDA92B637E8074F6CE93">
    <w:name w:val="4A77B4828F674BDA92B637E8074F6CE9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D08FDBF13524320951597E0515F765D3">
    <w:name w:val="2D08FDBF13524320951597E0515F765D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1219887DD034EB98403381DA0A551B93">
    <w:name w:val="41219887DD034EB98403381DA0A551B9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470DF8072024BEC9DAEC612303C7E523">
    <w:name w:val="8470DF8072024BEC9DAEC612303C7E52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4711599D33E435CA40615F02CC1F9343">
    <w:name w:val="54711599D33E435CA40615F02CC1F934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3BE8B45ABC43D2BEB16E73A0C713353">
    <w:name w:val="153BE8B45ABC43D2BEB16E73A0C713353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42B25857A414F21B932420BC9C9DC9F1">
    <w:name w:val="842B25857A414F21B932420BC9C9DC9F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38C3CC475B348A2AD31685CA58304911">
    <w:name w:val="738C3CC475B348A2AD31685CA5830491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3923E8C9F84BD99A873DC2495FFFFA4">
    <w:name w:val="643923E8C9F84BD99A873DC2495FFFFA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7EDBC637F6848879756AE6C1FF3FCF34">
    <w:name w:val="E7EDBC637F6848879756AE6C1FF3FCF3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247CD021E4C48A18FB29D8EFF5FCFB74">
    <w:name w:val="4247CD021E4C48A18FB29D8EFF5FCFB7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33DCD36CC9246668055CA0A676E2C1F4">
    <w:name w:val="D33DCD36CC9246668055CA0A676E2C1F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1488396C5E7466B9B9A40CE7D8BA2FE4">
    <w:name w:val="51488396C5E7466B9B9A40CE7D8BA2FE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842646F591C4860AC7FC468702718414">
    <w:name w:val="0842646F591C4860AC7FC46870271841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6EB4A935E914576B3135D344EEE1D6A4">
    <w:name w:val="F6EB4A935E914576B3135D344EEE1D6A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6B28975621043EC9EFF1FEE478550A84">
    <w:name w:val="36B28975621043EC9EFF1FEE478550A8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1670CD5DC4483BB1EBBD4EC87328304">
    <w:name w:val="641670CD5DC4483BB1EBBD4EC8732830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8EAD37A6DA74B0EBA195166B33CF0734">
    <w:name w:val="D8EAD37A6DA74B0EBA195166B33CF073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76813887E7474FB8E326F99229FA224">
    <w:name w:val="1276813887E7474FB8E326F99229FA22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6A555CDF6E04DB0AFBC932600C525234">
    <w:name w:val="86A555CDF6E04DB0AFBC932600C52523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BDFE79D4201463CBC24F27D7542A3804">
    <w:name w:val="5BDFE79D4201463CBC24F27D7542A380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A86404A34EC4C97822956F4AB87536E4">
    <w:name w:val="9A86404A34EC4C97822956F4AB87536E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5CDA072EF6C4C06B71CDC01256832C74">
    <w:name w:val="05CDA072EF6C4C06B71CDC01256832C7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2932B5F17C24DD897B7E2D3FA1435D34">
    <w:name w:val="02932B5F17C24DD897B7E2D3FA1435D3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9324577B6834A80A8FD87E48D5F7E284">
    <w:name w:val="89324577B6834A80A8FD87E48D5F7E28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24EE8DE9414485C823E78B7CC3624B64">
    <w:name w:val="C24EE8DE9414485C823E78B7CC3624B6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553AF323F754906BAABB6C92A5798494">
    <w:name w:val="6553AF323F754906BAABB6C92A579849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8CC3744CB64777A9A1CB3DD01332BE4">
    <w:name w:val="648CC3744CB64777A9A1CB3DD01332BE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11D7427D61146768FD056ACDBEE223D4">
    <w:name w:val="311D7427D61146768FD056ACDBEE223D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5C24A00E94E4ED481CA414A8FBD46FB4">
    <w:name w:val="45C24A00E94E4ED481CA414A8FBD46FB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51702C4F1AA43A98ED82320E51865D14">
    <w:name w:val="751702C4F1AA43A98ED82320E51865D1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8874E2FCFE741538C787AB77BA503E04">
    <w:name w:val="F8874E2FCFE741538C787AB77BA503E0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9FCD94779F46959BE36882491F19594">
    <w:name w:val="159FCD94779F46959BE36882491F1959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7E0DCB839CC4240AE3F4F627BC302E34">
    <w:name w:val="B7E0DCB839CC4240AE3F4F627BC302E3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4A9D8ED185448F1AEBD547EC9E2F0334">
    <w:name w:val="D4A9D8ED185448F1AEBD547EC9E2F033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1C7D74504B4456BED8B2C3290E97044">
    <w:name w:val="611C7D74504B4456BED8B2C3290E9704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B89B07211E44C05AE3670D7D8FDF6CE4">
    <w:name w:val="AB89B07211E44C05AE3670D7D8FDF6CE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9DB3499B1AC4A468C828D74F90BF2494">
    <w:name w:val="E9DB3499B1AC4A468C828D74F90BF249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39AD41AE96E4678AC100A6C17DB0FB64">
    <w:name w:val="C39AD41AE96E4678AC100A6C17DB0FB6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B6734F403714A108102D3D57A5AAA8E4">
    <w:name w:val="2B6734F403714A108102D3D57A5AAA8E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B383E5C8A8B4F53AE1E56D3B8376EFD4">
    <w:name w:val="BB383E5C8A8B4F53AE1E56D3B8376EFD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5BD77A019C841BEBF1B75AA837B8BE74">
    <w:name w:val="95BD77A019C841BEBF1B75AA837B8BE7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3E66BC82FE4C2184D0857FB2783D504">
    <w:name w:val="123E66BC82FE4C2184D0857FB2783D50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3DD8707AFB49CBAF1D3132830915974">
    <w:name w:val="613DD8707AFB49CBAF1D313283091597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6303CD5AEE8494080EE73E5A4BF75BF4">
    <w:name w:val="C6303CD5AEE8494080EE73E5A4BF75BF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9CDCA7738234F798B602B539D9409EC4">
    <w:name w:val="99CDCA7738234F798B602B539D9409EC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3C329293FB349C18A68D68FD60E30B94">
    <w:name w:val="13C329293FB349C18A68D68FD60E30B9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05799D799B24A3C854E160B895D8C854">
    <w:name w:val="C05799D799B24A3C854E160B895D8C85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1C75ECD346E4630BDDA2BB4BD751EE44">
    <w:name w:val="A1C75ECD346E4630BDDA2BB4BD751EE4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2B6E55AAAD2425987A8689987F1D6BF4">
    <w:name w:val="82B6E55AAAD2425987A8689987F1D6BF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044D96D76B045338A3E0AC9B031A0B31">
    <w:name w:val="F044D96D76B045338A3E0AC9B031A0B31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A77B4828F674BDA92B637E8074F6CE94">
    <w:name w:val="4A77B4828F674BDA92B637E8074F6CE9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D08FDBF13524320951597E0515F765D4">
    <w:name w:val="2D08FDBF13524320951597E0515F765D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1219887DD034EB98403381DA0A551B94">
    <w:name w:val="41219887DD034EB98403381DA0A551B9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470DF8072024BEC9DAEC612303C7E524">
    <w:name w:val="8470DF8072024BEC9DAEC612303C7E52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4711599D33E435CA40615F02CC1F9344">
    <w:name w:val="54711599D33E435CA40615F02CC1F934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3BE8B45ABC43D2BEB16E73A0C713354">
    <w:name w:val="153BE8B45ABC43D2BEB16E73A0C713354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42B25857A414F21B932420BC9C9DC9F2">
    <w:name w:val="842B25857A414F21B932420BC9C9DC9F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38C3CC475B348A2AD31685CA58304912">
    <w:name w:val="738C3CC475B348A2AD31685CA58304912"/>
    <w:rsid w:val="00E33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3923E8C9F84BD99A873DC2495FFFFA5">
    <w:name w:val="643923E8C9F84BD99A873DC2495FFFFA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7EDBC637F6848879756AE6C1FF3FCF35">
    <w:name w:val="E7EDBC637F6848879756AE6C1FF3FCF3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247CD021E4C48A18FB29D8EFF5FCFB75">
    <w:name w:val="4247CD021E4C48A18FB29D8EFF5FCFB7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33DCD36CC9246668055CA0A676E2C1F5">
    <w:name w:val="D33DCD36CC9246668055CA0A676E2C1F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1488396C5E7466B9B9A40CE7D8BA2FE5">
    <w:name w:val="51488396C5E7466B9B9A40CE7D8BA2FE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842646F591C4860AC7FC468702718415">
    <w:name w:val="0842646F591C4860AC7FC46870271841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6EB4A935E914576B3135D344EEE1D6A5">
    <w:name w:val="F6EB4A935E914576B3135D344EEE1D6A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6B28975621043EC9EFF1FEE478550A85">
    <w:name w:val="36B28975621043EC9EFF1FEE478550A8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1670CD5DC4483BB1EBBD4EC87328305">
    <w:name w:val="641670CD5DC4483BB1EBBD4EC8732830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8EAD37A6DA74B0EBA195166B33CF0735">
    <w:name w:val="D8EAD37A6DA74B0EBA195166B33CF073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76813887E7474FB8E326F99229FA225">
    <w:name w:val="1276813887E7474FB8E326F99229FA22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6A555CDF6E04DB0AFBC932600C525235">
    <w:name w:val="86A555CDF6E04DB0AFBC932600C52523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BDFE79D4201463CBC24F27D7542A3805">
    <w:name w:val="5BDFE79D4201463CBC24F27D7542A380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A86404A34EC4C97822956F4AB87536E5">
    <w:name w:val="9A86404A34EC4C97822956F4AB87536E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5CDA072EF6C4C06B71CDC01256832C75">
    <w:name w:val="05CDA072EF6C4C06B71CDC01256832C7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2932B5F17C24DD897B7E2D3FA1435D35">
    <w:name w:val="02932B5F17C24DD897B7E2D3FA1435D3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9324577B6834A80A8FD87E48D5F7E285">
    <w:name w:val="89324577B6834A80A8FD87E48D5F7E28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24EE8DE9414485C823E78B7CC3624B65">
    <w:name w:val="C24EE8DE9414485C823E78B7CC3624B6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553AF323F754906BAABB6C92A5798495">
    <w:name w:val="6553AF323F754906BAABB6C92A579849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8CC3744CB64777A9A1CB3DD01332BE5">
    <w:name w:val="648CC3744CB64777A9A1CB3DD01332BE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11D7427D61146768FD056ACDBEE223D5">
    <w:name w:val="311D7427D61146768FD056ACDBEE223D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5C24A00E94E4ED481CA414A8FBD46FB5">
    <w:name w:val="45C24A00E94E4ED481CA414A8FBD46FB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51702C4F1AA43A98ED82320E51865D15">
    <w:name w:val="751702C4F1AA43A98ED82320E51865D1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8874E2FCFE741538C787AB77BA503E05">
    <w:name w:val="F8874E2FCFE741538C787AB77BA503E0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9FCD94779F46959BE36882491F19595">
    <w:name w:val="159FCD94779F46959BE36882491F1959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7E0DCB839CC4240AE3F4F627BC302E35">
    <w:name w:val="B7E0DCB839CC4240AE3F4F627BC302E3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4A9D8ED185448F1AEBD547EC9E2F0335">
    <w:name w:val="D4A9D8ED185448F1AEBD547EC9E2F033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1C7D74504B4456BED8B2C3290E97045">
    <w:name w:val="611C7D74504B4456BED8B2C3290E9704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B89B07211E44C05AE3670D7D8FDF6CE5">
    <w:name w:val="AB89B07211E44C05AE3670D7D8FDF6CE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9DB3499B1AC4A468C828D74F90BF2495">
    <w:name w:val="E9DB3499B1AC4A468C828D74F90BF249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39AD41AE96E4678AC100A6C17DB0FB65">
    <w:name w:val="C39AD41AE96E4678AC100A6C17DB0FB6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B6734F403714A108102D3D57A5AAA8E5">
    <w:name w:val="2B6734F403714A108102D3D57A5AAA8E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B383E5C8A8B4F53AE1E56D3B8376EFD5">
    <w:name w:val="BB383E5C8A8B4F53AE1E56D3B8376EFD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5BD77A019C841BEBF1B75AA837B8BE75">
    <w:name w:val="95BD77A019C841BEBF1B75AA837B8BE7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3E66BC82FE4C2184D0857FB2783D505">
    <w:name w:val="123E66BC82FE4C2184D0857FB2783D50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3DD8707AFB49CBAF1D3132830915975">
    <w:name w:val="613DD8707AFB49CBAF1D313283091597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6303CD5AEE8494080EE73E5A4BF75BF5">
    <w:name w:val="C6303CD5AEE8494080EE73E5A4BF75BF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9CDCA7738234F798B602B539D9409EC5">
    <w:name w:val="99CDCA7738234F798B602B539D9409EC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3C329293FB349C18A68D68FD60E30B95">
    <w:name w:val="13C329293FB349C18A68D68FD60E30B9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05799D799B24A3C854E160B895D8C855">
    <w:name w:val="C05799D799B24A3C854E160B895D8C85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1C75ECD346E4630BDDA2BB4BD751EE45">
    <w:name w:val="A1C75ECD346E4630BDDA2BB4BD751EE4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2B6E55AAAD2425987A8689987F1D6BF5">
    <w:name w:val="82B6E55AAAD2425987A8689987F1D6BF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044D96D76B045338A3E0AC9B031A0B32">
    <w:name w:val="F044D96D76B045338A3E0AC9B031A0B32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A77B4828F674BDA92B637E8074F6CE95">
    <w:name w:val="4A77B4828F674BDA92B637E8074F6CE9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D08FDBF13524320951597E0515F765D5">
    <w:name w:val="2D08FDBF13524320951597E0515F765D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1219887DD034EB98403381DA0A551B95">
    <w:name w:val="41219887DD034EB98403381DA0A551B9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470DF8072024BEC9DAEC612303C7E525">
    <w:name w:val="8470DF8072024BEC9DAEC612303C7E52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4711599D33E435CA40615F02CC1F9345">
    <w:name w:val="54711599D33E435CA40615F02CC1F934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3BE8B45ABC43D2BEB16E73A0C713355">
    <w:name w:val="153BE8B45ABC43D2BEB16E73A0C71335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F064A46B0174FCBBD39FB34C8BE66E4">
    <w:name w:val="AF064A46B0174FCBBD39FB34C8BE66E4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38C3CC475B348A2AD31685CA58304913">
    <w:name w:val="738C3CC475B348A2AD31685CA58304913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3923E8C9F84BD99A873DC2495FFFFA6">
    <w:name w:val="643923E8C9F84BD99A873DC2495FFFFA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7EDBC637F6848879756AE6C1FF3FCF36">
    <w:name w:val="E7EDBC637F6848879756AE6C1FF3FCF3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247CD021E4C48A18FB29D8EFF5FCFB76">
    <w:name w:val="4247CD021E4C48A18FB29D8EFF5FCFB7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33DCD36CC9246668055CA0A676E2C1F6">
    <w:name w:val="D33DCD36CC9246668055CA0A676E2C1F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1488396C5E7466B9B9A40CE7D8BA2FE6">
    <w:name w:val="51488396C5E7466B9B9A40CE7D8BA2FE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842646F591C4860AC7FC468702718416">
    <w:name w:val="0842646F591C4860AC7FC46870271841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6EB4A935E914576B3135D344EEE1D6A6">
    <w:name w:val="F6EB4A935E914576B3135D344EEE1D6A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6B28975621043EC9EFF1FEE478550A86">
    <w:name w:val="36B28975621043EC9EFF1FEE478550A8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1670CD5DC4483BB1EBBD4EC87328306">
    <w:name w:val="641670CD5DC4483BB1EBBD4EC8732830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8EAD37A6DA74B0EBA195166B33CF0736">
    <w:name w:val="D8EAD37A6DA74B0EBA195166B33CF073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76813887E7474FB8E326F99229FA226">
    <w:name w:val="1276813887E7474FB8E326F99229FA22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6A555CDF6E04DB0AFBC932600C525236">
    <w:name w:val="86A555CDF6E04DB0AFBC932600C52523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BDFE79D4201463CBC24F27D7542A3806">
    <w:name w:val="5BDFE79D4201463CBC24F27D7542A380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A86404A34EC4C97822956F4AB87536E6">
    <w:name w:val="9A86404A34EC4C97822956F4AB87536E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5CDA072EF6C4C06B71CDC01256832C76">
    <w:name w:val="05CDA072EF6C4C06B71CDC01256832C7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2932B5F17C24DD897B7E2D3FA1435D36">
    <w:name w:val="02932B5F17C24DD897B7E2D3FA1435D3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9324577B6834A80A8FD87E48D5F7E286">
    <w:name w:val="89324577B6834A80A8FD87E48D5F7E28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24EE8DE9414485C823E78B7CC3624B66">
    <w:name w:val="C24EE8DE9414485C823E78B7CC3624B6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553AF323F754906BAABB6C92A5798496">
    <w:name w:val="6553AF323F754906BAABB6C92A579849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8CC3744CB64777A9A1CB3DD01332BE6">
    <w:name w:val="648CC3744CB64777A9A1CB3DD01332BE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11D7427D61146768FD056ACDBEE223D6">
    <w:name w:val="311D7427D61146768FD056ACDBEE223D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5C24A00E94E4ED481CA414A8FBD46FB6">
    <w:name w:val="45C24A00E94E4ED481CA414A8FBD46FB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51702C4F1AA43A98ED82320E51865D16">
    <w:name w:val="751702C4F1AA43A98ED82320E51865D1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8874E2FCFE741538C787AB77BA503E06">
    <w:name w:val="F8874E2FCFE741538C787AB77BA503E0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9FCD94779F46959BE36882491F19596">
    <w:name w:val="159FCD94779F46959BE36882491F1959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7E0DCB839CC4240AE3F4F627BC302E36">
    <w:name w:val="B7E0DCB839CC4240AE3F4F627BC302E3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4A9D8ED185448F1AEBD547EC9E2F0336">
    <w:name w:val="D4A9D8ED185448F1AEBD547EC9E2F033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1C7D74504B4456BED8B2C3290E97046">
    <w:name w:val="611C7D74504B4456BED8B2C3290E9704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B89B07211E44C05AE3670D7D8FDF6CE6">
    <w:name w:val="AB89B07211E44C05AE3670D7D8FDF6CE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9DB3499B1AC4A468C828D74F90BF2496">
    <w:name w:val="E9DB3499B1AC4A468C828D74F90BF249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39AD41AE96E4678AC100A6C17DB0FB66">
    <w:name w:val="C39AD41AE96E4678AC100A6C17DB0FB6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B6734F403714A108102D3D57A5AAA8E6">
    <w:name w:val="2B6734F403714A108102D3D57A5AAA8E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B383E5C8A8B4F53AE1E56D3B8376EFD6">
    <w:name w:val="BB383E5C8A8B4F53AE1E56D3B8376EFD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5BD77A019C841BEBF1B75AA837B8BE76">
    <w:name w:val="95BD77A019C841BEBF1B75AA837B8BE7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3E66BC82FE4C2184D0857FB2783D506">
    <w:name w:val="123E66BC82FE4C2184D0857FB2783D50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3DD8707AFB49CBAF1D3132830915976">
    <w:name w:val="613DD8707AFB49CBAF1D313283091597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6303CD5AEE8494080EE73E5A4BF75BF6">
    <w:name w:val="C6303CD5AEE8494080EE73E5A4BF75BF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9CDCA7738234F798B602B539D9409EC6">
    <w:name w:val="99CDCA7738234F798B602B539D9409EC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3C329293FB349C18A68D68FD60E30B96">
    <w:name w:val="13C329293FB349C18A68D68FD60E30B9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05799D799B24A3C854E160B895D8C856">
    <w:name w:val="C05799D799B24A3C854E160B895D8C85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1C75ECD346E4630BDDA2BB4BD751EE46">
    <w:name w:val="A1C75ECD346E4630BDDA2BB4BD751EE4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2B6E55AAAD2425987A8689987F1D6BF6">
    <w:name w:val="82B6E55AAAD2425987A8689987F1D6BF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044D96D76B045338A3E0AC9B031A0B33">
    <w:name w:val="F044D96D76B045338A3E0AC9B031A0B33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A77B4828F674BDA92B637E8074F6CE96">
    <w:name w:val="4A77B4828F674BDA92B637E8074F6CE9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D08FDBF13524320951597E0515F765D6">
    <w:name w:val="2D08FDBF13524320951597E0515F765D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1219887DD034EB98403381DA0A551B96">
    <w:name w:val="41219887DD034EB98403381DA0A551B9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470DF8072024BEC9DAEC612303C7E526">
    <w:name w:val="8470DF8072024BEC9DAEC612303C7E52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4711599D33E435CA40615F02CC1F9346">
    <w:name w:val="54711599D33E435CA40615F02CC1F934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3BE8B45ABC43D2BEB16E73A0C713356">
    <w:name w:val="153BE8B45ABC43D2BEB16E73A0C713356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9AF99AAEFF54B31AD31B34A6DEB0C75">
    <w:name w:val="29AF99AAEFF54B31AD31B34A6DEB0C75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38C3CC475B348A2AD31685CA58304914">
    <w:name w:val="738C3CC475B348A2AD31685CA58304914"/>
    <w:rsid w:val="00F14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3923E8C9F84BD99A873DC2495FFFFA7">
    <w:name w:val="643923E8C9F84BD99A873DC2495FFFFA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7EDBC637F6848879756AE6C1FF3FCF37">
    <w:name w:val="E7EDBC637F6848879756AE6C1FF3FCF3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247CD021E4C48A18FB29D8EFF5FCFB77">
    <w:name w:val="4247CD021E4C48A18FB29D8EFF5FCFB7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33DCD36CC9246668055CA0A676E2C1F7">
    <w:name w:val="D33DCD36CC9246668055CA0A676E2C1F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1488396C5E7466B9B9A40CE7D8BA2FE7">
    <w:name w:val="51488396C5E7466B9B9A40CE7D8BA2FE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842646F591C4860AC7FC468702718417">
    <w:name w:val="0842646F591C4860AC7FC46870271841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6EB4A935E914576B3135D344EEE1D6A7">
    <w:name w:val="F6EB4A935E914576B3135D344EEE1D6A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6B28975621043EC9EFF1FEE478550A87">
    <w:name w:val="36B28975621043EC9EFF1FEE478550A8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1670CD5DC4483BB1EBBD4EC87328307">
    <w:name w:val="641670CD5DC4483BB1EBBD4EC8732830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8EAD37A6DA74B0EBA195166B33CF0737">
    <w:name w:val="D8EAD37A6DA74B0EBA195166B33CF073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76813887E7474FB8E326F99229FA227">
    <w:name w:val="1276813887E7474FB8E326F99229FA22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6A555CDF6E04DB0AFBC932600C525237">
    <w:name w:val="86A555CDF6E04DB0AFBC932600C52523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BDFE79D4201463CBC24F27D7542A3807">
    <w:name w:val="5BDFE79D4201463CBC24F27D7542A380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A86404A34EC4C97822956F4AB87536E7">
    <w:name w:val="9A86404A34EC4C97822956F4AB87536E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5CDA072EF6C4C06B71CDC01256832C77">
    <w:name w:val="05CDA072EF6C4C06B71CDC01256832C7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2932B5F17C24DD897B7E2D3FA1435D37">
    <w:name w:val="02932B5F17C24DD897B7E2D3FA1435D3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9324577B6834A80A8FD87E48D5F7E287">
    <w:name w:val="89324577B6834A80A8FD87E48D5F7E28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24EE8DE9414485C823E78B7CC3624B67">
    <w:name w:val="C24EE8DE9414485C823E78B7CC3624B6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553AF323F754906BAABB6C92A5798497">
    <w:name w:val="6553AF323F754906BAABB6C92A579849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8CC3744CB64777A9A1CB3DD01332BE7">
    <w:name w:val="648CC3744CB64777A9A1CB3DD01332BE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11D7427D61146768FD056ACDBEE223D7">
    <w:name w:val="311D7427D61146768FD056ACDBEE223D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5C24A00E94E4ED481CA414A8FBD46FB7">
    <w:name w:val="45C24A00E94E4ED481CA414A8FBD46FB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51702C4F1AA43A98ED82320E51865D17">
    <w:name w:val="751702C4F1AA43A98ED82320E51865D1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8874E2FCFE741538C787AB77BA503E07">
    <w:name w:val="F8874E2FCFE741538C787AB77BA503E0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9FCD94779F46959BE36882491F19597">
    <w:name w:val="159FCD94779F46959BE36882491F1959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7E0DCB839CC4240AE3F4F627BC302E37">
    <w:name w:val="B7E0DCB839CC4240AE3F4F627BC302E3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4A9D8ED185448F1AEBD547EC9E2F0337">
    <w:name w:val="D4A9D8ED185448F1AEBD547EC9E2F033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1C7D74504B4456BED8B2C3290E97047">
    <w:name w:val="611C7D74504B4456BED8B2C3290E9704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B89B07211E44C05AE3670D7D8FDF6CE7">
    <w:name w:val="AB89B07211E44C05AE3670D7D8FDF6CE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9DB3499B1AC4A468C828D74F90BF2497">
    <w:name w:val="E9DB3499B1AC4A468C828D74F90BF249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39AD41AE96E4678AC100A6C17DB0FB67">
    <w:name w:val="C39AD41AE96E4678AC100A6C17DB0FB6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B6734F403714A108102D3D57A5AAA8E7">
    <w:name w:val="2B6734F403714A108102D3D57A5AAA8E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B383E5C8A8B4F53AE1E56D3B8376EFD7">
    <w:name w:val="BB383E5C8A8B4F53AE1E56D3B8376EFD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5BD77A019C841BEBF1B75AA837B8BE77">
    <w:name w:val="95BD77A019C841BEBF1B75AA837B8BE7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3E66BC82FE4C2184D0857FB2783D507">
    <w:name w:val="123E66BC82FE4C2184D0857FB2783D50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3DD8707AFB49CBAF1D3132830915977">
    <w:name w:val="613DD8707AFB49CBAF1D313283091597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6303CD5AEE8494080EE73E5A4BF75BF7">
    <w:name w:val="C6303CD5AEE8494080EE73E5A4BF75BF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9CDCA7738234F798B602B539D9409EC7">
    <w:name w:val="99CDCA7738234F798B602B539D9409EC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3C329293FB349C18A68D68FD60E30B97">
    <w:name w:val="13C329293FB349C18A68D68FD60E30B9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05799D799B24A3C854E160B895D8C857">
    <w:name w:val="C05799D799B24A3C854E160B895D8C85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1C75ECD346E4630BDDA2BB4BD751EE47">
    <w:name w:val="A1C75ECD346E4630BDDA2BB4BD751EE4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2B6E55AAAD2425987A8689987F1D6BF7">
    <w:name w:val="82B6E55AAAD2425987A8689987F1D6BF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044D96D76B045338A3E0AC9B031A0B34">
    <w:name w:val="F044D96D76B045338A3E0AC9B031A0B34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A77B4828F674BDA92B637E8074F6CE97">
    <w:name w:val="4A77B4828F674BDA92B637E8074F6CE9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D08FDBF13524320951597E0515F765D7">
    <w:name w:val="2D08FDBF13524320951597E0515F765D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1219887DD034EB98403381DA0A551B97">
    <w:name w:val="41219887DD034EB98403381DA0A551B9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470DF8072024BEC9DAEC612303C7E527">
    <w:name w:val="8470DF8072024BEC9DAEC612303C7E52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4711599D33E435CA40615F02CC1F9347">
    <w:name w:val="54711599D33E435CA40615F02CC1F934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3BE8B45ABC43D2BEB16E73A0C713357">
    <w:name w:val="153BE8B45ABC43D2BEB16E73A0C71335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9AF99AAEFF54B31AD31B34A6DEB0C751">
    <w:name w:val="29AF99AAEFF54B31AD31B34A6DEB0C751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38C3CC475B348A2AD31685CA58304915">
    <w:name w:val="738C3CC475B348A2AD31685CA58304915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9E76AA59ECD4357A12990BADBA96483">
    <w:name w:val="89E76AA59ECD4357A12990BADBA96483"/>
    <w:rsid w:val="00C56E5C"/>
  </w:style>
  <w:style w:type="paragraph" w:customStyle="1" w:styleId="643923E8C9F84BD99A873DC2495FFFFA8">
    <w:name w:val="643923E8C9F84BD99A873DC2495FFFFA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7EDBC637F6848879756AE6C1FF3FCF38">
    <w:name w:val="E7EDBC637F6848879756AE6C1FF3FCF3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247CD021E4C48A18FB29D8EFF5FCFB78">
    <w:name w:val="4247CD021E4C48A18FB29D8EFF5FCFB7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33DCD36CC9246668055CA0A676E2C1F8">
    <w:name w:val="D33DCD36CC9246668055CA0A676E2C1F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1488396C5E7466B9B9A40CE7D8BA2FE8">
    <w:name w:val="51488396C5E7466B9B9A40CE7D8BA2FE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842646F591C4860AC7FC468702718418">
    <w:name w:val="0842646F591C4860AC7FC46870271841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6EB4A935E914576B3135D344EEE1D6A8">
    <w:name w:val="F6EB4A935E914576B3135D344EEE1D6A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6B28975621043EC9EFF1FEE478550A88">
    <w:name w:val="36B28975621043EC9EFF1FEE478550A8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1670CD5DC4483BB1EBBD4EC87328308">
    <w:name w:val="641670CD5DC4483BB1EBBD4EC8732830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8EAD37A6DA74B0EBA195166B33CF0738">
    <w:name w:val="D8EAD37A6DA74B0EBA195166B33CF073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76813887E7474FB8E326F99229FA228">
    <w:name w:val="1276813887E7474FB8E326F99229FA22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6A555CDF6E04DB0AFBC932600C525238">
    <w:name w:val="86A555CDF6E04DB0AFBC932600C52523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BDFE79D4201463CBC24F27D7542A3808">
    <w:name w:val="5BDFE79D4201463CBC24F27D7542A380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A86404A34EC4C97822956F4AB87536E8">
    <w:name w:val="9A86404A34EC4C97822956F4AB87536E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5CDA072EF6C4C06B71CDC01256832C78">
    <w:name w:val="05CDA072EF6C4C06B71CDC01256832C7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2932B5F17C24DD897B7E2D3FA1435D38">
    <w:name w:val="02932B5F17C24DD897B7E2D3FA1435D3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9324577B6834A80A8FD87E48D5F7E288">
    <w:name w:val="89324577B6834A80A8FD87E48D5F7E28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24EE8DE9414485C823E78B7CC3624B68">
    <w:name w:val="C24EE8DE9414485C823E78B7CC3624B6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553AF323F754906BAABB6C92A5798498">
    <w:name w:val="6553AF323F754906BAABB6C92A579849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8CC3744CB64777A9A1CB3DD01332BE8">
    <w:name w:val="648CC3744CB64777A9A1CB3DD01332BE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11D7427D61146768FD056ACDBEE223D8">
    <w:name w:val="311D7427D61146768FD056ACDBEE223D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5C24A00E94E4ED481CA414A8FBD46FB8">
    <w:name w:val="45C24A00E94E4ED481CA414A8FBD46FB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51702C4F1AA43A98ED82320E51865D18">
    <w:name w:val="751702C4F1AA43A98ED82320E51865D1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8874E2FCFE741538C787AB77BA503E08">
    <w:name w:val="F8874E2FCFE741538C787AB77BA503E0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9FCD94779F46959BE36882491F19598">
    <w:name w:val="159FCD94779F46959BE36882491F1959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7E0DCB839CC4240AE3F4F627BC302E38">
    <w:name w:val="B7E0DCB839CC4240AE3F4F627BC302E3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4A9D8ED185448F1AEBD547EC9E2F0338">
    <w:name w:val="D4A9D8ED185448F1AEBD547EC9E2F033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1C7D74504B4456BED8B2C3290E97048">
    <w:name w:val="611C7D74504B4456BED8B2C3290E9704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B89B07211E44C05AE3670D7D8FDF6CE8">
    <w:name w:val="AB89B07211E44C05AE3670D7D8FDF6CE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9DB3499B1AC4A468C828D74F90BF2498">
    <w:name w:val="E9DB3499B1AC4A468C828D74F90BF249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39AD41AE96E4678AC100A6C17DB0FB68">
    <w:name w:val="C39AD41AE96E4678AC100A6C17DB0FB6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B6734F403714A108102D3D57A5AAA8E8">
    <w:name w:val="2B6734F403714A108102D3D57A5AAA8E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B383E5C8A8B4F53AE1E56D3B8376EFD8">
    <w:name w:val="BB383E5C8A8B4F53AE1E56D3B8376EFD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5BD77A019C841BEBF1B75AA837B8BE78">
    <w:name w:val="95BD77A019C841BEBF1B75AA837B8BE7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3E66BC82FE4C2184D0857FB2783D508">
    <w:name w:val="123E66BC82FE4C2184D0857FB2783D50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3DD8707AFB49CBAF1D3132830915978">
    <w:name w:val="613DD8707AFB49CBAF1D313283091597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6303CD5AEE8494080EE73E5A4BF75BF8">
    <w:name w:val="C6303CD5AEE8494080EE73E5A4BF75BF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9CDCA7738234F798B602B539D9409EC8">
    <w:name w:val="99CDCA7738234F798B602B539D9409EC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3C329293FB349C18A68D68FD60E30B98">
    <w:name w:val="13C329293FB349C18A68D68FD60E30B9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05799D799B24A3C854E160B895D8C858">
    <w:name w:val="C05799D799B24A3C854E160B895D8C85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1C75ECD346E4630BDDA2BB4BD751EE48">
    <w:name w:val="A1C75ECD346E4630BDDA2BB4BD751EE4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2B6E55AAAD2425987A8689987F1D6BF8">
    <w:name w:val="82B6E55AAAD2425987A8689987F1D6BF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044D96D76B045338A3E0AC9B031A0B35">
    <w:name w:val="F044D96D76B045338A3E0AC9B031A0B35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A77B4828F674BDA92B637E8074F6CE98">
    <w:name w:val="4A77B4828F674BDA92B637E8074F6CE9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D08FDBF13524320951597E0515F765D8">
    <w:name w:val="2D08FDBF13524320951597E0515F765D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1219887DD034EB98403381DA0A551B98">
    <w:name w:val="41219887DD034EB98403381DA0A551B9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470DF8072024BEC9DAEC612303C7E528">
    <w:name w:val="8470DF8072024BEC9DAEC612303C7E52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4711599D33E435CA40615F02CC1F9348">
    <w:name w:val="54711599D33E435CA40615F02CC1F934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9E76AA59ECD4357A12990BADBA964831">
    <w:name w:val="89E76AA59ECD4357A12990BADBA964831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9AF99AAEFF54B31AD31B34A6DEB0C752">
    <w:name w:val="29AF99AAEFF54B31AD31B34A6DEB0C752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38C3CC475B348A2AD31685CA58304916">
    <w:name w:val="738C3CC475B348A2AD31685CA58304916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3923E8C9F84BD99A873DC2495FFFFA9">
    <w:name w:val="643923E8C9F84BD99A873DC2495FFFFA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7EDBC637F6848879756AE6C1FF3FCF39">
    <w:name w:val="E7EDBC637F6848879756AE6C1FF3FCF3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247CD021E4C48A18FB29D8EFF5FCFB79">
    <w:name w:val="4247CD021E4C48A18FB29D8EFF5FCFB7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33DCD36CC9246668055CA0A676E2C1F9">
    <w:name w:val="D33DCD36CC9246668055CA0A676E2C1F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1488396C5E7466B9B9A40CE7D8BA2FE9">
    <w:name w:val="51488396C5E7466B9B9A40CE7D8BA2FE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842646F591C4860AC7FC468702718419">
    <w:name w:val="0842646F591C4860AC7FC46870271841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6EB4A935E914576B3135D344EEE1D6A9">
    <w:name w:val="F6EB4A935E914576B3135D344EEE1D6A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6B28975621043EC9EFF1FEE478550A89">
    <w:name w:val="36B28975621043EC9EFF1FEE478550A8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1670CD5DC4483BB1EBBD4EC87328309">
    <w:name w:val="641670CD5DC4483BB1EBBD4EC8732830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8EAD37A6DA74B0EBA195166B33CF0739">
    <w:name w:val="D8EAD37A6DA74B0EBA195166B33CF073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76813887E7474FB8E326F99229FA229">
    <w:name w:val="1276813887E7474FB8E326F99229FA22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6A555CDF6E04DB0AFBC932600C525239">
    <w:name w:val="86A555CDF6E04DB0AFBC932600C52523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BDFE79D4201463CBC24F27D7542A3809">
    <w:name w:val="5BDFE79D4201463CBC24F27D7542A380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A86404A34EC4C97822956F4AB87536E9">
    <w:name w:val="9A86404A34EC4C97822956F4AB87536E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5CDA072EF6C4C06B71CDC01256832C79">
    <w:name w:val="05CDA072EF6C4C06B71CDC01256832C7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2932B5F17C24DD897B7E2D3FA1435D39">
    <w:name w:val="02932B5F17C24DD897B7E2D3FA1435D3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9324577B6834A80A8FD87E48D5F7E289">
    <w:name w:val="89324577B6834A80A8FD87E48D5F7E28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24EE8DE9414485C823E78B7CC3624B69">
    <w:name w:val="C24EE8DE9414485C823E78B7CC3624B6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553AF323F754906BAABB6C92A5798499">
    <w:name w:val="6553AF323F754906BAABB6C92A579849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8CC3744CB64777A9A1CB3DD01332BE9">
    <w:name w:val="648CC3744CB64777A9A1CB3DD01332BE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11D7427D61146768FD056ACDBEE223D9">
    <w:name w:val="311D7427D61146768FD056ACDBEE223D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5C24A00E94E4ED481CA414A8FBD46FB9">
    <w:name w:val="45C24A00E94E4ED481CA414A8FBD46FB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51702C4F1AA43A98ED82320E51865D19">
    <w:name w:val="751702C4F1AA43A98ED82320E51865D1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8874E2FCFE741538C787AB77BA503E09">
    <w:name w:val="F8874E2FCFE741538C787AB77BA503E0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9FCD94779F46959BE36882491F19599">
    <w:name w:val="159FCD94779F46959BE36882491F1959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7E0DCB839CC4240AE3F4F627BC302E39">
    <w:name w:val="B7E0DCB839CC4240AE3F4F627BC302E3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4A9D8ED185448F1AEBD547EC9E2F0339">
    <w:name w:val="D4A9D8ED185448F1AEBD547EC9E2F033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1C7D74504B4456BED8B2C3290E97049">
    <w:name w:val="611C7D74504B4456BED8B2C3290E9704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B89B07211E44C05AE3670D7D8FDF6CE9">
    <w:name w:val="AB89B07211E44C05AE3670D7D8FDF6CE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9DB3499B1AC4A468C828D74F90BF2499">
    <w:name w:val="E9DB3499B1AC4A468C828D74F90BF249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39AD41AE96E4678AC100A6C17DB0FB69">
    <w:name w:val="C39AD41AE96E4678AC100A6C17DB0FB6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B6734F403714A108102D3D57A5AAA8E9">
    <w:name w:val="2B6734F403714A108102D3D57A5AAA8E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B383E5C8A8B4F53AE1E56D3B8376EFD9">
    <w:name w:val="BB383E5C8A8B4F53AE1E56D3B8376EFD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5BD77A019C841BEBF1B75AA837B8BE79">
    <w:name w:val="95BD77A019C841BEBF1B75AA837B8BE7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3E66BC82FE4C2184D0857FB2783D509">
    <w:name w:val="123E66BC82FE4C2184D0857FB2783D50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3DD8707AFB49CBAF1D3132830915979">
    <w:name w:val="613DD8707AFB49CBAF1D313283091597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6303CD5AEE8494080EE73E5A4BF75BF9">
    <w:name w:val="C6303CD5AEE8494080EE73E5A4BF75BF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9CDCA7738234F798B602B539D9409EC9">
    <w:name w:val="99CDCA7738234F798B602B539D9409EC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3C329293FB349C18A68D68FD60E30B99">
    <w:name w:val="13C329293FB349C18A68D68FD60E30B9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05799D799B24A3C854E160B895D8C859">
    <w:name w:val="C05799D799B24A3C854E160B895D8C85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1C75ECD346E4630BDDA2BB4BD751EE49">
    <w:name w:val="A1C75ECD346E4630BDDA2BB4BD751EE4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2B6E55AAAD2425987A8689987F1D6BF9">
    <w:name w:val="82B6E55AAAD2425987A8689987F1D6BF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044D96D76B045338A3E0AC9B031A0B36">
    <w:name w:val="F044D96D76B045338A3E0AC9B031A0B36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A77B4828F674BDA92B637E8074F6CE99">
    <w:name w:val="4A77B4828F674BDA92B637E8074F6CE9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D08FDBF13524320951597E0515F765D9">
    <w:name w:val="2D08FDBF13524320951597E0515F765D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1219887DD034EB98403381DA0A551B99">
    <w:name w:val="41219887DD034EB98403381DA0A551B9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470DF8072024BEC9DAEC612303C7E529">
    <w:name w:val="8470DF8072024BEC9DAEC612303C7E52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4711599D33E435CA40615F02CC1F9349">
    <w:name w:val="54711599D33E435CA40615F02CC1F9349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9E76AA59ECD4357A12990BADBA964832">
    <w:name w:val="89E76AA59ECD4357A12990BADBA964832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9AF99AAEFF54B31AD31B34A6DEB0C753">
    <w:name w:val="29AF99AAEFF54B31AD31B34A6DEB0C753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38C3CC475B348A2AD31685CA58304917">
    <w:name w:val="738C3CC475B348A2AD31685CA5830491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3923E8C9F84BD99A873DC2495FFFFA10">
    <w:name w:val="643923E8C9F84BD99A873DC2495FFFFA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7EDBC637F6848879756AE6C1FF3FCF310">
    <w:name w:val="E7EDBC637F6848879756AE6C1FF3FCF3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247CD021E4C48A18FB29D8EFF5FCFB710">
    <w:name w:val="4247CD021E4C48A18FB29D8EFF5FCFB7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33DCD36CC9246668055CA0A676E2C1F10">
    <w:name w:val="D33DCD36CC9246668055CA0A676E2C1F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1488396C5E7466B9B9A40CE7D8BA2FE10">
    <w:name w:val="51488396C5E7466B9B9A40CE7D8BA2FE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842646F591C4860AC7FC4687027184110">
    <w:name w:val="0842646F591C4860AC7FC46870271841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6EB4A935E914576B3135D344EEE1D6A10">
    <w:name w:val="F6EB4A935E914576B3135D344EEE1D6A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6B28975621043EC9EFF1FEE478550A810">
    <w:name w:val="36B28975621043EC9EFF1FEE478550A8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1670CD5DC4483BB1EBBD4EC873283010">
    <w:name w:val="641670CD5DC4483BB1EBBD4EC8732830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8EAD37A6DA74B0EBA195166B33CF07310">
    <w:name w:val="D8EAD37A6DA74B0EBA195166B33CF073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76813887E7474FB8E326F99229FA2210">
    <w:name w:val="1276813887E7474FB8E326F99229FA22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6A555CDF6E04DB0AFBC932600C5252310">
    <w:name w:val="86A555CDF6E04DB0AFBC932600C52523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BDFE79D4201463CBC24F27D7542A38010">
    <w:name w:val="5BDFE79D4201463CBC24F27D7542A380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A86404A34EC4C97822956F4AB87536E10">
    <w:name w:val="9A86404A34EC4C97822956F4AB87536E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5CDA072EF6C4C06B71CDC01256832C710">
    <w:name w:val="05CDA072EF6C4C06B71CDC01256832C7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02932B5F17C24DD897B7E2D3FA1435D310">
    <w:name w:val="02932B5F17C24DD897B7E2D3FA1435D3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9324577B6834A80A8FD87E48D5F7E2810">
    <w:name w:val="89324577B6834A80A8FD87E48D5F7E28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24EE8DE9414485C823E78B7CC3624B610">
    <w:name w:val="C24EE8DE9414485C823E78B7CC3624B6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553AF323F754906BAABB6C92A57984910">
    <w:name w:val="6553AF323F754906BAABB6C92A579849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48CC3744CB64777A9A1CB3DD01332BE10">
    <w:name w:val="648CC3744CB64777A9A1CB3DD01332BE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311D7427D61146768FD056ACDBEE223D10">
    <w:name w:val="311D7427D61146768FD056ACDBEE223D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5C24A00E94E4ED481CA414A8FBD46FB10">
    <w:name w:val="45C24A00E94E4ED481CA414A8FBD46FB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51702C4F1AA43A98ED82320E51865D110">
    <w:name w:val="751702C4F1AA43A98ED82320E51865D1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8874E2FCFE741538C787AB77BA503E010">
    <w:name w:val="F8874E2FCFE741538C787AB77BA503E0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59FCD94779F46959BE36882491F195910">
    <w:name w:val="159FCD94779F46959BE36882491F1959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7E0DCB839CC4240AE3F4F627BC302E310">
    <w:name w:val="B7E0DCB839CC4240AE3F4F627BC302E3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4A9D8ED185448F1AEBD547EC9E2F03310">
    <w:name w:val="D4A9D8ED185448F1AEBD547EC9E2F033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1C7D74504B4456BED8B2C3290E970410">
    <w:name w:val="611C7D74504B4456BED8B2C3290E9704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B89B07211E44C05AE3670D7D8FDF6CE10">
    <w:name w:val="AB89B07211E44C05AE3670D7D8FDF6CE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E9DB3499B1AC4A468C828D74F90BF24910">
    <w:name w:val="E9DB3499B1AC4A468C828D74F90BF249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39AD41AE96E4678AC100A6C17DB0FB610">
    <w:name w:val="C39AD41AE96E4678AC100A6C17DB0FB6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B6734F403714A108102D3D57A5AAA8E10">
    <w:name w:val="2B6734F403714A108102D3D57A5AAA8E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BB383E5C8A8B4F53AE1E56D3B8376EFD10">
    <w:name w:val="BB383E5C8A8B4F53AE1E56D3B8376EFD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5BD77A019C841BEBF1B75AA837B8BE710">
    <w:name w:val="95BD77A019C841BEBF1B75AA837B8BE7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23E66BC82FE4C2184D0857FB2783D5010">
    <w:name w:val="123E66BC82FE4C2184D0857FB2783D50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613DD8707AFB49CBAF1D31328309159710">
    <w:name w:val="613DD8707AFB49CBAF1D313283091597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6303CD5AEE8494080EE73E5A4BF75BF10">
    <w:name w:val="C6303CD5AEE8494080EE73E5A4BF75BF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99CDCA7738234F798B602B539D9409EC10">
    <w:name w:val="99CDCA7738234F798B602B539D9409EC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13C329293FB349C18A68D68FD60E30B910">
    <w:name w:val="13C329293FB349C18A68D68FD60E30B9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05799D799B24A3C854E160B895D8C8510">
    <w:name w:val="C05799D799B24A3C854E160B895D8C85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A1C75ECD346E4630BDDA2BB4BD751EE410">
    <w:name w:val="A1C75ECD346E4630BDDA2BB4BD751EE4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2B6E55AAAD2425987A8689987F1D6BF10">
    <w:name w:val="82B6E55AAAD2425987A8689987F1D6BF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F044D96D76B045338A3E0AC9B031A0B37">
    <w:name w:val="F044D96D76B045338A3E0AC9B031A0B37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A77B4828F674BDA92B637E8074F6CE910">
    <w:name w:val="4A77B4828F674BDA92B637E8074F6CE9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D08FDBF13524320951597E0515F765D10">
    <w:name w:val="2D08FDBF13524320951597E0515F765D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41219887DD034EB98403381DA0A551B910">
    <w:name w:val="41219887DD034EB98403381DA0A551B9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470DF8072024BEC9DAEC612303C7E5210">
    <w:name w:val="8470DF8072024BEC9DAEC612303C7E52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54711599D33E435CA40615F02CC1F93410">
    <w:name w:val="54711599D33E435CA40615F02CC1F93410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89E76AA59ECD4357A12990BADBA964833">
    <w:name w:val="89E76AA59ECD4357A12990BADBA964833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29AF99AAEFF54B31AD31B34A6DEB0C754">
    <w:name w:val="29AF99AAEFF54B31AD31B34A6DEB0C754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738C3CC475B348A2AD31685CA58304918">
    <w:name w:val="738C3CC475B348A2AD31685CA58304918"/>
    <w:rsid w:val="00C56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Finca Agustí Pedro i PonsAv. Vallvidrera, 2508017 BarcelonaTel./Fax: 932 056 368fpedropons@ub.eduhttp://www.fpedroipons.org/NIF: G-08533333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a imagen" ma:contentTypeID="0x010102006B225AF4BA10FC4385FAE67026685C20" ma:contentTypeVersion="2" ma:contentTypeDescription="Cargar una imagen o una foto." ma:contentTypeScope="" ma:versionID="0bd5a6166fedab24e09db896adba3348">
  <xsd:schema xmlns:xsd="http://www.w3.org/2001/XMLSchema" xmlns:xs="http://www.w3.org/2001/XMLSchema" xmlns:p="http://schemas.microsoft.com/office/2006/metadata/properties" xmlns:ns1="http://schemas.microsoft.com/sharepoint/v3" xmlns:ns2="ad6240a4-a55c-4bfe-8428-b8f27319ad8d" targetNamespace="http://schemas.microsoft.com/office/2006/metadata/properties" ma:root="true" ma:fieldsID="27110f7aef55bd5865eacdc0c7e2d346" ns1:_="" ns2:_="">
    <xsd:import namespace="http://schemas.microsoft.com/sharepoint/v3"/>
    <xsd:import namespace="ad6240a4-a55c-4bfe-8428-b8f27319ad8d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de captura de la imagen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40a4-a55c-4bfe-8428-b8f27319ad8d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7" nillable="true" ma:displayName="Hash de la sugerencia para compartir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BD46BB-822C-476B-AAEE-9444C3D39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6240a4-a55c-4bfe-8428-b8f27319a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99484-9DD5-4E06-A3EF-BFB3A2498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60D27-1613-46FA-ACF7-D42C61FE45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D536D9F-441C-4794-93D4-B5A7596E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0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Finca Agustí Pedro i PonsAv. Vallvidrera, 2508017 BarcelonaTel./Fax: 932 056 368fpedropons@ub.eduhttp://www.fpedroipons.org/NIF: G-08533333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IM</cp:lastModifiedBy>
  <cp:revision>2</cp:revision>
  <cp:lastPrinted>2016-06-27T10:21:00Z</cp:lastPrinted>
  <dcterms:created xsi:type="dcterms:W3CDTF">2017-07-14T08:28:00Z</dcterms:created>
  <dcterms:modified xsi:type="dcterms:W3CDTF">2017-07-14T08:28:00Z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0x010102006B225AF4BA10FC4385FAE67026685C20</vt:lpwstr>
  </property>
</Properties>
</file>