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2F797C">
      <w:pPr>
        <w:pStyle w:val="Ttulo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8pt">
            <v:imagedata r:id="rId7" o:title="Logo FCaecc"/>
          </v:shape>
        </w:pict>
      </w: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4C4F53" w:rsidRDefault="007C2CE8" w:rsidP="001C5DFF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 xml:space="preserve">MEMORIA </w:t>
      </w:r>
      <w:r w:rsidR="0093017A">
        <w:rPr>
          <w:rFonts w:ascii="Tahoma" w:hAnsi="Tahoma" w:cs="Tahoma"/>
          <w:sz w:val="28"/>
          <w:szCs w:val="28"/>
        </w:rPr>
        <w:t>C</w:t>
      </w:r>
      <w:r w:rsidR="004C4F53">
        <w:rPr>
          <w:rFonts w:ascii="Tahoma" w:hAnsi="Tahoma" w:cs="Tahoma"/>
          <w:sz w:val="28"/>
          <w:szCs w:val="28"/>
        </w:rPr>
        <w:t>I</w:t>
      </w:r>
      <w:r w:rsidR="0093017A">
        <w:rPr>
          <w:rFonts w:ascii="Tahoma" w:hAnsi="Tahoma" w:cs="Tahoma"/>
          <w:sz w:val="28"/>
          <w:szCs w:val="28"/>
        </w:rPr>
        <w:t>E</w:t>
      </w:r>
      <w:r w:rsidR="004C4F53">
        <w:rPr>
          <w:rFonts w:ascii="Tahoma" w:hAnsi="Tahoma" w:cs="Tahoma"/>
          <w:sz w:val="28"/>
          <w:szCs w:val="28"/>
        </w:rPr>
        <w:t>NTÍFICA</w:t>
      </w:r>
    </w:p>
    <w:p w:rsidR="004C4F53" w:rsidRDefault="004C4F53" w:rsidP="001C5DFF">
      <w:pPr>
        <w:pStyle w:val="Ttulo6"/>
        <w:rPr>
          <w:rFonts w:ascii="Tahoma" w:hAnsi="Tahoma" w:cs="Tahoma"/>
          <w:sz w:val="28"/>
          <w:szCs w:val="28"/>
        </w:rPr>
      </w:pPr>
    </w:p>
    <w:p w:rsidR="00422DE8" w:rsidRPr="004C4F53" w:rsidRDefault="00422DE8" w:rsidP="00422DE8">
      <w:pPr>
        <w:pStyle w:val="Ttulo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AYUDAS PARA INVESTIGADORES EN ONCOLOGÍA</w:t>
      </w:r>
    </w:p>
    <w:p w:rsidR="006B3BD3" w:rsidRPr="004C4F53" w:rsidRDefault="006B3BD3" w:rsidP="006B3BD3">
      <w:pPr>
        <w:rPr>
          <w:sz w:val="28"/>
          <w:szCs w:val="28"/>
        </w:rPr>
      </w:pPr>
    </w:p>
    <w:p w:rsidR="007C2CE8" w:rsidRPr="004C4F53" w:rsidRDefault="007C2CE8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7C2CE8" w:rsidRDefault="00586607" w:rsidP="001C5DF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CONVOCATORIA </w:t>
      </w:r>
      <w:r w:rsidR="00CD2DF0">
        <w:rPr>
          <w:rFonts w:ascii="Tahoma" w:hAnsi="Tahoma" w:cs="Tahoma"/>
          <w:b/>
          <w:sz w:val="28"/>
          <w:szCs w:val="28"/>
        </w:rPr>
        <w:t>2016</w:t>
      </w:r>
    </w:p>
    <w:p w:rsidR="0051278F" w:rsidRPr="004C4F53" w:rsidRDefault="0051278F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51278F" w:rsidRPr="00BF1910" w:rsidRDefault="0051278F" w:rsidP="0051278F">
      <w:pPr>
        <w:ind w:left="1416" w:firstLine="708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 xml:space="preserve">SELECCIONE LA </w:t>
      </w:r>
      <w:r w:rsidRPr="00BF1910">
        <w:rPr>
          <w:rFonts w:ascii="Tahoma" w:hAnsi="Tahoma" w:cs="Tahoma"/>
          <w:b/>
          <w:iCs/>
          <w:sz w:val="22"/>
          <w:szCs w:val="22"/>
        </w:rPr>
        <w:t xml:space="preserve">MODALIDAD DE PROGRAMA SOLICITADO: </w:t>
      </w:r>
    </w:p>
    <w:p w:rsidR="0051278F" w:rsidRDefault="0051278F" w:rsidP="0051278F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C15F21" w:rsidRDefault="00C15F21" w:rsidP="0051278F">
      <w:pPr>
        <w:ind w:left="1416" w:firstLine="708"/>
        <w:jc w:val="both"/>
        <w:rPr>
          <w:rFonts w:ascii="Tahoma" w:hAnsi="Tahoma" w:cs="Tahoma"/>
          <w:b/>
          <w:iCs/>
          <w:sz w:val="22"/>
          <w:szCs w:val="22"/>
        </w:rPr>
      </w:pPr>
    </w:p>
    <w:p w:rsidR="0051278F" w:rsidRDefault="00CA590E" w:rsidP="0051278F">
      <w:pPr>
        <w:ind w:left="1416" w:firstLine="708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POSTDOCTORAL</w:t>
      </w:r>
      <w:r w:rsidR="0051278F">
        <w:rPr>
          <w:rFonts w:ascii="Tahoma" w:hAnsi="Tahoma" w:cs="Tahoma"/>
          <w:b/>
          <w:iCs/>
          <w:sz w:val="22"/>
          <w:szCs w:val="22"/>
        </w:rPr>
        <w:t xml:space="preserve"> </w:t>
      </w:r>
      <w:r w:rsidR="0051278F">
        <w:rPr>
          <w:rFonts w:ascii="Tahoma" w:hAnsi="Tahoma" w:cs="Tahoma"/>
          <w:b/>
          <w:iCs/>
          <w:sz w:val="22"/>
          <w:szCs w:val="22"/>
        </w:rPr>
        <w:tab/>
      </w:r>
      <w:r w:rsidR="0051278F" w:rsidRPr="00E84FFE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51278F" w:rsidRPr="00E84FFE">
        <w:rPr>
          <w:rFonts w:ascii="Tahoma" w:hAnsi="Tahoma" w:cs="Tahoma"/>
          <w:sz w:val="22"/>
          <w:szCs w:val="22"/>
        </w:rPr>
        <w:instrText xml:space="preserve"> FORMCHECKBOX </w:instrText>
      </w:r>
      <w:r w:rsidR="0051278F" w:rsidRPr="00E84FFE">
        <w:rPr>
          <w:rFonts w:ascii="Tahoma" w:hAnsi="Tahoma" w:cs="Tahoma"/>
          <w:sz w:val="22"/>
          <w:szCs w:val="22"/>
        </w:rPr>
      </w:r>
      <w:r w:rsidR="0051278F" w:rsidRPr="00E84FFE">
        <w:rPr>
          <w:rFonts w:ascii="Tahoma" w:hAnsi="Tahoma" w:cs="Tahoma"/>
          <w:sz w:val="22"/>
          <w:szCs w:val="22"/>
        </w:rPr>
        <w:fldChar w:fldCharType="end"/>
      </w:r>
    </w:p>
    <w:p w:rsidR="0051278F" w:rsidRDefault="0051278F" w:rsidP="0051278F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51278F" w:rsidRDefault="0051278F" w:rsidP="00CA590E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51278F" w:rsidRDefault="00CA590E" w:rsidP="0051278F">
      <w:pPr>
        <w:ind w:left="1416" w:firstLine="708"/>
        <w:jc w:val="both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iCs/>
          <w:sz w:val="22"/>
          <w:szCs w:val="22"/>
        </w:rPr>
        <w:t>POSTDOCTORAL CLÍNICO</w:t>
      </w:r>
      <w:r w:rsidR="0051278F">
        <w:rPr>
          <w:rFonts w:ascii="Tahoma" w:hAnsi="Tahoma" w:cs="Tahoma"/>
          <w:b/>
          <w:iCs/>
          <w:sz w:val="22"/>
          <w:szCs w:val="22"/>
        </w:rPr>
        <w:tab/>
      </w:r>
      <w:r w:rsidR="0051278F" w:rsidRPr="00E84FFE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51278F" w:rsidRPr="00E84FFE">
        <w:rPr>
          <w:rFonts w:ascii="Tahoma" w:hAnsi="Tahoma" w:cs="Tahoma"/>
          <w:sz w:val="22"/>
          <w:szCs w:val="22"/>
        </w:rPr>
        <w:instrText xml:space="preserve"> FORMCHECKBOX </w:instrText>
      </w:r>
      <w:r w:rsidR="0051278F" w:rsidRPr="00E84FFE">
        <w:rPr>
          <w:rFonts w:ascii="Tahoma" w:hAnsi="Tahoma" w:cs="Tahoma"/>
          <w:sz w:val="22"/>
          <w:szCs w:val="22"/>
        </w:rPr>
      </w:r>
      <w:r w:rsidR="0051278F" w:rsidRPr="00E84FFE">
        <w:rPr>
          <w:rFonts w:ascii="Tahoma" w:hAnsi="Tahoma" w:cs="Tahoma"/>
          <w:sz w:val="22"/>
          <w:szCs w:val="22"/>
        </w:rPr>
        <w:fldChar w:fldCharType="end"/>
      </w:r>
    </w:p>
    <w:p w:rsidR="007C2CE8" w:rsidRPr="006B3BD3" w:rsidRDefault="007C2CE8" w:rsidP="001C5DFF">
      <w:pPr>
        <w:rPr>
          <w:rFonts w:ascii="Tahoma" w:hAnsi="Tahoma" w:cs="Tahoma"/>
          <w:b/>
          <w:sz w:val="22"/>
          <w:szCs w:val="22"/>
        </w:rPr>
      </w:pPr>
    </w:p>
    <w:p w:rsidR="000B7B95" w:rsidRPr="006B3BD3" w:rsidRDefault="000B7B95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TÍTULO DEL PROYECTO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INVESTIGADOR PRINCIPAL</w:t>
      </w:r>
      <w:r w:rsidR="003339F2">
        <w:rPr>
          <w:rFonts w:ascii="Tahoma" w:hAnsi="Tahoma" w:cs="Tahoma"/>
          <w:b/>
          <w:sz w:val="22"/>
          <w:szCs w:val="22"/>
        </w:rPr>
        <w:t xml:space="preserve"> (SOLICITANTE)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A267C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9A267C" w:rsidRDefault="00F434C6" w:rsidP="001C5DF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INVESTIGADOR PRINCIPAL SENIOR (</w:t>
      </w:r>
      <w:r w:rsidR="009A267C">
        <w:rPr>
          <w:rFonts w:ascii="Tahoma" w:hAnsi="Tahoma" w:cs="Tahoma"/>
          <w:b/>
          <w:sz w:val="22"/>
          <w:szCs w:val="22"/>
        </w:rPr>
        <w:t>DIRECTOR DEL PROYECTO</w:t>
      </w:r>
      <w:r>
        <w:rPr>
          <w:rFonts w:ascii="Tahoma" w:hAnsi="Tahoma" w:cs="Tahoma"/>
          <w:b/>
          <w:sz w:val="22"/>
          <w:szCs w:val="22"/>
        </w:rPr>
        <w:t>)</w:t>
      </w:r>
    </w:p>
    <w:p w:rsidR="009A267C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9A267C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9A267C" w:rsidRDefault="009A267C" w:rsidP="009A267C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A267C" w:rsidRPr="006B3BD3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B33E64" w:rsidRDefault="00063E39" w:rsidP="001630C7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  <w:r w:rsidRPr="001630C7">
        <w:rPr>
          <w:rFonts w:ascii="Tahoma" w:hAnsi="Tahoma" w:cs="Tahoma"/>
          <w:sz w:val="22"/>
          <w:szCs w:val="22"/>
        </w:rPr>
        <w:t>Es imprescindible limitar</w:t>
      </w:r>
      <w:r w:rsidR="007C2CE8" w:rsidRPr="001630C7">
        <w:rPr>
          <w:rFonts w:ascii="Tahoma" w:hAnsi="Tahoma" w:cs="Tahoma"/>
          <w:sz w:val="22"/>
          <w:szCs w:val="22"/>
        </w:rPr>
        <w:t xml:space="preserve"> el número de páginas </w:t>
      </w:r>
      <w:r w:rsidR="00491693" w:rsidRPr="001630C7">
        <w:rPr>
          <w:rFonts w:ascii="Tahoma" w:hAnsi="Tahoma" w:cs="Tahoma"/>
          <w:sz w:val="22"/>
          <w:szCs w:val="22"/>
        </w:rPr>
        <w:t xml:space="preserve">de la memoria a </w:t>
      </w:r>
      <w:r w:rsidR="00586607">
        <w:rPr>
          <w:rFonts w:ascii="Tahoma" w:hAnsi="Tahoma" w:cs="Tahoma"/>
          <w:sz w:val="22"/>
          <w:szCs w:val="22"/>
        </w:rPr>
        <w:t>10</w:t>
      </w:r>
      <w:r w:rsidR="004A65F5" w:rsidRPr="001630C7">
        <w:rPr>
          <w:rFonts w:ascii="Tahoma" w:hAnsi="Tahoma" w:cs="Tahoma"/>
          <w:sz w:val="22"/>
          <w:szCs w:val="22"/>
        </w:rPr>
        <w:t>.</w:t>
      </w:r>
    </w:p>
    <w:p w:rsidR="00CA590E" w:rsidRPr="001630C7" w:rsidRDefault="00CA590E" w:rsidP="001630C7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PROYECTO DE INVESTIGACIÓN</w:t>
      </w: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TÍTULO DEL PROYECTO: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PALABRAS CLAVE: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DURACIÓN:</w:t>
      </w:r>
      <w:r w:rsidR="007B41EA">
        <w:rPr>
          <w:rFonts w:ascii="Tahoma" w:hAnsi="Tahoma" w:cs="Tahoma"/>
          <w:sz w:val="22"/>
          <w:szCs w:val="22"/>
        </w:rPr>
        <w:t xml:space="preserve"> 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CLASIFICACIÓN:</w:t>
      </w:r>
      <w:r w:rsidRPr="006B3BD3">
        <w:rPr>
          <w:rFonts w:ascii="Tahoma" w:hAnsi="Tahoma" w:cs="Tahoma"/>
          <w:sz w:val="22"/>
          <w:szCs w:val="22"/>
        </w:rPr>
        <w:tab/>
      </w:r>
      <w:r w:rsidR="00DA3AEA"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>Básica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7"/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7C2CE8" w:rsidRPr="006B3BD3" w:rsidRDefault="007C2CE8">
      <w:pPr>
        <w:ind w:left="2128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Clínica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DA3AEA" w:rsidRPr="006B3BD3" w:rsidRDefault="00DA3AEA" w:rsidP="00DA3AEA">
      <w:pPr>
        <w:ind w:left="2128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Traslacional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7C2CE8" w:rsidRPr="006B3BD3" w:rsidRDefault="00DA3AEA">
      <w:pPr>
        <w:ind w:left="1416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 xml:space="preserve">   </w:t>
      </w:r>
      <w:r w:rsidR="007C2CE8" w:rsidRPr="006B3BD3">
        <w:rPr>
          <w:rFonts w:ascii="Tahoma" w:hAnsi="Tahoma" w:cs="Tahoma"/>
          <w:sz w:val="22"/>
          <w:szCs w:val="22"/>
        </w:rPr>
        <w:t>Epidemiológica</w:t>
      </w:r>
      <w:r w:rsidR="007C2CE8" w:rsidRPr="006B3BD3">
        <w:rPr>
          <w:rFonts w:ascii="Tahoma" w:hAnsi="Tahoma" w:cs="Tahoma"/>
          <w:sz w:val="22"/>
          <w:szCs w:val="22"/>
        </w:rPr>
        <w:tab/>
      </w:r>
      <w:r w:rsidR="007C2CE8"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C2CE8"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="007C2CE8" w:rsidRPr="006B3BD3">
        <w:rPr>
          <w:rFonts w:ascii="Tahoma" w:hAnsi="Tahoma" w:cs="Tahoma"/>
          <w:sz w:val="22"/>
          <w:szCs w:val="22"/>
        </w:rPr>
      </w:r>
      <w:r w:rsidR="007C2CE8" w:rsidRPr="006B3BD3">
        <w:rPr>
          <w:rFonts w:ascii="Tahoma" w:hAnsi="Tahoma" w:cs="Tahoma"/>
          <w:sz w:val="22"/>
          <w:szCs w:val="22"/>
        </w:rPr>
        <w:fldChar w:fldCharType="end"/>
      </w:r>
    </w:p>
    <w:p w:rsidR="007C2CE8" w:rsidRPr="006B3BD3" w:rsidRDefault="007C2CE8">
      <w:pPr>
        <w:ind w:left="1416" w:firstLine="708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otros (especificar)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6B3BD3">
        <w:rPr>
          <w:rFonts w:ascii="Tahoma" w:hAnsi="Tahoma" w:cs="Tahoma"/>
          <w:sz w:val="22"/>
          <w:szCs w:val="22"/>
        </w:rPr>
        <w:instrText xml:space="preserve"> FORMCHECKBOX </w:instrText>
      </w:r>
      <w:r w:rsidRPr="006B3BD3">
        <w:rPr>
          <w:rFonts w:ascii="Tahoma" w:hAnsi="Tahoma" w:cs="Tahoma"/>
          <w:sz w:val="22"/>
          <w:szCs w:val="22"/>
        </w:rPr>
      </w:r>
      <w:r w:rsidRPr="006B3BD3">
        <w:rPr>
          <w:rFonts w:ascii="Tahoma" w:hAnsi="Tahoma" w:cs="Tahoma"/>
          <w:sz w:val="22"/>
          <w:szCs w:val="22"/>
        </w:rPr>
        <w:fldChar w:fldCharType="end"/>
      </w:r>
    </w:p>
    <w:p w:rsidR="000A2A96" w:rsidRPr="006B3BD3" w:rsidRDefault="000A2A96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NOMBRE DEL CENTRO: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DIRECCIÓN POSTAL: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TELÉFONO:</w:t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</w:r>
      <w:r w:rsidRPr="006B3BD3">
        <w:rPr>
          <w:rFonts w:ascii="Tahoma" w:hAnsi="Tahoma" w:cs="Tahoma"/>
          <w:sz w:val="22"/>
          <w:szCs w:val="22"/>
        </w:rPr>
        <w:tab/>
        <w:t>FAX: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noProof/>
          <w:sz w:val="22"/>
          <w:szCs w:val="22"/>
        </w:rPr>
      </w:pPr>
    </w:p>
    <w:p w:rsidR="007C2CE8" w:rsidRDefault="009A267C">
      <w:pPr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APARTADOS A RELLENAR:</w:t>
      </w:r>
    </w:p>
    <w:p w:rsidR="009A267C" w:rsidRDefault="009A267C">
      <w:pPr>
        <w:rPr>
          <w:rFonts w:ascii="Tahoma" w:hAnsi="Tahoma" w:cs="Tahoma"/>
          <w:b/>
          <w:noProof/>
          <w:sz w:val="22"/>
          <w:szCs w:val="22"/>
        </w:rPr>
      </w:pPr>
    </w:p>
    <w:p w:rsidR="009A267C" w:rsidRDefault="009A267C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Resumen del proyecto</w:t>
      </w:r>
    </w:p>
    <w:p w:rsidR="004A65F5" w:rsidRDefault="004A65F5" w:rsidP="004A65F5">
      <w:pPr>
        <w:ind w:left="1065"/>
        <w:rPr>
          <w:rFonts w:ascii="Tahoma" w:hAnsi="Tahoma" w:cs="Tahoma"/>
          <w:noProof/>
          <w:sz w:val="22"/>
          <w:szCs w:val="22"/>
        </w:rPr>
      </w:pPr>
    </w:p>
    <w:p w:rsidR="003F1C22" w:rsidRPr="003F1C22" w:rsidRDefault="004A65F5" w:rsidP="003F1C22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3F1C22">
        <w:rPr>
          <w:rFonts w:ascii="Tahoma" w:hAnsi="Tahoma" w:cs="Tahoma"/>
          <w:noProof/>
          <w:sz w:val="22"/>
          <w:szCs w:val="22"/>
        </w:rPr>
        <w:t xml:space="preserve">Título y resumen divulgativo del proyecto: </w:t>
      </w:r>
      <w:r w:rsidR="003F1C22" w:rsidRPr="003F1C22">
        <w:rPr>
          <w:rFonts w:ascii="Tahoma" w:hAnsi="Tahoma" w:cs="Tahoma"/>
          <w:noProof/>
          <w:sz w:val="22"/>
          <w:szCs w:val="22"/>
        </w:rPr>
        <w:t>Describa en lenguaje sencillo y comprensible para público no especializado el programa propuesto</w:t>
      </w:r>
      <w:r w:rsidR="0060606C">
        <w:rPr>
          <w:rFonts w:ascii="Tahoma" w:hAnsi="Tahoma" w:cs="Tahoma"/>
          <w:noProof/>
          <w:sz w:val="22"/>
          <w:szCs w:val="22"/>
        </w:rPr>
        <w:t xml:space="preserve">. </w:t>
      </w:r>
      <w:r w:rsidR="0060606C" w:rsidRPr="0060606C">
        <w:rPr>
          <w:rFonts w:ascii="Tahoma" w:hAnsi="Tahoma" w:cs="Tahoma"/>
          <w:b/>
          <w:noProof/>
          <w:sz w:val="22"/>
          <w:szCs w:val="22"/>
          <w:u w:val="single"/>
        </w:rPr>
        <w:t>En español y en inglés</w:t>
      </w:r>
    </w:p>
    <w:p w:rsidR="009A267C" w:rsidRPr="004A65F5" w:rsidRDefault="009A267C" w:rsidP="0060606C">
      <w:pPr>
        <w:rPr>
          <w:rFonts w:ascii="Tahoma" w:hAnsi="Tahoma" w:cs="Tahoma"/>
          <w:noProof/>
          <w:sz w:val="22"/>
          <w:szCs w:val="22"/>
          <w:lang w:val="en-US"/>
        </w:rPr>
      </w:pPr>
    </w:p>
    <w:p w:rsidR="009A267C" w:rsidRDefault="009A267C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Antecedentes</w:t>
      </w:r>
      <w:r>
        <w:rPr>
          <w:rFonts w:ascii="Tahoma" w:hAnsi="Tahoma" w:cs="Tahoma"/>
          <w:noProof/>
          <w:sz w:val="22"/>
          <w:szCs w:val="22"/>
        </w:rPr>
        <w:t xml:space="preserve"> y estado actual del tema</w:t>
      </w:r>
    </w:p>
    <w:p w:rsidR="009A267C" w:rsidRPr="009A267C" w:rsidRDefault="009A267C" w:rsidP="009A267C">
      <w:pPr>
        <w:ind w:left="1065"/>
        <w:rPr>
          <w:rFonts w:ascii="Tahoma" w:hAnsi="Tahoma" w:cs="Tahoma"/>
          <w:noProof/>
          <w:sz w:val="22"/>
          <w:szCs w:val="22"/>
        </w:rPr>
      </w:pPr>
    </w:p>
    <w:p w:rsidR="009A267C" w:rsidRPr="009A267C" w:rsidRDefault="009A267C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Objetivos</w:t>
      </w:r>
      <w:r w:rsidR="0060606C">
        <w:rPr>
          <w:rFonts w:ascii="Tahoma" w:hAnsi="Tahoma" w:cs="Tahoma"/>
          <w:noProof/>
          <w:sz w:val="22"/>
          <w:szCs w:val="22"/>
        </w:rPr>
        <w:t xml:space="preserve"> (a 3 y 5 años)</w:t>
      </w:r>
    </w:p>
    <w:p w:rsidR="009A267C" w:rsidRPr="009A267C" w:rsidRDefault="009A267C" w:rsidP="009A267C">
      <w:pPr>
        <w:ind w:left="1065"/>
        <w:rPr>
          <w:rFonts w:ascii="Tahoma" w:hAnsi="Tahoma" w:cs="Tahoma"/>
          <w:noProof/>
          <w:sz w:val="22"/>
          <w:szCs w:val="22"/>
        </w:rPr>
      </w:pPr>
    </w:p>
    <w:p w:rsidR="009A267C" w:rsidRDefault="009A267C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Metodolog</w:t>
      </w:r>
      <w:r>
        <w:rPr>
          <w:rFonts w:ascii="Tahoma" w:hAnsi="Tahoma" w:cs="Tahoma"/>
          <w:noProof/>
          <w:sz w:val="22"/>
          <w:szCs w:val="22"/>
        </w:rPr>
        <w:t>ía de la investigación</w:t>
      </w:r>
    </w:p>
    <w:p w:rsidR="0051278F" w:rsidRDefault="0051278F" w:rsidP="0051278F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51278F" w:rsidRDefault="0051278F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Plan de trabajo</w:t>
      </w:r>
      <w:r w:rsidR="008579D1">
        <w:rPr>
          <w:rFonts w:ascii="Tahoma" w:hAnsi="Tahoma" w:cs="Tahoma"/>
          <w:noProof/>
          <w:sz w:val="22"/>
          <w:szCs w:val="22"/>
        </w:rPr>
        <w:t xml:space="preserve"> </w:t>
      </w:r>
      <w:r w:rsidR="0060606C">
        <w:rPr>
          <w:rFonts w:ascii="Tahoma" w:hAnsi="Tahoma" w:cs="Tahoma"/>
          <w:noProof/>
          <w:sz w:val="22"/>
          <w:szCs w:val="22"/>
        </w:rPr>
        <w:t>(a 3 y 5 años)</w:t>
      </w:r>
    </w:p>
    <w:p w:rsidR="00C839E8" w:rsidRDefault="00C839E8" w:rsidP="00C839E8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C839E8" w:rsidRDefault="00C839E8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Cronograma de trabajo/Calendario  (a 3 y 5 años)</w:t>
      </w:r>
    </w:p>
    <w:p w:rsidR="009A267C" w:rsidRPr="009A267C" w:rsidRDefault="009A267C" w:rsidP="009A267C">
      <w:pPr>
        <w:ind w:left="1065"/>
        <w:rPr>
          <w:rFonts w:ascii="Tahoma" w:hAnsi="Tahoma" w:cs="Tahoma"/>
          <w:noProof/>
          <w:sz w:val="22"/>
          <w:szCs w:val="22"/>
        </w:rPr>
      </w:pPr>
    </w:p>
    <w:p w:rsidR="00403028" w:rsidRDefault="009A267C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Importa</w:t>
      </w:r>
      <w:r w:rsidR="00403028">
        <w:rPr>
          <w:rFonts w:ascii="Tahoma" w:hAnsi="Tahoma" w:cs="Tahoma"/>
          <w:noProof/>
          <w:sz w:val="22"/>
          <w:szCs w:val="22"/>
        </w:rPr>
        <w:t xml:space="preserve">ncia del trabajo en oncología </w:t>
      </w:r>
    </w:p>
    <w:p w:rsidR="00C176A4" w:rsidRPr="00C176A4" w:rsidRDefault="00C176A4" w:rsidP="00E05074">
      <w:pPr>
        <w:autoSpaceDE w:val="0"/>
        <w:autoSpaceDN w:val="0"/>
        <w:adjustRightInd w:val="0"/>
        <w:ind w:firstLine="709"/>
        <w:rPr>
          <w:rFonts w:ascii="Tahoma,Bold" w:eastAsia="Calibri" w:hAnsi="Tahoma,Bold" w:cs="Tahoma,Bold"/>
          <w:bCs/>
          <w:lang w:eastAsia="en-US"/>
        </w:rPr>
      </w:pPr>
      <w:r w:rsidRPr="00C176A4">
        <w:rPr>
          <w:rFonts w:ascii="Tahoma,Bold" w:eastAsia="Calibri" w:hAnsi="Tahoma,Bold" w:cs="Tahoma,Bold"/>
          <w:bCs/>
          <w:lang w:eastAsia="en-US"/>
        </w:rPr>
        <w:t xml:space="preserve"> Relevancia del proyecto en cuanto a su impacto clínico, asistencial y/o desarrollo tecnológico</w:t>
      </w:r>
    </w:p>
    <w:p w:rsidR="00062CC0" w:rsidRDefault="00062CC0" w:rsidP="00062CC0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062CC0" w:rsidRDefault="00062CC0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Implicaciones éticas</w:t>
      </w:r>
    </w:p>
    <w:p w:rsidR="00C176A4" w:rsidRDefault="00C176A4" w:rsidP="00C176A4">
      <w:pPr>
        <w:numPr>
          <w:ilvl w:val="1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Indicar las autorizaciones </w:t>
      </w:r>
      <w:r w:rsidR="0071575E">
        <w:rPr>
          <w:rFonts w:ascii="Tahoma" w:hAnsi="Tahoma" w:cs="Tahoma"/>
          <w:noProof/>
          <w:sz w:val="22"/>
          <w:szCs w:val="22"/>
        </w:rPr>
        <w:t>o certificados ético</w:t>
      </w:r>
      <w:r>
        <w:rPr>
          <w:rFonts w:ascii="Tahoma" w:hAnsi="Tahoma" w:cs="Tahoma"/>
          <w:noProof/>
          <w:sz w:val="22"/>
          <w:szCs w:val="22"/>
        </w:rPr>
        <w:t xml:space="preserve">s </w:t>
      </w:r>
      <w:r w:rsidR="0071575E">
        <w:rPr>
          <w:rFonts w:ascii="Tahoma" w:hAnsi="Tahoma" w:cs="Tahoma"/>
          <w:noProof/>
          <w:sz w:val="22"/>
          <w:szCs w:val="22"/>
        </w:rPr>
        <w:t>necesarios para el correcto desarrollo del</w:t>
      </w:r>
      <w:r>
        <w:rPr>
          <w:rFonts w:ascii="Tahoma" w:hAnsi="Tahoma" w:cs="Tahoma"/>
          <w:noProof/>
          <w:sz w:val="22"/>
          <w:szCs w:val="22"/>
        </w:rPr>
        <w:t xml:space="preserve"> proyecto y el estado de cada una de ellas. En caso de contar con dichos documentos, anexarlo en pdf en el campo Anexo CEIC</w:t>
      </w:r>
    </w:p>
    <w:p w:rsidR="00403028" w:rsidRDefault="00403028" w:rsidP="00403028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9A267C" w:rsidRDefault="00403028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H</w:t>
      </w:r>
      <w:r w:rsidR="009A267C" w:rsidRPr="009A267C">
        <w:rPr>
          <w:rFonts w:ascii="Tahoma" w:hAnsi="Tahoma" w:cs="Tahoma"/>
          <w:noProof/>
          <w:sz w:val="22"/>
          <w:szCs w:val="22"/>
        </w:rPr>
        <w:t xml:space="preserve">istorial científico del </w:t>
      </w:r>
      <w:r w:rsidR="009A267C">
        <w:rPr>
          <w:rFonts w:ascii="Tahoma" w:hAnsi="Tahoma" w:cs="Tahoma"/>
          <w:noProof/>
          <w:sz w:val="22"/>
          <w:szCs w:val="22"/>
        </w:rPr>
        <w:t>g</w:t>
      </w:r>
      <w:r w:rsidR="009A267C" w:rsidRPr="009A267C">
        <w:rPr>
          <w:rFonts w:ascii="Tahoma" w:hAnsi="Tahoma" w:cs="Tahoma"/>
          <w:noProof/>
          <w:sz w:val="22"/>
          <w:szCs w:val="22"/>
        </w:rPr>
        <w:t>rupo receptor</w:t>
      </w:r>
    </w:p>
    <w:p w:rsidR="007C2CE8" w:rsidRPr="009A267C" w:rsidRDefault="007C2CE8" w:rsidP="009A267C">
      <w:pPr>
        <w:ind w:left="3545" w:firstLine="709"/>
        <w:rPr>
          <w:rFonts w:ascii="Tahoma" w:hAnsi="Tahoma" w:cs="Tahoma"/>
          <w:b/>
          <w:caps/>
          <w:sz w:val="22"/>
          <w:szCs w:val="22"/>
        </w:rPr>
      </w:pPr>
      <w:r w:rsidRPr="006B3BD3">
        <w:rPr>
          <w:rFonts w:ascii="Tahoma" w:hAnsi="Tahoma" w:cs="Tahoma"/>
          <w:b/>
          <w:noProof/>
          <w:sz w:val="22"/>
          <w:szCs w:val="22"/>
        </w:rPr>
        <w:br w:type="page"/>
      </w: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bookmarkStart w:id="1" w:name="OLE_LINK1"/>
      <w:r>
        <w:rPr>
          <w:rFonts w:ascii="Tahoma" w:hAnsi="Tahoma" w:cs="Tahoma"/>
          <w:b/>
          <w:sz w:val="22"/>
          <w:szCs w:val="22"/>
        </w:rPr>
        <w:t xml:space="preserve">HISTORIAL CIENTÍFICO DEL </w:t>
      </w:r>
      <w:r w:rsidRPr="00E84FFE">
        <w:rPr>
          <w:rFonts w:ascii="Tahoma" w:hAnsi="Tahoma" w:cs="Tahoma"/>
          <w:b/>
          <w:sz w:val="22"/>
          <w:szCs w:val="22"/>
        </w:rPr>
        <w:t>GRUPO RECEPTOR</w:t>
      </w: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51278F" w:rsidRPr="00E84FFE" w:rsidRDefault="00F434C6" w:rsidP="0051278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IP SENIOR (</w:t>
      </w:r>
      <w:r w:rsidR="003339F2">
        <w:rPr>
          <w:rFonts w:ascii="Tahoma" w:hAnsi="Tahoma" w:cs="Tahoma"/>
          <w:b/>
          <w:sz w:val="22"/>
          <w:szCs w:val="22"/>
        </w:rPr>
        <w:t>DIRECTOR DE PROYECTO</w:t>
      </w:r>
      <w:r>
        <w:rPr>
          <w:rFonts w:ascii="Tahoma" w:hAnsi="Tahoma" w:cs="Tahoma"/>
          <w:b/>
          <w:sz w:val="22"/>
          <w:szCs w:val="22"/>
        </w:rPr>
        <w:t>)</w:t>
      </w:r>
      <w:r w:rsidR="0051278F" w:rsidRPr="00E84FFE">
        <w:rPr>
          <w:rFonts w:ascii="Tahoma" w:hAnsi="Tahoma" w:cs="Tahoma"/>
          <w:b/>
          <w:sz w:val="22"/>
          <w:szCs w:val="22"/>
        </w:rPr>
        <w:t>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NOMBRE: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APELLIDOS: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PUESTO: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CORREO ELECTRÓNICO: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TELÉFONO:</w:t>
      </w:r>
    </w:p>
    <w:p w:rsidR="0051278F" w:rsidRPr="00E84FFE" w:rsidRDefault="0051278F" w:rsidP="0051278F">
      <w:pPr>
        <w:pBdr>
          <w:bottom w:val="single" w:sz="6" w:space="1" w:color="auto"/>
        </w:pBdr>
        <w:rPr>
          <w:rFonts w:ascii="Tahoma" w:hAnsi="Tahoma" w:cs="Tahoma"/>
          <w:b/>
          <w:sz w:val="22"/>
          <w:szCs w:val="22"/>
        </w:rPr>
      </w:pP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</w:p>
    <w:p w:rsidR="0051278F" w:rsidRPr="00E84FFE" w:rsidRDefault="00403028" w:rsidP="00403028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COMPONENTES DEL GRUPO</w:t>
      </w:r>
    </w:p>
    <w:bookmarkEnd w:id="1"/>
    <w:p w:rsidR="0051278F" w:rsidRDefault="0051278F" w:rsidP="00403028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 xml:space="preserve">LÍNEAS DE INVESTIGACIÓN Y PUBLICACIONES </w:t>
      </w:r>
      <w:r w:rsidRPr="00E84FFE">
        <w:rPr>
          <w:rFonts w:ascii="Tahoma" w:hAnsi="Tahoma" w:cs="Tahoma"/>
          <w:bCs/>
          <w:sz w:val="22"/>
          <w:szCs w:val="22"/>
        </w:rPr>
        <w:t>en los últimos 5 años</w:t>
      </w:r>
    </w:p>
    <w:p w:rsidR="00C176A4" w:rsidRPr="00E84FFE" w:rsidRDefault="00C176A4" w:rsidP="00403028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Financiación del grupo receptor </w:t>
      </w:r>
      <w:r w:rsidRPr="00C176A4">
        <w:rPr>
          <w:rFonts w:ascii="Tahoma" w:hAnsi="Tahoma" w:cs="Tahoma"/>
          <w:sz w:val="22"/>
          <w:szCs w:val="22"/>
        </w:rPr>
        <w:t>(cuantía, duración, entidad financiadora, proyecto financiado)</w:t>
      </w:r>
    </w:p>
    <w:p w:rsidR="0051278F" w:rsidRDefault="0051278F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sectPr w:rsidR="00B54C50" w:rsidSect="0003298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482" w:rsidRDefault="00E56482">
      <w:r>
        <w:separator/>
      </w:r>
    </w:p>
  </w:endnote>
  <w:endnote w:type="continuationSeparator" w:id="0">
    <w:p w:rsidR="00E56482" w:rsidRDefault="00E5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CBA" w:rsidRDefault="006D5CB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0379AA" w:rsidRPr="00C67995" w:rsidTr="007674D0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9B055B" w:rsidRDefault="000379AA" w:rsidP="007674D0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0379AA" w:rsidP="007674D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B66104" w:rsidP="007674D0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0379AA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0379AA" w:rsidP="007674D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648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4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648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4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6D5CBA" w:rsidRDefault="006D5CBA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0379AA" w:rsidRPr="00C67995" w:rsidTr="007674D0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9B055B" w:rsidRDefault="000379AA" w:rsidP="007674D0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0379AA" w:rsidP="007674D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B66104" w:rsidP="007674D0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0379AA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0379AA" w:rsidRPr="00C67995" w:rsidRDefault="000379AA" w:rsidP="007674D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648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E5648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0379AA" w:rsidRDefault="000379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482" w:rsidRDefault="00E56482">
      <w:r>
        <w:separator/>
      </w:r>
    </w:p>
  </w:footnote>
  <w:footnote w:type="continuationSeparator" w:id="0">
    <w:p w:rsidR="00E56482" w:rsidRDefault="00E56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Pr="00325DB2" w:rsidRDefault="006D5CBA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728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25"/>
    <w:multiLevelType w:val="hybridMultilevel"/>
    <w:tmpl w:val="218C4D7E"/>
    <w:lvl w:ilvl="0" w:tplc="707A61E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130C9"/>
    <w:rsid w:val="00032989"/>
    <w:rsid w:val="000379AA"/>
    <w:rsid w:val="00062CC0"/>
    <w:rsid w:val="00063E39"/>
    <w:rsid w:val="0006714A"/>
    <w:rsid w:val="000679F1"/>
    <w:rsid w:val="000A2A96"/>
    <w:rsid w:val="000B0341"/>
    <w:rsid w:val="000B7B95"/>
    <w:rsid w:val="000F0CDA"/>
    <w:rsid w:val="00161012"/>
    <w:rsid w:val="001630C7"/>
    <w:rsid w:val="0018575F"/>
    <w:rsid w:val="001A1068"/>
    <w:rsid w:val="001C5DFF"/>
    <w:rsid w:val="001D6F5B"/>
    <w:rsid w:val="00227D8F"/>
    <w:rsid w:val="00252BD6"/>
    <w:rsid w:val="00261EA3"/>
    <w:rsid w:val="002A7DFD"/>
    <w:rsid w:val="002C4B7E"/>
    <w:rsid w:val="002C6C78"/>
    <w:rsid w:val="002F797C"/>
    <w:rsid w:val="00311EAC"/>
    <w:rsid w:val="00325DB2"/>
    <w:rsid w:val="003339F2"/>
    <w:rsid w:val="0035344D"/>
    <w:rsid w:val="00377C8A"/>
    <w:rsid w:val="003A74E1"/>
    <w:rsid w:val="003F1C22"/>
    <w:rsid w:val="00401233"/>
    <w:rsid w:val="00403028"/>
    <w:rsid w:val="00422DE8"/>
    <w:rsid w:val="004269CF"/>
    <w:rsid w:val="00484D66"/>
    <w:rsid w:val="00491693"/>
    <w:rsid w:val="004A65F5"/>
    <w:rsid w:val="004C4F53"/>
    <w:rsid w:val="0051278F"/>
    <w:rsid w:val="00544F36"/>
    <w:rsid w:val="00572638"/>
    <w:rsid w:val="00586607"/>
    <w:rsid w:val="005D5F23"/>
    <w:rsid w:val="0060606C"/>
    <w:rsid w:val="006243B0"/>
    <w:rsid w:val="006267B4"/>
    <w:rsid w:val="00631BF9"/>
    <w:rsid w:val="0069154E"/>
    <w:rsid w:val="006B1430"/>
    <w:rsid w:val="006B3BD3"/>
    <w:rsid w:val="006C23F5"/>
    <w:rsid w:val="006D4BC6"/>
    <w:rsid w:val="006D5CBA"/>
    <w:rsid w:val="006F3C1F"/>
    <w:rsid w:val="00710F04"/>
    <w:rsid w:val="0071575E"/>
    <w:rsid w:val="00726739"/>
    <w:rsid w:val="007309A6"/>
    <w:rsid w:val="00734B99"/>
    <w:rsid w:val="007674D0"/>
    <w:rsid w:val="007A72E9"/>
    <w:rsid w:val="007B0FD7"/>
    <w:rsid w:val="007B41EA"/>
    <w:rsid w:val="007C2CE8"/>
    <w:rsid w:val="007D05CD"/>
    <w:rsid w:val="007F61F1"/>
    <w:rsid w:val="008579D1"/>
    <w:rsid w:val="008874EC"/>
    <w:rsid w:val="0089069C"/>
    <w:rsid w:val="008B1255"/>
    <w:rsid w:val="008C16D9"/>
    <w:rsid w:val="008E6127"/>
    <w:rsid w:val="00904A96"/>
    <w:rsid w:val="009275F0"/>
    <w:rsid w:val="0093017A"/>
    <w:rsid w:val="00942EF1"/>
    <w:rsid w:val="00960E48"/>
    <w:rsid w:val="00963AAE"/>
    <w:rsid w:val="009656F4"/>
    <w:rsid w:val="0098404D"/>
    <w:rsid w:val="009A154F"/>
    <w:rsid w:val="009A267C"/>
    <w:rsid w:val="009C213F"/>
    <w:rsid w:val="009E3823"/>
    <w:rsid w:val="00A16F5E"/>
    <w:rsid w:val="00A305EE"/>
    <w:rsid w:val="00A430CB"/>
    <w:rsid w:val="00A44AD0"/>
    <w:rsid w:val="00A535EB"/>
    <w:rsid w:val="00A70A2E"/>
    <w:rsid w:val="00AA126C"/>
    <w:rsid w:val="00AA6EBC"/>
    <w:rsid w:val="00AC4FF6"/>
    <w:rsid w:val="00AD1DDE"/>
    <w:rsid w:val="00AE14F0"/>
    <w:rsid w:val="00AF3298"/>
    <w:rsid w:val="00B330D5"/>
    <w:rsid w:val="00B33E64"/>
    <w:rsid w:val="00B456EC"/>
    <w:rsid w:val="00B54C50"/>
    <w:rsid w:val="00B61543"/>
    <w:rsid w:val="00B66104"/>
    <w:rsid w:val="00B92F2E"/>
    <w:rsid w:val="00BE3FE1"/>
    <w:rsid w:val="00C15F21"/>
    <w:rsid w:val="00C176A4"/>
    <w:rsid w:val="00C17F5D"/>
    <w:rsid w:val="00C839E8"/>
    <w:rsid w:val="00C95204"/>
    <w:rsid w:val="00CA590E"/>
    <w:rsid w:val="00CD2DF0"/>
    <w:rsid w:val="00D1504A"/>
    <w:rsid w:val="00D209BB"/>
    <w:rsid w:val="00D27172"/>
    <w:rsid w:val="00D3579F"/>
    <w:rsid w:val="00D51D92"/>
    <w:rsid w:val="00D66FA0"/>
    <w:rsid w:val="00D90767"/>
    <w:rsid w:val="00D930C1"/>
    <w:rsid w:val="00DA3AEA"/>
    <w:rsid w:val="00DB134A"/>
    <w:rsid w:val="00DC7A32"/>
    <w:rsid w:val="00DE7E48"/>
    <w:rsid w:val="00DF34AE"/>
    <w:rsid w:val="00E05074"/>
    <w:rsid w:val="00E2570E"/>
    <w:rsid w:val="00E34B59"/>
    <w:rsid w:val="00E56482"/>
    <w:rsid w:val="00E7081E"/>
    <w:rsid w:val="00E80155"/>
    <w:rsid w:val="00E949F2"/>
    <w:rsid w:val="00EA3C0C"/>
    <w:rsid w:val="00EB42D9"/>
    <w:rsid w:val="00F17CB5"/>
    <w:rsid w:val="00F434C6"/>
    <w:rsid w:val="00F60B88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44"/>
      <w:lang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customStyle="1" w:styleId="Ttulo6Car">
    <w:name w:val="Título 6 Car"/>
    <w:link w:val="Ttulo6"/>
    <w:rsid w:val="00422DE8"/>
    <w:rPr>
      <w:rFonts w:ascii="Arial" w:hAnsi="Arial"/>
      <w:b/>
      <w:sz w:val="44"/>
    </w:rPr>
  </w:style>
  <w:style w:type="paragraph" w:styleId="Prrafodelista">
    <w:name w:val="List Paragraph"/>
    <w:basedOn w:val="Normal"/>
    <w:uiPriority w:val="34"/>
    <w:qFormat/>
    <w:rsid w:val="009A267C"/>
    <w:pPr>
      <w:ind w:left="708"/>
    </w:pPr>
  </w:style>
  <w:style w:type="character" w:styleId="Refdecomentario">
    <w:name w:val="annotation reference"/>
    <w:rsid w:val="00C176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76A4"/>
  </w:style>
  <w:style w:type="character" w:customStyle="1" w:styleId="TextocomentarioCar">
    <w:name w:val="Texto comentario Car"/>
    <w:basedOn w:val="Fuentedeprrafopredeter"/>
    <w:link w:val="Textocomentario"/>
    <w:rsid w:val="00C176A4"/>
  </w:style>
  <w:style w:type="paragraph" w:styleId="Asuntodelcomentario">
    <w:name w:val="annotation subject"/>
    <w:basedOn w:val="Textocomentario"/>
    <w:next w:val="Textocomentario"/>
    <w:link w:val="AsuntodelcomentarioCar"/>
    <w:rsid w:val="00C176A4"/>
    <w:rPr>
      <w:b/>
      <w:bCs/>
    </w:rPr>
  </w:style>
  <w:style w:type="character" w:customStyle="1" w:styleId="AsuntodelcomentarioCar">
    <w:name w:val="Asunto del comentario Car"/>
    <w:link w:val="Asuntodelcomentario"/>
    <w:rsid w:val="00C176A4"/>
    <w:rPr>
      <w:b/>
      <w:bCs/>
    </w:rPr>
  </w:style>
  <w:style w:type="paragraph" w:styleId="Textodeglobo">
    <w:name w:val="Balloon Text"/>
    <w:basedOn w:val="Normal"/>
    <w:link w:val="TextodegloboCar"/>
    <w:rsid w:val="00C176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17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MEMORIA%20CIENT&#205;F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MEMORIA CIENTÍFICA</Template>
  <TotalTime>0</TotalTime>
  <Pages>4</Pages>
  <Words>253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2015-11-12T11:37:00Z</dcterms:created>
  <dcterms:modified xsi:type="dcterms:W3CDTF">2015-11-12T11:37:00Z</dcterms:modified>
</cp:coreProperties>
</file>