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E8" w:rsidRPr="006B3BD3" w:rsidRDefault="007C2CE8">
      <w:pPr>
        <w:jc w:val="center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jc w:val="center"/>
        <w:rPr>
          <w:rFonts w:ascii="Tahoma" w:hAnsi="Tahoma" w:cs="Tahoma"/>
          <w:sz w:val="22"/>
          <w:szCs w:val="22"/>
        </w:rPr>
      </w:pPr>
    </w:p>
    <w:p w:rsidR="007C2CE8" w:rsidRPr="006B3BD3" w:rsidRDefault="002F797C">
      <w:pPr>
        <w:pStyle w:val="Ttulo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78pt">
            <v:imagedata r:id="rId7" o:title="Logo FCaecc"/>
          </v:shape>
        </w:pict>
      </w:r>
    </w:p>
    <w:p w:rsidR="001C5DFF" w:rsidRPr="006B3BD3" w:rsidRDefault="001C5DFF">
      <w:pPr>
        <w:pStyle w:val="Ttulo6"/>
        <w:rPr>
          <w:rFonts w:ascii="Tahoma" w:hAnsi="Tahoma" w:cs="Tahoma"/>
          <w:sz w:val="22"/>
          <w:szCs w:val="22"/>
        </w:rPr>
      </w:pPr>
    </w:p>
    <w:p w:rsidR="001C5DFF" w:rsidRPr="006B3BD3" w:rsidRDefault="001C5DFF">
      <w:pPr>
        <w:pStyle w:val="Ttulo6"/>
        <w:rPr>
          <w:rFonts w:ascii="Tahoma" w:hAnsi="Tahoma" w:cs="Tahoma"/>
          <w:sz w:val="22"/>
          <w:szCs w:val="22"/>
        </w:rPr>
      </w:pPr>
    </w:p>
    <w:p w:rsidR="004C4F53" w:rsidRDefault="007C2CE8" w:rsidP="001C5DFF">
      <w:pPr>
        <w:pStyle w:val="Ttulo6"/>
        <w:rPr>
          <w:rFonts w:ascii="Tahoma" w:hAnsi="Tahoma" w:cs="Tahoma"/>
          <w:sz w:val="28"/>
          <w:szCs w:val="28"/>
        </w:rPr>
      </w:pPr>
      <w:r w:rsidRPr="004C4F53">
        <w:rPr>
          <w:rFonts w:ascii="Tahoma" w:hAnsi="Tahoma" w:cs="Tahoma"/>
          <w:sz w:val="28"/>
          <w:szCs w:val="28"/>
        </w:rPr>
        <w:t xml:space="preserve">MEMORIA </w:t>
      </w:r>
      <w:r w:rsidR="0093017A">
        <w:rPr>
          <w:rFonts w:ascii="Tahoma" w:hAnsi="Tahoma" w:cs="Tahoma"/>
          <w:sz w:val="28"/>
          <w:szCs w:val="28"/>
        </w:rPr>
        <w:t>C</w:t>
      </w:r>
      <w:r w:rsidR="004C4F53">
        <w:rPr>
          <w:rFonts w:ascii="Tahoma" w:hAnsi="Tahoma" w:cs="Tahoma"/>
          <w:sz w:val="28"/>
          <w:szCs w:val="28"/>
        </w:rPr>
        <w:t>I</w:t>
      </w:r>
      <w:r w:rsidR="0093017A">
        <w:rPr>
          <w:rFonts w:ascii="Tahoma" w:hAnsi="Tahoma" w:cs="Tahoma"/>
          <w:sz w:val="28"/>
          <w:szCs w:val="28"/>
        </w:rPr>
        <w:t>E</w:t>
      </w:r>
      <w:r w:rsidR="004C4F53">
        <w:rPr>
          <w:rFonts w:ascii="Tahoma" w:hAnsi="Tahoma" w:cs="Tahoma"/>
          <w:sz w:val="28"/>
          <w:szCs w:val="28"/>
        </w:rPr>
        <w:t>NTÍFICA</w:t>
      </w:r>
    </w:p>
    <w:p w:rsidR="004C4F53" w:rsidRDefault="004C4F53" w:rsidP="001C5DFF">
      <w:pPr>
        <w:pStyle w:val="Ttulo6"/>
        <w:rPr>
          <w:rFonts w:ascii="Tahoma" w:hAnsi="Tahoma" w:cs="Tahoma"/>
          <w:sz w:val="28"/>
          <w:szCs w:val="28"/>
        </w:rPr>
      </w:pPr>
    </w:p>
    <w:p w:rsidR="007C2CE8" w:rsidRPr="004C4F53" w:rsidRDefault="007C2CE8" w:rsidP="001C5DFF">
      <w:pPr>
        <w:pStyle w:val="Ttulo6"/>
        <w:rPr>
          <w:rFonts w:ascii="Tahoma" w:hAnsi="Tahoma" w:cs="Tahoma"/>
          <w:sz w:val="28"/>
          <w:szCs w:val="28"/>
        </w:rPr>
      </w:pPr>
      <w:r w:rsidRPr="004C4F53">
        <w:rPr>
          <w:rFonts w:ascii="Tahoma" w:hAnsi="Tahoma" w:cs="Tahoma"/>
          <w:sz w:val="28"/>
          <w:szCs w:val="28"/>
        </w:rPr>
        <w:t>PROYECTO DE INVESTIGACIÓN</w:t>
      </w:r>
      <w:r w:rsidR="006B3BD3" w:rsidRPr="004C4F53">
        <w:rPr>
          <w:rFonts w:ascii="Tahoma" w:hAnsi="Tahoma" w:cs="Tahoma"/>
          <w:sz w:val="28"/>
          <w:szCs w:val="28"/>
        </w:rPr>
        <w:t xml:space="preserve"> SOBRE CÁNCER INFANTIL</w:t>
      </w:r>
    </w:p>
    <w:p w:rsidR="006B3BD3" w:rsidRPr="004C4F53" w:rsidRDefault="006B3BD3" w:rsidP="006B3BD3">
      <w:pPr>
        <w:rPr>
          <w:sz w:val="28"/>
          <w:szCs w:val="28"/>
        </w:rPr>
      </w:pPr>
    </w:p>
    <w:p w:rsidR="007C2CE8" w:rsidRPr="004C4F53" w:rsidRDefault="007C2CE8" w:rsidP="001C5DFF">
      <w:pPr>
        <w:jc w:val="center"/>
        <w:rPr>
          <w:rFonts w:ascii="Tahoma" w:hAnsi="Tahoma" w:cs="Tahoma"/>
          <w:b/>
          <w:sz w:val="28"/>
          <w:szCs w:val="28"/>
        </w:rPr>
      </w:pPr>
    </w:p>
    <w:p w:rsidR="007C2CE8" w:rsidRPr="004C4F53" w:rsidRDefault="002A4A92" w:rsidP="001C5DF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CONVOCATORIA 2016</w:t>
      </w:r>
    </w:p>
    <w:p w:rsidR="00AD1DDE" w:rsidRPr="006B3BD3" w:rsidRDefault="00AD1DDE" w:rsidP="001C5DFF">
      <w:pPr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rPr>
          <w:rFonts w:ascii="Tahoma" w:hAnsi="Tahoma" w:cs="Tahoma"/>
          <w:b/>
          <w:sz w:val="22"/>
          <w:szCs w:val="22"/>
        </w:rPr>
      </w:pPr>
    </w:p>
    <w:p w:rsidR="000B7B95" w:rsidRPr="006B3BD3" w:rsidRDefault="000B7B95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TÍTULO DEL PROYECTO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INVESTIGADOR PRINCIPAL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ORGANISMO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EQUIPO INVESTIGADOR</w:t>
      </w:r>
    </w:p>
    <w:p w:rsidR="007C2CE8" w:rsidRPr="006B3BD3" w:rsidRDefault="007C2CE8" w:rsidP="001C5DFF">
      <w:pPr>
        <w:pStyle w:val="Encabezado"/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7C2CE8" w:rsidRPr="006B3BD3" w:rsidRDefault="007C2CE8">
      <w:pPr>
        <w:pStyle w:val="Encabezado"/>
        <w:spacing w:before="120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pStyle w:val="Encabezado"/>
        <w:spacing w:before="120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pStyle w:val="Encabezado"/>
        <w:spacing w:before="120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pStyle w:val="Encabezado"/>
        <w:spacing w:before="120"/>
        <w:rPr>
          <w:rFonts w:ascii="Tahoma" w:hAnsi="Tahoma" w:cs="Tahoma"/>
          <w:sz w:val="22"/>
          <w:szCs w:val="22"/>
        </w:rPr>
      </w:pPr>
    </w:p>
    <w:p w:rsidR="001C5DFF" w:rsidRPr="006B3BD3" w:rsidRDefault="001C5DFF" w:rsidP="00063E39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1C5DFF" w:rsidRPr="006B3BD3" w:rsidRDefault="001C5DFF" w:rsidP="00063E39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7C2CE8" w:rsidRPr="006B3BD3" w:rsidRDefault="00063E39" w:rsidP="00063E39">
      <w:pPr>
        <w:pStyle w:val="Encabezado"/>
        <w:spacing w:before="120"/>
        <w:jc w:val="center"/>
        <w:rPr>
          <w:rFonts w:ascii="Tahoma" w:hAnsi="Tahoma" w:cs="Tahoma"/>
          <w:b/>
          <w:i/>
          <w:sz w:val="22"/>
          <w:szCs w:val="22"/>
        </w:rPr>
      </w:pPr>
      <w:r w:rsidRPr="006B3BD3">
        <w:rPr>
          <w:rFonts w:ascii="Tahoma" w:hAnsi="Tahoma" w:cs="Tahoma"/>
          <w:b/>
          <w:i/>
          <w:sz w:val="22"/>
          <w:szCs w:val="22"/>
        </w:rPr>
        <w:t>Es imprescindible limitar</w:t>
      </w:r>
      <w:r w:rsidR="007C2CE8" w:rsidRPr="006B3BD3">
        <w:rPr>
          <w:rFonts w:ascii="Tahoma" w:hAnsi="Tahoma" w:cs="Tahoma"/>
          <w:b/>
          <w:i/>
          <w:sz w:val="22"/>
          <w:szCs w:val="22"/>
        </w:rPr>
        <w:t xml:space="preserve"> el número de páginas </w:t>
      </w:r>
      <w:r w:rsidR="00ED04C2">
        <w:rPr>
          <w:rFonts w:ascii="Tahoma" w:hAnsi="Tahoma" w:cs="Tahoma"/>
          <w:b/>
          <w:i/>
          <w:sz w:val="22"/>
          <w:szCs w:val="22"/>
        </w:rPr>
        <w:t>de la memoria a 23</w:t>
      </w:r>
    </w:p>
    <w:p w:rsidR="007C2CE8" w:rsidRPr="006B3BD3" w:rsidRDefault="007C2CE8">
      <w:pPr>
        <w:pStyle w:val="Encabezado"/>
        <w:spacing w:before="120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pStyle w:val="Encabezado"/>
        <w:spacing w:before="120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lastRenderedPageBreak/>
        <w:t>PROYECTO DE INVESTIGACIÓN</w:t>
      </w:r>
    </w:p>
    <w:p w:rsidR="007C2CE8" w:rsidRPr="006B3BD3" w:rsidRDefault="007C2CE8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TÍTULO DEL PROYECTO:</w:t>
      </w: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PALABRAS CLAVE:</w:t>
      </w: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CLASIFICACIÓN:</w:t>
      </w:r>
      <w:r w:rsidRPr="006B3BD3">
        <w:rPr>
          <w:rFonts w:ascii="Tahoma" w:hAnsi="Tahoma" w:cs="Tahoma"/>
          <w:sz w:val="22"/>
          <w:szCs w:val="22"/>
        </w:rPr>
        <w:tab/>
      </w:r>
      <w:r w:rsidR="00DA3AEA"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>Básica</w:t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7"/>
      <w:r w:rsidRPr="006B3BD3">
        <w:rPr>
          <w:rFonts w:ascii="Tahoma" w:hAnsi="Tahoma" w:cs="Tahoma"/>
          <w:sz w:val="22"/>
          <w:szCs w:val="22"/>
        </w:rPr>
        <w:instrText xml:space="preserve"> FORMCHECKBOX </w:instrText>
      </w:r>
      <w:r w:rsidRPr="006B3BD3">
        <w:rPr>
          <w:rFonts w:ascii="Tahoma" w:hAnsi="Tahoma" w:cs="Tahoma"/>
          <w:sz w:val="22"/>
          <w:szCs w:val="22"/>
        </w:rPr>
      </w:r>
      <w:r w:rsidRPr="006B3BD3">
        <w:rPr>
          <w:rFonts w:ascii="Tahoma" w:hAnsi="Tahoma" w:cs="Tahoma"/>
          <w:sz w:val="22"/>
          <w:szCs w:val="22"/>
        </w:rPr>
        <w:fldChar w:fldCharType="end"/>
      </w:r>
      <w:bookmarkEnd w:id="0"/>
    </w:p>
    <w:p w:rsidR="007C2CE8" w:rsidRPr="006B3BD3" w:rsidRDefault="007C2CE8">
      <w:pPr>
        <w:ind w:left="2128" w:firstLine="708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Clínica</w:t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B3BD3">
        <w:rPr>
          <w:rFonts w:ascii="Tahoma" w:hAnsi="Tahoma" w:cs="Tahoma"/>
          <w:sz w:val="22"/>
          <w:szCs w:val="22"/>
        </w:rPr>
        <w:instrText xml:space="preserve"> FORMCHECKBOX </w:instrText>
      </w:r>
      <w:r w:rsidRPr="006B3BD3">
        <w:rPr>
          <w:rFonts w:ascii="Tahoma" w:hAnsi="Tahoma" w:cs="Tahoma"/>
          <w:sz w:val="22"/>
          <w:szCs w:val="22"/>
        </w:rPr>
      </w:r>
      <w:r w:rsidRPr="006B3BD3">
        <w:rPr>
          <w:rFonts w:ascii="Tahoma" w:hAnsi="Tahoma" w:cs="Tahoma"/>
          <w:sz w:val="22"/>
          <w:szCs w:val="22"/>
        </w:rPr>
        <w:fldChar w:fldCharType="end"/>
      </w:r>
    </w:p>
    <w:p w:rsidR="00DA3AEA" w:rsidRPr="006B3BD3" w:rsidRDefault="00DA3AEA" w:rsidP="00DA3AEA">
      <w:pPr>
        <w:ind w:left="2128" w:firstLine="708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Traslacional</w:t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B3BD3">
        <w:rPr>
          <w:rFonts w:ascii="Tahoma" w:hAnsi="Tahoma" w:cs="Tahoma"/>
          <w:sz w:val="22"/>
          <w:szCs w:val="22"/>
        </w:rPr>
        <w:instrText xml:space="preserve"> FORMCHECKBOX </w:instrText>
      </w:r>
      <w:r w:rsidRPr="006B3BD3">
        <w:rPr>
          <w:rFonts w:ascii="Tahoma" w:hAnsi="Tahoma" w:cs="Tahoma"/>
          <w:sz w:val="22"/>
          <w:szCs w:val="22"/>
        </w:rPr>
      </w:r>
      <w:r w:rsidRPr="006B3BD3">
        <w:rPr>
          <w:rFonts w:ascii="Tahoma" w:hAnsi="Tahoma" w:cs="Tahoma"/>
          <w:sz w:val="22"/>
          <w:szCs w:val="22"/>
        </w:rPr>
        <w:fldChar w:fldCharType="end"/>
      </w:r>
    </w:p>
    <w:p w:rsidR="007C2CE8" w:rsidRPr="006B3BD3" w:rsidRDefault="00DA3AEA">
      <w:pPr>
        <w:ind w:left="1416" w:firstLine="708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 xml:space="preserve">   </w:t>
      </w:r>
      <w:r w:rsidR="007C2CE8" w:rsidRPr="006B3BD3">
        <w:rPr>
          <w:rFonts w:ascii="Tahoma" w:hAnsi="Tahoma" w:cs="Tahoma"/>
          <w:sz w:val="22"/>
          <w:szCs w:val="22"/>
        </w:rPr>
        <w:t>Epidemiológica</w:t>
      </w:r>
      <w:r w:rsidR="007C2CE8" w:rsidRPr="006B3BD3">
        <w:rPr>
          <w:rFonts w:ascii="Tahoma" w:hAnsi="Tahoma" w:cs="Tahoma"/>
          <w:sz w:val="22"/>
          <w:szCs w:val="22"/>
        </w:rPr>
        <w:tab/>
      </w:r>
      <w:r w:rsidR="007C2CE8" w:rsidRPr="006B3BD3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C2CE8" w:rsidRPr="006B3BD3">
        <w:rPr>
          <w:rFonts w:ascii="Tahoma" w:hAnsi="Tahoma" w:cs="Tahoma"/>
          <w:sz w:val="22"/>
          <w:szCs w:val="22"/>
        </w:rPr>
        <w:instrText xml:space="preserve"> FORMCHECKBOX </w:instrText>
      </w:r>
      <w:r w:rsidR="007C2CE8" w:rsidRPr="006B3BD3">
        <w:rPr>
          <w:rFonts w:ascii="Tahoma" w:hAnsi="Tahoma" w:cs="Tahoma"/>
          <w:sz w:val="22"/>
          <w:szCs w:val="22"/>
        </w:rPr>
      </w:r>
      <w:r w:rsidR="007C2CE8" w:rsidRPr="006B3BD3">
        <w:rPr>
          <w:rFonts w:ascii="Tahoma" w:hAnsi="Tahoma" w:cs="Tahoma"/>
          <w:sz w:val="22"/>
          <w:szCs w:val="22"/>
        </w:rPr>
        <w:fldChar w:fldCharType="end"/>
      </w:r>
    </w:p>
    <w:p w:rsidR="007C2CE8" w:rsidRPr="006B3BD3" w:rsidRDefault="007C2CE8">
      <w:pPr>
        <w:ind w:left="1416" w:firstLine="708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otros (especificar)</w:t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B3BD3">
        <w:rPr>
          <w:rFonts w:ascii="Tahoma" w:hAnsi="Tahoma" w:cs="Tahoma"/>
          <w:sz w:val="22"/>
          <w:szCs w:val="22"/>
        </w:rPr>
        <w:instrText xml:space="preserve"> FORMCHECKBOX </w:instrText>
      </w:r>
      <w:r w:rsidRPr="006B3BD3">
        <w:rPr>
          <w:rFonts w:ascii="Tahoma" w:hAnsi="Tahoma" w:cs="Tahoma"/>
          <w:sz w:val="22"/>
          <w:szCs w:val="22"/>
        </w:rPr>
      </w:r>
      <w:r w:rsidRPr="006B3BD3">
        <w:rPr>
          <w:rFonts w:ascii="Tahoma" w:hAnsi="Tahoma" w:cs="Tahoma"/>
          <w:sz w:val="22"/>
          <w:szCs w:val="22"/>
        </w:rPr>
        <w:fldChar w:fldCharType="end"/>
      </w:r>
    </w:p>
    <w:p w:rsidR="000A2A96" w:rsidRPr="006B3BD3" w:rsidRDefault="000A2A96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NOMBRE DEL CENTRO:</w:t>
      </w: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DIRECCIÓN POSTAL:</w:t>
      </w: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TELÉFONO:</w:t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  <w:t>FAX:</w:t>
      </w:r>
    </w:p>
    <w:p w:rsidR="00942EF1" w:rsidRDefault="00942EF1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noProof/>
          <w:sz w:val="22"/>
          <w:szCs w:val="22"/>
        </w:rPr>
      </w:pPr>
    </w:p>
    <w:p w:rsidR="007C2CE8" w:rsidRDefault="00505BC9">
      <w:pPr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RESUMEN:</w:t>
      </w:r>
    </w:p>
    <w:p w:rsidR="00505BC9" w:rsidRPr="006B3BD3" w:rsidRDefault="00505BC9">
      <w:pPr>
        <w:rPr>
          <w:rFonts w:ascii="Tahoma" w:hAnsi="Tahoma" w:cs="Tahoma"/>
          <w:b/>
          <w:noProof/>
          <w:sz w:val="22"/>
          <w:szCs w:val="22"/>
        </w:rPr>
      </w:pPr>
    </w:p>
    <w:p w:rsidR="00032A06" w:rsidRDefault="007C2CE8" w:rsidP="00032A06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caps/>
          <w:sz w:val="22"/>
          <w:szCs w:val="22"/>
        </w:rPr>
      </w:pPr>
      <w:r w:rsidRPr="006B3BD3">
        <w:rPr>
          <w:rFonts w:ascii="Tahoma" w:hAnsi="Tahoma" w:cs="Tahoma"/>
          <w:b/>
          <w:noProof/>
          <w:sz w:val="22"/>
          <w:szCs w:val="22"/>
        </w:rPr>
        <w:br w:type="page"/>
      </w:r>
      <w:r w:rsidR="00032A06" w:rsidRPr="006B3BD3">
        <w:rPr>
          <w:rFonts w:ascii="Tahoma" w:hAnsi="Tahoma" w:cs="Tahoma"/>
          <w:b/>
          <w:caps/>
          <w:sz w:val="22"/>
          <w:szCs w:val="22"/>
        </w:rPr>
        <w:lastRenderedPageBreak/>
        <w:t>RESUMEN</w:t>
      </w:r>
    </w:p>
    <w:p w:rsidR="00032A06" w:rsidRPr="006B3BD3" w:rsidRDefault="00032A06" w:rsidP="00032A06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caps/>
          <w:sz w:val="22"/>
          <w:szCs w:val="22"/>
        </w:rPr>
      </w:pPr>
    </w:p>
    <w:p w:rsidR="00032A06" w:rsidRDefault="00032A06">
      <w:pPr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br w:type="page"/>
      </w:r>
    </w:p>
    <w:p w:rsidR="00032A06" w:rsidRPr="00AE2964" w:rsidRDefault="00032A06" w:rsidP="00032A06">
      <w:pPr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 xml:space="preserve">TÍTULO ABREVIADO DEL PROGRAMA Y </w:t>
      </w:r>
      <w:r w:rsidRPr="00991644">
        <w:rPr>
          <w:rFonts w:ascii="Tahoma" w:hAnsi="Tahoma" w:cs="Tahoma"/>
          <w:b/>
          <w:caps/>
          <w:sz w:val="22"/>
          <w:szCs w:val="22"/>
        </w:rPr>
        <w:t>RESUMEN</w:t>
      </w:r>
      <w:r>
        <w:rPr>
          <w:rFonts w:ascii="Tahoma" w:hAnsi="Tahoma" w:cs="Tahoma"/>
          <w:b/>
          <w:caps/>
          <w:sz w:val="22"/>
          <w:szCs w:val="22"/>
        </w:rPr>
        <w:t xml:space="preserve"> divulgativo</w:t>
      </w:r>
    </w:p>
    <w:p w:rsidR="00032A06" w:rsidRDefault="00032A06" w:rsidP="00032A06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Describa en lenguaje sencillo y comprensible para público no especializado el proyecto propuesto</w:t>
      </w:r>
      <w:r w:rsidR="005E6591">
        <w:rPr>
          <w:rFonts w:ascii="Tahoma" w:hAnsi="Tahoma" w:cs="Tahoma"/>
          <w:i/>
          <w:sz w:val="22"/>
          <w:szCs w:val="22"/>
        </w:rPr>
        <w:t xml:space="preserve"> </w:t>
      </w:r>
      <w:r w:rsidR="00E075C7">
        <w:rPr>
          <w:rFonts w:ascii="Tahoma" w:hAnsi="Tahoma" w:cs="Tahoma"/>
          <w:i/>
          <w:sz w:val="22"/>
          <w:szCs w:val="22"/>
        </w:rPr>
        <w:t>(en español y en inglés)</w:t>
      </w:r>
    </w:p>
    <w:p w:rsidR="002215CD" w:rsidRPr="00AE2964" w:rsidRDefault="002215CD" w:rsidP="00032A06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caps/>
          <w:sz w:val="22"/>
          <w:szCs w:val="22"/>
        </w:rPr>
      </w:pPr>
    </w:p>
    <w:p w:rsidR="007C2CE8" w:rsidRPr="006B3BD3" w:rsidRDefault="00032A06">
      <w:pPr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br w:type="page"/>
      </w:r>
    </w:p>
    <w:p w:rsidR="007C2CE8" w:rsidRPr="006B3BD3" w:rsidRDefault="007C2CE8">
      <w:pPr>
        <w:ind w:left="426" w:hanging="426"/>
        <w:jc w:val="center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t>ANTECEDENTES Y ESTADO ACTUAL DEL TEMA</w:t>
      </w:r>
    </w:p>
    <w:p w:rsidR="007C2CE8" w:rsidRPr="006B3BD3" w:rsidRDefault="007C2CE8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</w:p>
    <w:p w:rsidR="007C2CE8" w:rsidRPr="006B3BD3" w:rsidRDefault="007C2CE8">
      <w:pPr>
        <w:jc w:val="center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br w:type="page"/>
      </w:r>
    </w:p>
    <w:p w:rsidR="007C2CE8" w:rsidRPr="006B3BD3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t>ANTECEDENTES Y ESTADO ACTUAL DEL TEMA</w:t>
      </w:r>
    </w:p>
    <w:p w:rsidR="007C2CE8" w:rsidRPr="006B3BD3" w:rsidRDefault="007C2CE8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</w:p>
    <w:p w:rsidR="007C2CE8" w:rsidRPr="006B3BD3" w:rsidRDefault="007C2CE8">
      <w:pPr>
        <w:tabs>
          <w:tab w:val="left" w:pos="142"/>
          <w:tab w:val="left" w:pos="709"/>
        </w:tabs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673356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br w:type="page"/>
      </w:r>
      <w:r w:rsidRPr="006B3BD3">
        <w:rPr>
          <w:rFonts w:ascii="Tahoma" w:hAnsi="Tahoma" w:cs="Tahoma"/>
          <w:b/>
          <w:sz w:val="22"/>
          <w:szCs w:val="22"/>
        </w:rPr>
        <w:lastRenderedPageBreak/>
        <w:t>REFERENCIAS</w:t>
      </w: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</w:p>
    <w:p w:rsidR="007C2CE8" w:rsidRPr="006B3BD3" w:rsidRDefault="007C2CE8">
      <w:pPr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jc w:val="center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br w:type="page"/>
      </w:r>
    </w:p>
    <w:p w:rsidR="007C2CE8" w:rsidRPr="006B3BD3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t>OBJETIVOS</w:t>
      </w: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  <w:r w:rsidRPr="006B3BD3">
        <w:rPr>
          <w:rFonts w:ascii="Tahoma" w:hAnsi="Tahoma" w:cs="Tahoma"/>
          <w:sz w:val="22"/>
          <w:szCs w:val="22"/>
          <w:u w:val="single"/>
        </w:rPr>
        <w:tab/>
      </w:r>
    </w:p>
    <w:p w:rsidR="007C2CE8" w:rsidRPr="006B3BD3" w:rsidRDefault="007C2CE8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br w:type="page"/>
      </w:r>
    </w:p>
    <w:p w:rsidR="007C2CE8" w:rsidRPr="006B3BD3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t>METODOLOGÍA DE LA INVESTIGACIÓN</w:t>
      </w:r>
    </w:p>
    <w:p w:rsidR="007C2CE8" w:rsidRPr="006B3BD3" w:rsidRDefault="007C2CE8">
      <w:pP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jc w:val="center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br w:type="page"/>
      </w:r>
    </w:p>
    <w:p w:rsidR="007C2CE8" w:rsidRPr="006B3BD3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t>METODOLOGÍA DE LA INVESTIGACIÓN</w:t>
      </w:r>
    </w:p>
    <w:p w:rsidR="007C2CE8" w:rsidRPr="006B3BD3" w:rsidRDefault="007C2CE8">
      <w:pP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br w:type="page"/>
      </w:r>
    </w:p>
    <w:p w:rsidR="007C2CE8" w:rsidRPr="006B3BD3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t>METODOLOGÍA DE LA INVESTIGACIÓN</w:t>
      </w:r>
    </w:p>
    <w:p w:rsidR="007C2CE8" w:rsidRPr="006B3BD3" w:rsidRDefault="007C2CE8">
      <w:pP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br w:type="page"/>
      </w:r>
    </w:p>
    <w:p w:rsidR="007C2CE8" w:rsidRPr="006B3BD3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t>METODOLOGÍA DE LA INVESTIGACIÓN</w:t>
      </w:r>
    </w:p>
    <w:p w:rsidR="007C2CE8" w:rsidRPr="006B3BD3" w:rsidRDefault="007C2CE8">
      <w:pP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ind w:left="-284"/>
        <w:rPr>
          <w:rFonts w:ascii="Tahoma" w:hAnsi="Tahoma" w:cs="Tahoma"/>
          <w:noProof/>
          <w:sz w:val="22"/>
          <w:szCs w:val="22"/>
        </w:rPr>
      </w:pPr>
    </w:p>
    <w:p w:rsidR="007C2CE8" w:rsidRPr="006B3BD3" w:rsidRDefault="007C2CE8">
      <w:pPr>
        <w:ind w:left="-284"/>
        <w:rPr>
          <w:rFonts w:ascii="Tahoma" w:hAnsi="Tahoma" w:cs="Tahoma"/>
          <w:noProof/>
          <w:sz w:val="22"/>
          <w:szCs w:val="22"/>
        </w:rPr>
      </w:pPr>
    </w:p>
    <w:p w:rsidR="007C2CE8" w:rsidRDefault="007C2CE8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noProof/>
          <w:sz w:val="22"/>
          <w:szCs w:val="22"/>
        </w:rPr>
        <w:br w:type="page"/>
      </w:r>
      <w:r w:rsidRPr="006B3BD3">
        <w:rPr>
          <w:rFonts w:ascii="Tahoma" w:hAnsi="Tahoma" w:cs="Tahoma"/>
          <w:b/>
          <w:sz w:val="22"/>
          <w:szCs w:val="22"/>
        </w:rPr>
        <w:lastRenderedPageBreak/>
        <w:t>PLAN DE TRABAJO</w:t>
      </w:r>
    </w:p>
    <w:p w:rsidR="00EE3258" w:rsidRPr="00A44D6B" w:rsidRDefault="00EE3258" w:rsidP="00EE3258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Estructura/organigrama grupo; nombres y funciones de cada miembro del equipo</w:t>
      </w:r>
    </w:p>
    <w:p w:rsidR="00EE3258" w:rsidRPr="006B3BD3" w:rsidRDefault="00EE3258" w:rsidP="00EE3258">
      <w:pPr>
        <w:ind w:left="-284"/>
        <w:jc w:val="center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</w:rPr>
        <w:t>Plan de coordinación y distribución de tareas</w:t>
      </w:r>
    </w:p>
    <w:p w:rsidR="007C2CE8" w:rsidRPr="006B3BD3" w:rsidRDefault="007C2CE8">
      <w:pP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Default="007C2CE8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br w:type="page"/>
      </w:r>
      <w:r w:rsidRPr="006B3BD3">
        <w:rPr>
          <w:rFonts w:ascii="Tahoma" w:hAnsi="Tahoma" w:cs="Tahoma"/>
          <w:b/>
          <w:sz w:val="22"/>
          <w:szCs w:val="22"/>
        </w:rPr>
        <w:lastRenderedPageBreak/>
        <w:t>PLAN DE TRABAJO</w:t>
      </w:r>
    </w:p>
    <w:p w:rsidR="00EE3258" w:rsidRPr="00A44D6B" w:rsidRDefault="00EE3258" w:rsidP="00EE3258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Estructura/organigrama grupo; nombres y funciones de cada miembro del equipo</w:t>
      </w:r>
    </w:p>
    <w:p w:rsidR="00EE3258" w:rsidRPr="006B3BD3" w:rsidRDefault="00EE3258" w:rsidP="00EE3258">
      <w:pPr>
        <w:ind w:left="-284"/>
        <w:jc w:val="center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</w:rPr>
        <w:t>Plan de coordinación y distribución de tareas</w:t>
      </w:r>
    </w:p>
    <w:p w:rsidR="007C2CE8" w:rsidRPr="006B3BD3" w:rsidRDefault="007C2CE8">
      <w:pP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 w:rsidP="00673356">
      <w:pPr>
        <w:ind w:left="-284"/>
        <w:jc w:val="center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br w:type="page"/>
      </w:r>
    </w:p>
    <w:p w:rsidR="007C2CE8" w:rsidRPr="006B3BD3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t>CRONOGRAMA/ CALENDARIO</w:t>
      </w:r>
    </w:p>
    <w:p w:rsidR="007C2CE8" w:rsidRPr="006B3BD3" w:rsidRDefault="007C2CE8">
      <w:pP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6B3BD3" w:rsidRDefault="00E7081E">
      <w:pPr>
        <w:spacing w:before="120"/>
        <w:ind w:left="-567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 xml:space="preserve"> </w:t>
      </w:r>
    </w:p>
    <w:p w:rsidR="007C2CE8" w:rsidRPr="006B3BD3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8B1255" w:rsidRDefault="007C2CE8" w:rsidP="00DE7E48">
      <w:pPr>
        <w:jc w:val="center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br w:type="page"/>
      </w:r>
      <w:r w:rsidR="008B1255" w:rsidRPr="008B1255">
        <w:rPr>
          <w:rFonts w:ascii="Tahoma" w:hAnsi="Tahoma" w:cs="Tahoma"/>
          <w:b/>
          <w:sz w:val="22"/>
          <w:szCs w:val="22"/>
        </w:rPr>
        <w:lastRenderedPageBreak/>
        <w:t xml:space="preserve">ESTIMACIÓN DE </w:t>
      </w:r>
      <w:smartTag w:uri="urn:schemas-microsoft-com:office:smarttags" w:element="PersonName">
        <w:smartTagPr>
          <w:attr w:name="ProductID" w:val="LA IMPORTANCIA DE LA"/>
        </w:smartTagPr>
        <w:r w:rsidR="008B1255" w:rsidRPr="008B1255">
          <w:rPr>
            <w:rFonts w:ascii="Tahoma" w:hAnsi="Tahoma" w:cs="Tahoma"/>
            <w:b/>
            <w:sz w:val="22"/>
            <w:szCs w:val="22"/>
          </w:rPr>
          <w:t>LA IMPORTANCIA DE LA</w:t>
        </w:r>
      </w:smartTag>
      <w:r w:rsidR="008B1255" w:rsidRPr="008B1255">
        <w:rPr>
          <w:rFonts w:ascii="Tahoma" w:hAnsi="Tahoma" w:cs="Tahoma"/>
          <w:b/>
          <w:sz w:val="22"/>
          <w:szCs w:val="22"/>
        </w:rPr>
        <w:t xml:space="preserve"> INVESTIGACIÓN EN ONCOLOGÍA</w:t>
      </w:r>
    </w:p>
    <w:p w:rsidR="008B1255" w:rsidRPr="00AE2964" w:rsidRDefault="008B1255" w:rsidP="008B1255">
      <w:pPr>
        <w:rPr>
          <w:rFonts w:ascii="Tahoma" w:hAnsi="Tahoma" w:cs="Tahoma"/>
          <w:i/>
          <w:sz w:val="22"/>
          <w:szCs w:val="22"/>
        </w:rPr>
      </w:pPr>
    </w:p>
    <w:p w:rsidR="008B1255" w:rsidRPr="00AE2964" w:rsidRDefault="008B1255" w:rsidP="008B1255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DE7E48" w:rsidRPr="00673356" w:rsidRDefault="008B1255" w:rsidP="007055B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  <w:r w:rsidR="00DE7E48">
        <w:rPr>
          <w:rFonts w:ascii="Tahoma" w:hAnsi="Tahoma" w:cs="Tahoma"/>
          <w:b/>
          <w:sz w:val="22"/>
          <w:szCs w:val="22"/>
        </w:rPr>
        <w:lastRenderedPageBreak/>
        <w:t xml:space="preserve">POTENCIAL DE APLICABILIDAD DE LOS RESULTADOS A </w:t>
      </w:r>
      <w:smartTag w:uri="urn:schemas-microsoft-com:office:smarttags" w:element="PersonName">
        <w:smartTagPr>
          <w:attr w:name="ProductID" w:val="LA PR￁CTICA CLￍNICA"/>
        </w:smartTagPr>
        <w:r w:rsidR="00DE7E48">
          <w:rPr>
            <w:rFonts w:ascii="Tahoma" w:hAnsi="Tahoma" w:cs="Tahoma"/>
            <w:b/>
            <w:sz w:val="22"/>
            <w:szCs w:val="22"/>
          </w:rPr>
          <w:t>LA PRÁCTICA CLÍNICA</w:t>
        </w:r>
      </w:smartTag>
    </w:p>
    <w:p w:rsidR="00DE7E48" w:rsidRPr="00AE2964" w:rsidRDefault="00DE7E48" w:rsidP="00DE7E48">
      <w:pPr>
        <w:rPr>
          <w:rFonts w:ascii="Tahoma" w:hAnsi="Tahoma" w:cs="Tahoma"/>
          <w:i/>
          <w:sz w:val="22"/>
          <w:szCs w:val="22"/>
        </w:rPr>
      </w:pPr>
    </w:p>
    <w:p w:rsidR="00DE7E48" w:rsidRPr="00AE2964" w:rsidRDefault="00DE7E48" w:rsidP="00DE7E4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 w:rsidP="00DE7E48">
      <w:pPr>
        <w:jc w:val="center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ab/>
      </w:r>
    </w:p>
    <w:p w:rsidR="007C2CE8" w:rsidRPr="006B3BD3" w:rsidRDefault="007C2CE8">
      <w:pPr>
        <w:pStyle w:val="Ttulo7"/>
        <w:jc w:val="left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br w:type="page"/>
      </w:r>
    </w:p>
    <w:p w:rsidR="007C2CE8" w:rsidRPr="006B3BD3" w:rsidRDefault="007C2CE8">
      <w:pPr>
        <w:pStyle w:val="Ttulo7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sz w:val="22"/>
          <w:szCs w:val="22"/>
        </w:rPr>
        <w:t>IMPLICACIONES ÉTICAS</w:t>
      </w: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5E6591" w:rsidRDefault="005E6591" w:rsidP="005E6591">
      <w:pPr>
        <w:numPr>
          <w:ilvl w:val="1"/>
          <w:numId w:val="14"/>
        </w:num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Indicar las autorizaciones o certificados éticos necesarios para el correcto desarrollo del proyecto y el estado de cada una de ellas. En caso de contar con dichos documentos, anexarlo en pdf en el campo Anexo CEIC</w:t>
      </w:r>
    </w:p>
    <w:p w:rsidR="007C2CE8" w:rsidRPr="006B3BD3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673356" w:rsidRDefault="007C2CE8" w:rsidP="006B1430">
      <w:pPr>
        <w:jc w:val="center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br w:type="page"/>
      </w:r>
    </w:p>
    <w:p w:rsidR="00CF307C" w:rsidRPr="00673356" w:rsidRDefault="00CF307C" w:rsidP="006B1430">
      <w:pPr>
        <w:jc w:val="center"/>
        <w:rPr>
          <w:rFonts w:ascii="Tahoma" w:hAnsi="Tahoma" w:cs="Tahoma"/>
          <w:b/>
          <w:sz w:val="22"/>
          <w:szCs w:val="22"/>
        </w:rPr>
      </w:pPr>
      <w:r w:rsidRPr="00673356">
        <w:rPr>
          <w:rFonts w:ascii="Tahoma" w:hAnsi="Tahoma" w:cs="Tahoma"/>
          <w:b/>
          <w:sz w:val="22"/>
          <w:szCs w:val="22"/>
        </w:rPr>
        <w:t>HISTORIAL CIEN</w:t>
      </w:r>
      <w:r w:rsidR="00673356" w:rsidRPr="00673356">
        <w:rPr>
          <w:rFonts w:ascii="Tahoma" w:hAnsi="Tahoma" w:cs="Tahoma"/>
          <w:b/>
          <w:sz w:val="22"/>
          <w:szCs w:val="22"/>
        </w:rPr>
        <w:t xml:space="preserve">TÍFICO grupo </w:t>
      </w:r>
    </w:p>
    <w:p w:rsidR="00673356" w:rsidRDefault="00673356" w:rsidP="00673356">
      <w:pPr>
        <w:jc w:val="center"/>
        <w:rPr>
          <w:rFonts w:ascii="Tahoma" w:hAnsi="Tahoma" w:cs="Tahoma"/>
          <w:sz w:val="22"/>
          <w:szCs w:val="22"/>
        </w:rPr>
      </w:pPr>
      <w:r w:rsidRPr="00325DB2">
        <w:rPr>
          <w:rFonts w:ascii="Tahoma" w:hAnsi="Tahoma" w:cs="Tahoma"/>
          <w:sz w:val="22"/>
          <w:szCs w:val="22"/>
        </w:rPr>
        <w:t>Publicaciones más relevantes del grupo en los últimos 5 años</w:t>
      </w:r>
    </w:p>
    <w:p w:rsidR="005E6591" w:rsidRPr="00E84FFE" w:rsidRDefault="005E6591" w:rsidP="005E6591">
      <w:pPr>
        <w:rPr>
          <w:rFonts w:ascii="Tahoma" w:hAnsi="Tahoma" w:cs="Tahoma"/>
          <w:b/>
          <w:sz w:val="22"/>
          <w:szCs w:val="22"/>
        </w:rPr>
      </w:pPr>
      <w:bookmarkStart w:id="1" w:name="OLE_LINK1"/>
    </w:p>
    <w:p w:rsidR="006B2781" w:rsidRDefault="005E6591" w:rsidP="006B2781">
      <w:pPr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COMPONENTES DEL GRUPO</w:t>
      </w:r>
    </w:p>
    <w:p w:rsidR="006B2781" w:rsidRPr="006B2781" w:rsidRDefault="006B2781" w:rsidP="006B2781">
      <w:pPr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 w:rsidRPr="006B2781">
        <w:rPr>
          <w:rFonts w:ascii="Tahoma" w:hAnsi="Tahoma" w:cs="Tahoma"/>
          <w:sz w:val="22"/>
          <w:szCs w:val="22"/>
        </w:rPr>
        <w:t>Publicaciones más relevantes del grupo en los últimos 5 años</w:t>
      </w:r>
    </w:p>
    <w:bookmarkEnd w:id="1"/>
    <w:p w:rsidR="005E6591" w:rsidRPr="00E84FFE" w:rsidRDefault="005E6591" w:rsidP="005E6591">
      <w:pPr>
        <w:numPr>
          <w:ilvl w:val="0"/>
          <w:numId w:val="14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Financiación del grupo receptor </w:t>
      </w:r>
      <w:r w:rsidRPr="00C176A4">
        <w:rPr>
          <w:rFonts w:ascii="Tahoma" w:hAnsi="Tahoma" w:cs="Tahoma"/>
          <w:sz w:val="22"/>
          <w:szCs w:val="22"/>
        </w:rPr>
        <w:t>(cuantía, duración, entidad financiadora, proyecto financiado)</w:t>
      </w:r>
    </w:p>
    <w:p w:rsidR="005E6591" w:rsidRDefault="007C2CE8" w:rsidP="00673356">
      <w:pPr>
        <w:jc w:val="center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br w:type="page"/>
      </w:r>
    </w:p>
    <w:p w:rsidR="00673356" w:rsidRPr="00673356" w:rsidRDefault="00673356" w:rsidP="00673356">
      <w:pPr>
        <w:jc w:val="center"/>
        <w:rPr>
          <w:rFonts w:ascii="Tahoma" w:hAnsi="Tahoma" w:cs="Tahoma"/>
          <w:b/>
          <w:sz w:val="22"/>
          <w:szCs w:val="22"/>
        </w:rPr>
      </w:pPr>
      <w:r w:rsidRPr="00673356">
        <w:rPr>
          <w:rFonts w:ascii="Tahoma" w:hAnsi="Tahoma" w:cs="Tahoma"/>
          <w:b/>
          <w:sz w:val="22"/>
          <w:szCs w:val="22"/>
        </w:rPr>
        <w:t>HIS</w:t>
      </w:r>
      <w:r w:rsidR="005E6591">
        <w:rPr>
          <w:rFonts w:ascii="Tahoma" w:hAnsi="Tahoma" w:cs="Tahoma"/>
          <w:b/>
          <w:sz w:val="22"/>
          <w:szCs w:val="22"/>
        </w:rPr>
        <w:t xml:space="preserve">TORIAL CIENTÍFICO grupo </w:t>
      </w:r>
    </w:p>
    <w:p w:rsidR="00673356" w:rsidRDefault="00673356" w:rsidP="00673356">
      <w:pPr>
        <w:jc w:val="center"/>
        <w:rPr>
          <w:rFonts w:ascii="Tahoma" w:hAnsi="Tahoma" w:cs="Tahoma"/>
          <w:sz w:val="22"/>
          <w:szCs w:val="22"/>
        </w:rPr>
      </w:pPr>
      <w:r w:rsidRPr="00325DB2">
        <w:rPr>
          <w:rFonts w:ascii="Tahoma" w:hAnsi="Tahoma" w:cs="Tahoma"/>
          <w:sz w:val="22"/>
          <w:szCs w:val="22"/>
        </w:rPr>
        <w:t>Publicaciones más relevantes del grupo en los últimos 5 años</w:t>
      </w:r>
    </w:p>
    <w:p w:rsidR="002215CD" w:rsidRPr="00325DB2" w:rsidRDefault="002215CD" w:rsidP="00673356">
      <w:pPr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6B2781" w:rsidRDefault="006B2781" w:rsidP="006B2781">
      <w:pPr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COMPONENTES DEL GRUPO</w:t>
      </w:r>
    </w:p>
    <w:p w:rsidR="006B2781" w:rsidRPr="006B2781" w:rsidRDefault="006B2781" w:rsidP="006B2781">
      <w:pPr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 w:rsidRPr="006B2781">
        <w:rPr>
          <w:rFonts w:ascii="Tahoma" w:hAnsi="Tahoma" w:cs="Tahoma"/>
          <w:sz w:val="22"/>
          <w:szCs w:val="22"/>
        </w:rPr>
        <w:t>Publicaciones más relevantes del grupo en los últimos 5 años</w:t>
      </w:r>
    </w:p>
    <w:p w:rsidR="006B2781" w:rsidRPr="00E84FFE" w:rsidRDefault="006B2781" w:rsidP="006B2781">
      <w:pPr>
        <w:numPr>
          <w:ilvl w:val="0"/>
          <w:numId w:val="14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Financiación del grupo receptor </w:t>
      </w:r>
      <w:r w:rsidRPr="00C176A4">
        <w:rPr>
          <w:rFonts w:ascii="Tahoma" w:hAnsi="Tahoma" w:cs="Tahoma"/>
          <w:sz w:val="22"/>
          <w:szCs w:val="22"/>
        </w:rPr>
        <w:t>(cuantía, duración, entidad financiadora, proyecto financiado)</w:t>
      </w:r>
    </w:p>
    <w:p w:rsidR="007C2CE8" w:rsidRPr="006B3BD3" w:rsidRDefault="007C2CE8">
      <w:pPr>
        <w:pStyle w:val="Ttulo8"/>
        <w:jc w:val="left"/>
        <w:rPr>
          <w:rFonts w:ascii="Tahoma" w:hAnsi="Tahoma" w:cs="Tahoma"/>
          <w:sz w:val="22"/>
          <w:szCs w:val="22"/>
        </w:rPr>
      </w:pPr>
    </w:p>
    <w:p w:rsidR="007055B2" w:rsidRPr="00E80037" w:rsidRDefault="007C2CE8" w:rsidP="00E80037">
      <w:pPr>
        <w:jc w:val="center"/>
        <w:rPr>
          <w:rFonts w:ascii="Tahoma" w:hAnsi="Tahoma" w:cs="Tahoma"/>
          <w:i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br w:type="page"/>
      </w:r>
    </w:p>
    <w:p w:rsidR="00D3579F" w:rsidRDefault="00D3579F" w:rsidP="007055B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PLAN DE DIFUSIÓN</w:t>
      </w:r>
      <w:r w:rsidR="007055B2">
        <w:rPr>
          <w:rFonts w:ascii="Tahoma" w:hAnsi="Tahoma" w:cs="Tahoma"/>
          <w:b/>
          <w:sz w:val="22"/>
          <w:szCs w:val="22"/>
        </w:rPr>
        <w:t xml:space="preserve"> </w:t>
      </w:r>
      <w:r w:rsidR="007055B2" w:rsidRPr="007055B2">
        <w:rPr>
          <w:rFonts w:ascii="Tahoma" w:hAnsi="Tahoma" w:cs="Tahoma"/>
          <w:sz w:val="22"/>
          <w:szCs w:val="22"/>
        </w:rPr>
        <w:t>de los resultados tanto a la comunidad científica como a la aecc</w:t>
      </w:r>
    </w:p>
    <w:p w:rsidR="007055B2" w:rsidRPr="007055B2" w:rsidRDefault="007055B2" w:rsidP="00D3579F">
      <w:pPr>
        <w:jc w:val="center"/>
        <w:rPr>
          <w:rFonts w:ascii="Tahoma" w:hAnsi="Tahoma" w:cs="Tahoma"/>
          <w:i/>
          <w:sz w:val="22"/>
          <w:szCs w:val="22"/>
        </w:rPr>
      </w:pPr>
    </w:p>
    <w:p w:rsidR="00D3579F" w:rsidRPr="00AE2964" w:rsidRDefault="00D3579F" w:rsidP="00D3579F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/>
    <w:p w:rsidR="00925949" w:rsidRPr="00925949" w:rsidRDefault="00925949" w:rsidP="00925949"/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  <w:r w:rsidRPr="004C4F53">
        <w:rPr>
          <w:rFonts w:ascii="Tahoma" w:hAnsi="Tahoma" w:cs="Tahoma"/>
          <w:sz w:val="28"/>
          <w:szCs w:val="28"/>
        </w:rPr>
        <w:t xml:space="preserve">MEMORIA </w:t>
      </w:r>
      <w:r>
        <w:rPr>
          <w:rFonts w:ascii="Tahoma" w:hAnsi="Tahoma" w:cs="Tahoma"/>
          <w:sz w:val="28"/>
          <w:szCs w:val="28"/>
        </w:rPr>
        <w:t>ECONÓMICA</w:t>
      </w:r>
    </w:p>
    <w:p w:rsidR="00925949" w:rsidRDefault="00925949" w:rsidP="00925949">
      <w:pPr>
        <w:pStyle w:val="Ttulo6"/>
        <w:rPr>
          <w:rFonts w:ascii="Tahoma" w:hAnsi="Tahoma" w:cs="Tahoma"/>
          <w:sz w:val="28"/>
          <w:szCs w:val="28"/>
        </w:rPr>
      </w:pPr>
    </w:p>
    <w:p w:rsidR="00925949" w:rsidRPr="004C4F53" w:rsidRDefault="00925949" w:rsidP="00925949">
      <w:pPr>
        <w:pStyle w:val="Ttulo6"/>
        <w:rPr>
          <w:rFonts w:ascii="Tahoma" w:hAnsi="Tahoma" w:cs="Tahoma"/>
          <w:sz w:val="28"/>
          <w:szCs w:val="28"/>
        </w:rPr>
      </w:pPr>
      <w:r w:rsidRPr="004C4F53">
        <w:rPr>
          <w:rFonts w:ascii="Tahoma" w:hAnsi="Tahoma" w:cs="Tahoma"/>
          <w:sz w:val="28"/>
          <w:szCs w:val="28"/>
        </w:rPr>
        <w:t>PROYECTO DE INVESTIGACIÓN SOBRE CÁNCER INFANTIL</w:t>
      </w:r>
    </w:p>
    <w:p w:rsidR="00925949" w:rsidRPr="004C4F53" w:rsidRDefault="00925949" w:rsidP="00925949">
      <w:pPr>
        <w:rPr>
          <w:sz w:val="28"/>
          <w:szCs w:val="28"/>
        </w:rPr>
      </w:pPr>
    </w:p>
    <w:p w:rsidR="00925949" w:rsidRPr="004C4F53" w:rsidRDefault="00925949" w:rsidP="00925949">
      <w:pPr>
        <w:jc w:val="center"/>
        <w:rPr>
          <w:rFonts w:ascii="Tahoma" w:hAnsi="Tahoma" w:cs="Tahoma"/>
          <w:b/>
          <w:sz w:val="28"/>
          <w:szCs w:val="28"/>
        </w:rPr>
      </w:pPr>
    </w:p>
    <w:p w:rsidR="00925949" w:rsidRPr="004C4F53" w:rsidRDefault="002A4A92" w:rsidP="0092594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CONVOCATORIA 2016</w:t>
      </w:r>
    </w:p>
    <w:p w:rsidR="00925949" w:rsidRPr="006B3BD3" w:rsidRDefault="00925949" w:rsidP="00925949">
      <w:pPr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TÍTULO DEL PROYECTO</w:t>
      </w: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INVESTIGADOR PRINCIPAL</w:t>
      </w: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ORGANISMO</w:t>
      </w: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EQUIPO INVESTIGADOR</w:t>
      </w:r>
    </w:p>
    <w:p w:rsidR="00925949" w:rsidRPr="006B3BD3" w:rsidRDefault="00925949" w:rsidP="00925949">
      <w:pPr>
        <w:pStyle w:val="Encabezado"/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25949" w:rsidRPr="006B3BD3" w:rsidRDefault="00925949" w:rsidP="00925949">
      <w:pPr>
        <w:pStyle w:val="Encabezado"/>
        <w:spacing w:before="120"/>
        <w:rPr>
          <w:rFonts w:ascii="Tahoma" w:hAnsi="Tahoma" w:cs="Tahoma"/>
          <w:b/>
          <w:sz w:val="22"/>
          <w:szCs w:val="22"/>
        </w:rPr>
      </w:pPr>
    </w:p>
    <w:p w:rsidR="00925949" w:rsidRPr="006B3BD3" w:rsidRDefault="00925949" w:rsidP="00925949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pStyle w:val="Encabezado"/>
        <w:spacing w:before="120"/>
        <w:jc w:val="center"/>
        <w:rPr>
          <w:rFonts w:ascii="Tahoma" w:hAnsi="Tahoma" w:cs="Tahoma"/>
          <w:b/>
          <w:i/>
          <w:sz w:val="22"/>
          <w:szCs w:val="22"/>
        </w:rPr>
      </w:pPr>
      <w:r w:rsidRPr="006B3BD3">
        <w:rPr>
          <w:rFonts w:ascii="Tahoma" w:hAnsi="Tahoma" w:cs="Tahoma"/>
          <w:b/>
          <w:i/>
          <w:sz w:val="22"/>
          <w:szCs w:val="22"/>
        </w:rPr>
        <w:t xml:space="preserve">Es imprescindible limitar el número de páginas </w:t>
      </w:r>
      <w:r>
        <w:rPr>
          <w:rFonts w:ascii="Tahoma" w:hAnsi="Tahoma" w:cs="Tahoma"/>
          <w:b/>
          <w:i/>
          <w:sz w:val="22"/>
          <w:szCs w:val="22"/>
        </w:rPr>
        <w:t>de la memoria a 5</w:t>
      </w:r>
      <w:r w:rsidRPr="006B3BD3">
        <w:rPr>
          <w:rFonts w:ascii="Tahoma" w:hAnsi="Tahoma" w:cs="Tahoma"/>
          <w:b/>
          <w:i/>
          <w:sz w:val="22"/>
          <w:szCs w:val="22"/>
        </w:rPr>
        <w:t>.</w:t>
      </w:r>
    </w:p>
    <w:p w:rsidR="00925949" w:rsidRPr="00AE2964" w:rsidRDefault="00925949" w:rsidP="00925949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925949" w:rsidRPr="00AE2964" w:rsidRDefault="00925949" w:rsidP="00925949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Ttulo8"/>
        <w:jc w:val="left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Ttulo8"/>
        <w:jc w:val="left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Ttulo8"/>
        <w:jc w:val="left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Ttulo8"/>
        <w:jc w:val="left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Ttulo8"/>
        <w:jc w:val="left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Ttulo8"/>
        <w:jc w:val="left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pStyle w:val="Ttulo8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925949" w:rsidRPr="00690982" w:rsidRDefault="00925949" w:rsidP="00925949">
      <w:pPr>
        <w:pStyle w:val="Ttulo8"/>
        <w:rPr>
          <w:rFonts w:ascii="Tahoma" w:hAnsi="Tahoma" w:cs="Tahoma"/>
          <w:sz w:val="28"/>
          <w:szCs w:val="28"/>
        </w:rPr>
      </w:pPr>
      <w:r w:rsidRPr="00690982">
        <w:rPr>
          <w:rFonts w:ascii="Tahoma" w:hAnsi="Tahoma" w:cs="Tahoma"/>
          <w:sz w:val="28"/>
          <w:szCs w:val="28"/>
        </w:rPr>
        <w:t>MEMORIA ECONÓMICA</w:t>
      </w:r>
    </w:p>
    <w:p w:rsidR="00925949" w:rsidRPr="00AE2964" w:rsidRDefault="00925949" w:rsidP="00925949">
      <w:pPr>
        <w:rPr>
          <w:rFonts w:ascii="Tahoma" w:hAnsi="Tahoma" w:cs="Tahoma"/>
          <w:i/>
          <w:sz w:val="22"/>
          <w:szCs w:val="22"/>
        </w:rPr>
      </w:pPr>
    </w:p>
    <w:p w:rsidR="00925949" w:rsidRPr="00AE2964" w:rsidRDefault="00925949" w:rsidP="00925949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925949" w:rsidRDefault="00925949" w:rsidP="00925949"/>
    <w:p w:rsidR="00925949" w:rsidRDefault="00925949" w:rsidP="00925949"/>
    <w:p w:rsidR="00925949" w:rsidRDefault="00925949" w:rsidP="00925949"/>
    <w:p w:rsidR="00925949" w:rsidRDefault="00925949" w:rsidP="00925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1717"/>
        <w:gridCol w:w="1718"/>
        <w:gridCol w:w="1718"/>
        <w:gridCol w:w="1770"/>
      </w:tblGrid>
      <w:tr w:rsidR="00925949" w:rsidRPr="003A2739" w:rsidTr="006A0360"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2A4A92">
            <w:pPr>
              <w:pStyle w:val="Ttulo8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AÑO 1</w:t>
            </w: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2A4A92">
            <w:pPr>
              <w:pStyle w:val="Ttulo8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AÑO 2</w:t>
            </w: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2A4A92">
            <w:pPr>
              <w:pStyle w:val="Ttulo8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AÑO 3</w:t>
            </w:r>
          </w:p>
        </w:tc>
        <w:tc>
          <w:tcPr>
            <w:tcW w:w="2013" w:type="dxa"/>
            <w:shd w:val="clear" w:color="auto" w:fill="auto"/>
          </w:tcPr>
          <w:p w:rsidR="00925949" w:rsidRPr="003A2739" w:rsidRDefault="00925949" w:rsidP="002A4A92">
            <w:pPr>
              <w:pStyle w:val="Ttulo8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TOTAL</w:t>
            </w:r>
          </w:p>
        </w:tc>
      </w:tr>
      <w:tr w:rsidR="00925949" w:rsidRPr="003A2739" w:rsidTr="006A0360"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PERSONAL</w:t>
            </w:r>
            <w:r w:rsidR="002A4A92">
              <w:rPr>
                <w:rFonts w:ascii="Tahoma" w:hAnsi="Tahoma" w:cs="Tahoma"/>
                <w:sz w:val="22"/>
                <w:szCs w:val="22"/>
              </w:rPr>
              <w:t>**</w:t>
            </w: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5949" w:rsidRPr="003A2739" w:rsidTr="006A0360"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FUNGIBLE</w:t>
            </w: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5949" w:rsidRPr="003A2739" w:rsidTr="006A0360"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INSTALACIONES/EQUIPOS</w:t>
            </w: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5949" w:rsidRPr="003A2739" w:rsidTr="006A0360"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SERV TÉCNICOS</w:t>
            </w:r>
            <w:r w:rsidR="002A4A92">
              <w:rPr>
                <w:rFonts w:ascii="Tahoma" w:hAnsi="Tahoma" w:cs="Tahoma"/>
                <w:sz w:val="22"/>
                <w:szCs w:val="22"/>
              </w:rPr>
              <w:t>***</w:t>
            </w: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5949" w:rsidRPr="003A2739" w:rsidTr="006A0360"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VIAJES</w:t>
            </w: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5949" w:rsidRPr="003A2739" w:rsidTr="006A0360"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OTROS</w:t>
            </w: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5949" w:rsidRPr="003A2739" w:rsidTr="006A0360"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A2739">
              <w:rPr>
                <w:rFonts w:ascii="Tahoma" w:hAnsi="Tahoma" w:cs="Tahoma"/>
                <w:sz w:val="22"/>
                <w:szCs w:val="22"/>
              </w:rPr>
              <w:t>TOTAL</w:t>
            </w: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:rsidR="00925949" w:rsidRPr="003A2739" w:rsidRDefault="00925949" w:rsidP="006A0360">
            <w:pPr>
              <w:pStyle w:val="Ttulo8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25949" w:rsidRPr="002A4A92" w:rsidRDefault="00925949" w:rsidP="00925949">
      <w:pPr>
        <w:spacing w:before="120"/>
        <w:rPr>
          <w:rFonts w:ascii="Tahoma" w:hAnsi="Tahoma" w:cs="Tahoma"/>
          <w:i/>
          <w:szCs w:val="22"/>
        </w:rPr>
      </w:pPr>
      <w:r w:rsidRPr="002A4A92">
        <w:rPr>
          <w:rFonts w:ascii="Tahoma" w:hAnsi="Tahoma" w:cs="Tahoma"/>
          <w:i/>
          <w:szCs w:val="22"/>
        </w:rPr>
        <w:t>*Los gastos de viajes, dietas  y congresos, no deben superar el 5% del total del proyecto.</w:t>
      </w:r>
    </w:p>
    <w:p w:rsidR="002A4A92" w:rsidRPr="002A4A92" w:rsidRDefault="002A4A92" w:rsidP="00925949">
      <w:pPr>
        <w:spacing w:before="120"/>
        <w:rPr>
          <w:rFonts w:ascii="Tahoma" w:hAnsi="Tahoma" w:cs="Tahoma"/>
          <w:i/>
          <w:szCs w:val="22"/>
        </w:rPr>
      </w:pPr>
      <w:r w:rsidRPr="002A4A92">
        <w:rPr>
          <w:rFonts w:ascii="Tahoma" w:hAnsi="Tahoma" w:cs="Tahoma"/>
          <w:i/>
          <w:szCs w:val="22"/>
        </w:rPr>
        <w:t>*</w:t>
      </w:r>
      <w:r>
        <w:rPr>
          <w:rFonts w:ascii="Tahoma" w:hAnsi="Tahoma" w:cs="Tahoma"/>
          <w:i/>
          <w:szCs w:val="22"/>
        </w:rPr>
        <w:t>*</w:t>
      </w:r>
      <w:r w:rsidRPr="002A4A92">
        <w:rPr>
          <w:rFonts w:ascii="Tahoma" w:hAnsi="Tahoma" w:cs="Tahoma"/>
          <w:i/>
          <w:szCs w:val="22"/>
        </w:rPr>
        <w:t xml:space="preserve"> No se aceptarán gastos de personal superiores al 65% del presupuesto total, salvo excepciones debidamente justificadas.</w:t>
      </w:r>
    </w:p>
    <w:p w:rsidR="002A4A92" w:rsidRPr="002A4A92" w:rsidRDefault="002A4A92" w:rsidP="00925949">
      <w:pPr>
        <w:spacing w:before="120"/>
        <w:rPr>
          <w:rFonts w:ascii="Tahoma" w:hAnsi="Tahoma" w:cs="Tahoma"/>
          <w:i/>
          <w:szCs w:val="22"/>
        </w:rPr>
      </w:pPr>
      <w:r w:rsidRPr="002A4A92">
        <w:rPr>
          <w:rFonts w:ascii="Tahoma" w:hAnsi="Tahoma" w:cs="Tahoma"/>
          <w:i/>
          <w:szCs w:val="22"/>
        </w:rPr>
        <w:t>*</w:t>
      </w:r>
      <w:r>
        <w:rPr>
          <w:rFonts w:ascii="Tahoma" w:hAnsi="Tahoma" w:cs="Tahoma"/>
          <w:i/>
          <w:szCs w:val="22"/>
        </w:rPr>
        <w:t>***</w:t>
      </w:r>
      <w:r w:rsidRPr="002A4A92">
        <w:rPr>
          <w:rFonts w:ascii="Tahoma" w:hAnsi="Tahoma" w:cs="Tahoma"/>
          <w:i/>
          <w:szCs w:val="22"/>
        </w:rPr>
        <w:t>En la partida de Servicios Técnicos se considerarán gastos en CROs (Contract Research Organizations) debidamente justificados y en mínima cuantía.</w:t>
      </w:r>
    </w:p>
    <w:p w:rsidR="00925949" w:rsidRDefault="00925949" w:rsidP="00925949">
      <w:pPr>
        <w:spacing w:before="120"/>
        <w:rPr>
          <w:rFonts w:ascii="Tahoma" w:hAnsi="Tahoma" w:cs="Tahoma"/>
          <w:b/>
          <w:sz w:val="22"/>
          <w:szCs w:val="22"/>
        </w:rPr>
      </w:pPr>
      <w:smartTag w:uri="urn:schemas-microsoft-com:office:smarttags" w:element="PersonName">
        <w:smartTagPr>
          <w:attr w:name="ProductID" w:val="La Fundaci￳n"/>
        </w:smartTagPr>
        <w:r>
          <w:rPr>
            <w:rFonts w:ascii="Tahoma" w:hAnsi="Tahoma" w:cs="Tahoma"/>
            <w:b/>
            <w:sz w:val="22"/>
            <w:szCs w:val="22"/>
          </w:rPr>
          <w:t>La Fundación</w:t>
        </w:r>
      </w:smartTag>
      <w:r>
        <w:rPr>
          <w:rFonts w:ascii="Tahoma" w:hAnsi="Tahoma" w:cs="Tahoma"/>
          <w:b/>
          <w:sz w:val="22"/>
          <w:szCs w:val="22"/>
        </w:rPr>
        <w:t xml:space="preserve"> aecc concede una ayuda de hasta 150.000 € brutos a tres años, a razón de un máximo de 50.000€ brutos al año. </w:t>
      </w:r>
      <w:r w:rsidRPr="00B00D3B">
        <w:rPr>
          <w:rFonts w:ascii="Tahoma" w:hAnsi="Tahoma" w:cs="Tahoma"/>
          <w:b/>
          <w:sz w:val="22"/>
          <w:szCs w:val="22"/>
        </w:rPr>
        <w:t>Cabe la posibilidad de presentar un presupuesto creciente</w:t>
      </w:r>
      <w:r>
        <w:rPr>
          <w:rFonts w:ascii="Tahoma" w:hAnsi="Tahoma" w:cs="Tahoma"/>
          <w:b/>
          <w:sz w:val="22"/>
          <w:szCs w:val="22"/>
        </w:rPr>
        <w:t>,</w:t>
      </w:r>
      <w:r w:rsidRPr="00B00D3B">
        <w:rPr>
          <w:rFonts w:ascii="Tahoma" w:hAnsi="Tahoma" w:cs="Tahoma"/>
          <w:b/>
          <w:sz w:val="22"/>
          <w:szCs w:val="22"/>
        </w:rPr>
        <w:t xml:space="preserve"> con una variación máxima anual de hasta 10.000€. </w:t>
      </w:r>
    </w:p>
    <w:p w:rsidR="00925949" w:rsidRPr="00B00D3B" w:rsidRDefault="00925949" w:rsidP="00925949">
      <w:pPr>
        <w:spacing w:before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Teniendo en cuenta la procedencia de los fondos de la Fundacion aecc, la financiación concedida en ningún caso podrá destinarse a costes indirectos</w:t>
      </w: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t xml:space="preserve">PRESUPUESTO DETALLADO </w:t>
      </w:r>
    </w:p>
    <w:p w:rsidR="00925949" w:rsidRPr="006B3BD3" w:rsidRDefault="00925949" w:rsidP="00925949">
      <w:pPr>
        <w:rPr>
          <w:rFonts w:ascii="Tahoma" w:hAnsi="Tahoma" w:cs="Tahoma"/>
          <w:i/>
          <w:sz w:val="22"/>
          <w:szCs w:val="22"/>
        </w:rPr>
      </w:pPr>
    </w:p>
    <w:p w:rsidR="00925949" w:rsidRPr="006B3BD3" w:rsidRDefault="00925949" w:rsidP="00925949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PERSONAL:</w:t>
      </w: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25949" w:rsidRPr="006B3BD3" w:rsidTr="006A03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25949" w:rsidRPr="006B3BD3" w:rsidRDefault="00925949" w:rsidP="006A036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SUBTOTAL:</w:t>
            </w:r>
          </w:p>
        </w:tc>
      </w:tr>
    </w:tbl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MATERIAL FUNGIBLE</w:t>
      </w:r>
      <w:r>
        <w:rPr>
          <w:rFonts w:ascii="Tahoma" w:hAnsi="Tahoma" w:cs="Tahoma"/>
          <w:sz w:val="22"/>
          <w:szCs w:val="22"/>
        </w:rPr>
        <w:t>:</w:t>
      </w: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25949" w:rsidRPr="006B3BD3" w:rsidTr="006A03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25949" w:rsidRPr="006B3BD3" w:rsidRDefault="00925949" w:rsidP="006A036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SUBTOTAL:</w:t>
            </w:r>
          </w:p>
        </w:tc>
      </w:tr>
    </w:tbl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INSTALACIONES Y EQUIPOS:</w:t>
      </w: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25949" w:rsidRPr="006B3BD3" w:rsidTr="006A03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25949" w:rsidRPr="006B3BD3" w:rsidRDefault="00925949" w:rsidP="006A036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SUBTOTAL:</w:t>
            </w:r>
          </w:p>
        </w:tc>
      </w:tr>
    </w:tbl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VIAJES Y DIETAS:</w:t>
      </w: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25949" w:rsidRPr="006B3BD3" w:rsidTr="006A03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25949" w:rsidRPr="006B3BD3" w:rsidRDefault="00925949" w:rsidP="006A036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SUBTOTAL:</w:t>
            </w:r>
          </w:p>
        </w:tc>
      </w:tr>
    </w:tbl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OTROS:</w:t>
      </w: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25949" w:rsidRPr="006B3BD3" w:rsidTr="006A03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25949" w:rsidRPr="006B3BD3" w:rsidRDefault="00925949" w:rsidP="006A036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SUBTOTAL:</w:t>
            </w:r>
          </w:p>
        </w:tc>
      </w:tr>
    </w:tbl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25949" w:rsidRPr="006B3BD3" w:rsidTr="006A03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25949" w:rsidRPr="006B3BD3" w:rsidRDefault="00925949" w:rsidP="006A036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AYUDA SOLICITADA:</w:t>
            </w:r>
          </w:p>
        </w:tc>
      </w:tr>
    </w:tbl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pStyle w:val="Ttulo8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sz w:val="22"/>
          <w:szCs w:val="22"/>
        </w:rPr>
        <w:br w:type="page"/>
      </w:r>
      <w:r w:rsidRPr="006B3BD3">
        <w:rPr>
          <w:rFonts w:ascii="Tahoma" w:hAnsi="Tahoma" w:cs="Tahoma"/>
          <w:sz w:val="22"/>
          <w:szCs w:val="22"/>
        </w:rPr>
        <w:lastRenderedPageBreak/>
        <w:t>JUSTIFICACIÓN DEL PRESUPUESTO</w:t>
      </w:r>
    </w:p>
    <w:p w:rsidR="00925949" w:rsidRPr="006B3BD3" w:rsidRDefault="00925949" w:rsidP="00925949">
      <w:pPr>
        <w:rPr>
          <w:rFonts w:ascii="Tahoma" w:hAnsi="Tahoma" w:cs="Tahoma"/>
          <w:i/>
          <w:sz w:val="22"/>
          <w:szCs w:val="22"/>
        </w:rPr>
      </w:pPr>
    </w:p>
    <w:p w:rsidR="00925949" w:rsidRPr="006B3BD3" w:rsidRDefault="00925949" w:rsidP="00925949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925949" w:rsidRPr="00AE2964" w:rsidRDefault="00925949" w:rsidP="00925949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  <w:r w:rsidRPr="00AE2964">
        <w:rPr>
          <w:rFonts w:ascii="Tahoma" w:hAnsi="Tahoma" w:cs="Tahoma"/>
          <w:i/>
          <w:sz w:val="22"/>
          <w:szCs w:val="22"/>
        </w:rPr>
        <w:t xml:space="preserve"> </w:t>
      </w:r>
    </w:p>
    <w:p w:rsidR="00925949" w:rsidRPr="00AE2964" w:rsidRDefault="00925949" w:rsidP="00925949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925949" w:rsidRPr="006B3BD3" w:rsidRDefault="00925949" w:rsidP="00925949">
      <w:pPr>
        <w:spacing w:before="120"/>
        <w:rPr>
          <w:rFonts w:ascii="Tahoma" w:hAnsi="Tahoma" w:cs="Tahoma"/>
          <w:sz w:val="22"/>
          <w:szCs w:val="22"/>
        </w:rPr>
      </w:pPr>
    </w:p>
    <w:p w:rsidR="006267B4" w:rsidRPr="00491693" w:rsidRDefault="006267B4" w:rsidP="00215559">
      <w:pPr>
        <w:rPr>
          <w:rFonts w:ascii="Tahoma" w:hAnsi="Tahoma" w:cs="Tahoma"/>
          <w:b/>
          <w:sz w:val="22"/>
          <w:szCs w:val="22"/>
        </w:rPr>
      </w:pPr>
    </w:p>
    <w:sectPr w:rsidR="006267B4" w:rsidRPr="00491693" w:rsidSect="00032989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C6" w:rsidRDefault="001826C6">
      <w:r>
        <w:separator/>
      </w:r>
    </w:p>
  </w:endnote>
  <w:endnote w:type="continuationSeparator" w:id="0">
    <w:p w:rsidR="001826C6" w:rsidRDefault="0018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56" w:rsidRDefault="006733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3356" w:rsidRDefault="0067335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56" w:rsidRDefault="00673356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7823E5" w:rsidRPr="00C67995" w:rsidTr="007E5C52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7823E5" w:rsidRPr="009B055B" w:rsidRDefault="007823E5" w:rsidP="007E5C52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7823E5" w:rsidRPr="00C67995" w:rsidRDefault="007823E5" w:rsidP="007E5C52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7823E5" w:rsidRPr="00C67995" w:rsidRDefault="002A4A92" w:rsidP="007E5C52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>Octubre</w:t>
          </w:r>
          <w:r w:rsidR="00F1484D"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 </w:t>
          </w:r>
          <w:r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2015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7823E5" w:rsidRPr="00C67995" w:rsidRDefault="007823E5" w:rsidP="007E5C52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1826C6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26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1826C6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26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673356" w:rsidRDefault="00673356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7823E5" w:rsidRPr="00C67995" w:rsidTr="007E5C52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7823E5" w:rsidRPr="009B055B" w:rsidRDefault="007823E5" w:rsidP="007E5C52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7823E5" w:rsidRPr="00C67995" w:rsidRDefault="007823E5" w:rsidP="007E5C52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7823E5" w:rsidRPr="00C67995" w:rsidRDefault="002A4A92" w:rsidP="007E5C52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Octubre </w:t>
          </w:r>
          <w:r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2015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7823E5" w:rsidRPr="00C67995" w:rsidRDefault="007823E5" w:rsidP="007E5C52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1826C6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1826C6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3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7823E5" w:rsidRDefault="007823E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C6" w:rsidRDefault="001826C6">
      <w:r>
        <w:separator/>
      </w:r>
    </w:p>
  </w:footnote>
  <w:footnote w:type="continuationSeparator" w:id="0">
    <w:p w:rsidR="001826C6" w:rsidRDefault="00182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56" w:rsidRPr="00325DB2" w:rsidRDefault="00673356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728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C25"/>
    <w:multiLevelType w:val="hybridMultilevel"/>
    <w:tmpl w:val="218C4D7E"/>
    <w:lvl w:ilvl="0" w:tplc="707A61EC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32989"/>
    <w:rsid w:val="00032A06"/>
    <w:rsid w:val="00063E39"/>
    <w:rsid w:val="000A2A96"/>
    <w:rsid w:val="000B0341"/>
    <w:rsid w:val="000B7B95"/>
    <w:rsid w:val="000D2A9F"/>
    <w:rsid w:val="001772FA"/>
    <w:rsid w:val="001826C6"/>
    <w:rsid w:val="0018575F"/>
    <w:rsid w:val="00194860"/>
    <w:rsid w:val="00194D3F"/>
    <w:rsid w:val="001C5DFF"/>
    <w:rsid w:val="00215559"/>
    <w:rsid w:val="002215CD"/>
    <w:rsid w:val="00252BD6"/>
    <w:rsid w:val="00261EA3"/>
    <w:rsid w:val="002A4A92"/>
    <w:rsid w:val="002F797C"/>
    <w:rsid w:val="00325DB2"/>
    <w:rsid w:val="00377C8A"/>
    <w:rsid w:val="00397273"/>
    <w:rsid w:val="003A74E1"/>
    <w:rsid w:val="00484D66"/>
    <w:rsid w:val="00491693"/>
    <w:rsid w:val="004C4F53"/>
    <w:rsid w:val="00505BC9"/>
    <w:rsid w:val="00544F36"/>
    <w:rsid w:val="00572638"/>
    <w:rsid w:val="005E6591"/>
    <w:rsid w:val="00601FD0"/>
    <w:rsid w:val="006267B4"/>
    <w:rsid w:val="00673356"/>
    <w:rsid w:val="0069154E"/>
    <w:rsid w:val="006A0360"/>
    <w:rsid w:val="006B1430"/>
    <w:rsid w:val="006B2781"/>
    <w:rsid w:val="006B3BD3"/>
    <w:rsid w:val="007055B2"/>
    <w:rsid w:val="00706EC5"/>
    <w:rsid w:val="00707A64"/>
    <w:rsid w:val="00726739"/>
    <w:rsid w:val="007309A6"/>
    <w:rsid w:val="007823E5"/>
    <w:rsid w:val="007B0FD7"/>
    <w:rsid w:val="007B41EA"/>
    <w:rsid w:val="007C2CE8"/>
    <w:rsid w:val="007C2DAD"/>
    <w:rsid w:val="007E5C52"/>
    <w:rsid w:val="007F61F1"/>
    <w:rsid w:val="008B1255"/>
    <w:rsid w:val="008C16D9"/>
    <w:rsid w:val="008E6127"/>
    <w:rsid w:val="00925949"/>
    <w:rsid w:val="0093017A"/>
    <w:rsid w:val="00932E53"/>
    <w:rsid w:val="00942EF1"/>
    <w:rsid w:val="00960E48"/>
    <w:rsid w:val="0098404D"/>
    <w:rsid w:val="009B4183"/>
    <w:rsid w:val="009C6F4B"/>
    <w:rsid w:val="009E3823"/>
    <w:rsid w:val="00A16F5E"/>
    <w:rsid w:val="00A2766D"/>
    <w:rsid w:val="00A305EE"/>
    <w:rsid w:val="00A36EFF"/>
    <w:rsid w:val="00A430CB"/>
    <w:rsid w:val="00A62898"/>
    <w:rsid w:val="00A70F00"/>
    <w:rsid w:val="00A82662"/>
    <w:rsid w:val="00AA126C"/>
    <w:rsid w:val="00AA6EBC"/>
    <w:rsid w:val="00AD1DDE"/>
    <w:rsid w:val="00AD5E95"/>
    <w:rsid w:val="00AD7E34"/>
    <w:rsid w:val="00AE14F0"/>
    <w:rsid w:val="00AF3298"/>
    <w:rsid w:val="00B133EB"/>
    <w:rsid w:val="00B330D5"/>
    <w:rsid w:val="00B61543"/>
    <w:rsid w:val="00B8490A"/>
    <w:rsid w:val="00B92F2E"/>
    <w:rsid w:val="00BA24F3"/>
    <w:rsid w:val="00BE3FE1"/>
    <w:rsid w:val="00C95204"/>
    <w:rsid w:val="00C963A9"/>
    <w:rsid w:val="00CF307C"/>
    <w:rsid w:val="00D07439"/>
    <w:rsid w:val="00D209BB"/>
    <w:rsid w:val="00D27172"/>
    <w:rsid w:val="00D3579F"/>
    <w:rsid w:val="00D66FA0"/>
    <w:rsid w:val="00D90767"/>
    <w:rsid w:val="00D930C1"/>
    <w:rsid w:val="00DA14CE"/>
    <w:rsid w:val="00DA3AEA"/>
    <w:rsid w:val="00DE7E48"/>
    <w:rsid w:val="00DF34AE"/>
    <w:rsid w:val="00E075C7"/>
    <w:rsid w:val="00E2570E"/>
    <w:rsid w:val="00E315D9"/>
    <w:rsid w:val="00E34B59"/>
    <w:rsid w:val="00E7081E"/>
    <w:rsid w:val="00E80037"/>
    <w:rsid w:val="00EA3C0C"/>
    <w:rsid w:val="00ED04C2"/>
    <w:rsid w:val="00EE3258"/>
    <w:rsid w:val="00F1484D"/>
    <w:rsid w:val="00F4205C"/>
    <w:rsid w:val="00FA2AF9"/>
    <w:rsid w:val="00FD1BFB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character" w:styleId="Refdecomentario">
    <w:name w:val="annotation reference"/>
    <w:rsid w:val="00E075C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075C7"/>
  </w:style>
  <w:style w:type="character" w:customStyle="1" w:styleId="TextocomentarioCar">
    <w:name w:val="Texto comentario Car"/>
    <w:basedOn w:val="Fuentedeprrafopredeter"/>
    <w:link w:val="Textocomentario"/>
    <w:rsid w:val="00E075C7"/>
  </w:style>
  <w:style w:type="paragraph" w:styleId="Textodeglobo">
    <w:name w:val="Balloon Text"/>
    <w:basedOn w:val="Normal"/>
    <w:link w:val="TextodegloboCar"/>
    <w:rsid w:val="00E075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075C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75C7"/>
    <w:rPr>
      <w:b/>
      <w:bCs/>
    </w:rPr>
  </w:style>
  <w:style w:type="character" w:customStyle="1" w:styleId="AsuntodelcomentarioCar">
    <w:name w:val="Asunto del comentario Car"/>
    <w:link w:val="Asuntodelcomentario"/>
    <w:rsid w:val="00E075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MEMORIA%20CIENT&#205;FICA%20Y%20ECONOMICA%20CI%202016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MEMORIA CIENTÍFICA Y ECONOMICA CI 2016 (1)</Template>
  <TotalTime>1</TotalTime>
  <Pages>26</Pages>
  <Words>500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2015-11-12T11:25:00Z</dcterms:created>
  <dcterms:modified xsi:type="dcterms:W3CDTF">2015-11-12T11:26:00Z</dcterms:modified>
</cp:coreProperties>
</file>